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9F4BF" w14:textId="77777777" w:rsidR="00017C44" w:rsidRPr="00D86D84" w:rsidRDefault="00017C44" w:rsidP="005152BE">
      <w:pPr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</w:p>
    <w:p w14:paraId="51AF0C24" w14:textId="77777777" w:rsidR="00017C44" w:rsidRPr="00D86D84" w:rsidRDefault="00017C44" w:rsidP="00DC5067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</w:p>
    <w:p w14:paraId="4371A93B" w14:textId="77777777" w:rsidR="00017C44" w:rsidRPr="00D86D84" w:rsidRDefault="00017C44" w:rsidP="00DC5067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 w:rsidRPr="00D86D84">
        <w:rPr>
          <w:rFonts w:ascii="Century Gothic" w:hAnsi="Century Gothic"/>
          <w:b/>
          <w:sz w:val="32"/>
          <w:szCs w:val="32"/>
        </w:rPr>
        <w:t>SCRAPBOOKING</w:t>
      </w:r>
    </w:p>
    <w:p w14:paraId="7A760257" w14:textId="416A8FBB" w:rsidR="00017C44" w:rsidRPr="00D86D84" w:rsidRDefault="00927DF3" w:rsidP="00DC5067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756514">
        <w:rPr>
          <w:rFonts w:ascii="Century Gothic" w:hAnsi="Century Gothic"/>
          <w:b/>
          <w:sz w:val="32"/>
          <w:szCs w:val="32"/>
        </w:rPr>
        <w:t>6</w:t>
      </w:r>
      <w:r w:rsidR="006A6D62">
        <w:rPr>
          <w:rFonts w:ascii="Century Gothic" w:hAnsi="Century Gothic"/>
          <w:b/>
          <w:sz w:val="32"/>
          <w:szCs w:val="32"/>
        </w:rPr>
        <w:t xml:space="preserve"> / 202</w:t>
      </w:r>
      <w:r w:rsidR="00756514">
        <w:rPr>
          <w:rFonts w:ascii="Century Gothic" w:hAnsi="Century Gothic"/>
          <w:b/>
          <w:sz w:val="32"/>
          <w:szCs w:val="32"/>
        </w:rPr>
        <w:t>7</w:t>
      </w:r>
    </w:p>
    <w:p w14:paraId="120DB0EC" w14:textId="77777777" w:rsidR="00017C44" w:rsidRPr="00D86D84" w:rsidRDefault="00017C44" w:rsidP="005152BE">
      <w:pPr>
        <w:rPr>
          <w:rFonts w:ascii="Century Gothic" w:hAnsi="Century Gothic"/>
          <w:sz w:val="28"/>
          <w:szCs w:val="28"/>
        </w:rPr>
      </w:pPr>
    </w:p>
    <w:p w14:paraId="32490508" w14:textId="77777777" w:rsidR="00017C44" w:rsidRPr="00D86D84" w:rsidRDefault="00017C44" w:rsidP="00DC5067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D86D84">
        <w:rPr>
          <w:rFonts w:ascii="Century Gothic" w:hAnsi="Century Gothic"/>
          <w:sz w:val="28"/>
          <w:szCs w:val="28"/>
        </w:rPr>
        <w:t xml:space="preserve">Cours du Mercredi après-midi </w:t>
      </w:r>
    </w:p>
    <w:p w14:paraId="3652DFB2" w14:textId="33AA5D2C" w:rsidR="00DC626F" w:rsidRPr="00C70AFE" w:rsidRDefault="006A4199" w:rsidP="00C70AFE">
      <w:pPr>
        <w:ind w:left="-851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de</w:t>
      </w:r>
      <w:proofErr w:type="gramEnd"/>
      <w:r>
        <w:rPr>
          <w:rFonts w:ascii="Century Gothic" w:hAnsi="Century Gothic"/>
          <w:sz w:val="28"/>
          <w:szCs w:val="28"/>
        </w:rPr>
        <w:t xml:space="preserve"> 13h00</w:t>
      </w:r>
      <w:r w:rsidR="00C70AFE">
        <w:rPr>
          <w:rFonts w:ascii="Century Gothic" w:hAnsi="Century Gothic"/>
          <w:sz w:val="28"/>
          <w:szCs w:val="28"/>
        </w:rPr>
        <w:t xml:space="preserve"> à 17</w:t>
      </w:r>
      <w:r w:rsidR="007D4A25">
        <w:rPr>
          <w:rFonts w:ascii="Century Gothic" w:hAnsi="Century Gothic"/>
          <w:sz w:val="28"/>
          <w:szCs w:val="28"/>
        </w:rPr>
        <w:t>h</w:t>
      </w:r>
      <w:r>
        <w:rPr>
          <w:rFonts w:ascii="Century Gothic" w:hAnsi="Century Gothic"/>
          <w:sz w:val="28"/>
          <w:szCs w:val="28"/>
        </w:rPr>
        <w:t>00</w:t>
      </w:r>
    </w:p>
    <w:p w14:paraId="245C76B3" w14:textId="77777777" w:rsidR="001C5110" w:rsidRDefault="001C5110" w:rsidP="00C70AFE">
      <w:pPr>
        <w:rPr>
          <w:rFonts w:ascii="Century Gothic" w:hAnsi="Century Gothic"/>
          <w:b/>
          <w:sz w:val="28"/>
          <w:szCs w:val="28"/>
          <w:u w:val="single"/>
        </w:rPr>
      </w:pPr>
    </w:p>
    <w:p w14:paraId="0A426C00" w14:textId="77777777" w:rsidR="00C70AFE" w:rsidRPr="00D86D84" w:rsidRDefault="00C70AFE" w:rsidP="00C70AFE">
      <w:pPr>
        <w:rPr>
          <w:rFonts w:ascii="Century Gothic" w:hAnsi="Century Gothic"/>
          <w:b/>
          <w:sz w:val="28"/>
          <w:szCs w:val="28"/>
          <w:u w:val="single"/>
        </w:rPr>
      </w:pPr>
    </w:p>
    <w:p w14:paraId="3135ED9B" w14:textId="4A2B398F" w:rsidR="001C5110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</w:t>
      </w:r>
      <w:r w:rsidR="001C5110" w:rsidRPr="00D86D84">
        <w:rPr>
          <w:rFonts w:ascii="Century Gothic" w:hAnsi="Century Gothic"/>
          <w:sz w:val="28"/>
          <w:szCs w:val="28"/>
        </w:rPr>
        <w:t xml:space="preserve"> Octobre</w:t>
      </w:r>
    </w:p>
    <w:p w14:paraId="7CE91039" w14:textId="3AB49178" w:rsidR="001C5110" w:rsidRDefault="00927DF3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756514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 xml:space="preserve"> </w:t>
      </w:r>
      <w:r w:rsidR="001C5110" w:rsidRPr="00D86D84">
        <w:rPr>
          <w:rFonts w:ascii="Century Gothic" w:hAnsi="Century Gothic"/>
          <w:sz w:val="28"/>
          <w:szCs w:val="28"/>
        </w:rPr>
        <w:t>Novembre</w:t>
      </w:r>
    </w:p>
    <w:p w14:paraId="1B3556DE" w14:textId="5A79BF67" w:rsidR="00756514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 Décembre</w:t>
      </w:r>
    </w:p>
    <w:p w14:paraId="366C63EA" w14:textId="4B3AC0CD" w:rsidR="001C5110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</w:t>
      </w:r>
      <w:r w:rsidR="001C5110" w:rsidRPr="00D86D84">
        <w:rPr>
          <w:rFonts w:ascii="Century Gothic" w:hAnsi="Century Gothic"/>
          <w:sz w:val="28"/>
          <w:szCs w:val="28"/>
        </w:rPr>
        <w:t xml:space="preserve"> Janvier</w:t>
      </w:r>
    </w:p>
    <w:p w14:paraId="7741DF12" w14:textId="20E44AF9" w:rsidR="001C5110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1C5110" w:rsidRPr="00D86D84">
        <w:rPr>
          <w:rFonts w:ascii="Century Gothic" w:hAnsi="Century Gothic"/>
          <w:sz w:val="28"/>
          <w:szCs w:val="28"/>
        </w:rPr>
        <w:t xml:space="preserve"> Février</w:t>
      </w:r>
    </w:p>
    <w:p w14:paraId="3517B84A" w14:textId="7D742A92" w:rsidR="001C5110" w:rsidRPr="00D86D84" w:rsidRDefault="006A6D62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56514">
        <w:rPr>
          <w:rFonts w:ascii="Century Gothic" w:hAnsi="Century Gothic"/>
          <w:sz w:val="28"/>
          <w:szCs w:val="28"/>
        </w:rPr>
        <w:t>7</w:t>
      </w:r>
      <w:r w:rsidR="001C5110" w:rsidRPr="00D86D84">
        <w:rPr>
          <w:rFonts w:ascii="Century Gothic" w:hAnsi="Century Gothic"/>
          <w:sz w:val="28"/>
          <w:szCs w:val="28"/>
        </w:rPr>
        <w:t xml:space="preserve"> Mars</w:t>
      </w:r>
    </w:p>
    <w:p w14:paraId="6A05C75F" w14:textId="3A8FF9C7" w:rsidR="001C5110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28</w:t>
      </w:r>
      <w:r w:rsidR="001C5110" w:rsidRPr="00D86D84">
        <w:rPr>
          <w:rFonts w:ascii="Century Gothic" w:hAnsi="Century Gothic"/>
          <w:sz w:val="28"/>
          <w:szCs w:val="28"/>
        </w:rPr>
        <w:t xml:space="preserve"> Avril</w:t>
      </w:r>
    </w:p>
    <w:p w14:paraId="7ABE7534" w14:textId="5CA6EF91" w:rsidR="001C5110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</w:t>
      </w:r>
      <w:r w:rsidR="001C5110" w:rsidRPr="00D86D84">
        <w:rPr>
          <w:rFonts w:ascii="Century Gothic" w:hAnsi="Century Gothic"/>
          <w:sz w:val="28"/>
          <w:szCs w:val="28"/>
        </w:rPr>
        <w:t xml:space="preserve"> Mai</w:t>
      </w:r>
    </w:p>
    <w:p w14:paraId="77A34918" w14:textId="225B881D" w:rsidR="001C5110" w:rsidRPr="00D86D84" w:rsidRDefault="00756514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</w:t>
      </w:r>
      <w:r w:rsidR="00A52B0C">
        <w:rPr>
          <w:rFonts w:ascii="Century Gothic" w:hAnsi="Century Gothic"/>
          <w:sz w:val="28"/>
          <w:szCs w:val="28"/>
        </w:rPr>
        <w:t xml:space="preserve"> </w:t>
      </w:r>
      <w:r w:rsidR="001C5110" w:rsidRPr="00D86D84">
        <w:rPr>
          <w:rFonts w:ascii="Century Gothic" w:hAnsi="Century Gothic"/>
          <w:sz w:val="28"/>
          <w:szCs w:val="28"/>
        </w:rPr>
        <w:t>Juin</w:t>
      </w:r>
    </w:p>
    <w:p w14:paraId="4E380BA3" w14:textId="77777777" w:rsidR="001C5110" w:rsidRPr="00D86D84" w:rsidRDefault="001C5110" w:rsidP="00756514">
      <w:pPr>
        <w:spacing w:line="276" w:lineRule="auto"/>
        <w:ind w:left="-567"/>
        <w:jc w:val="center"/>
        <w:rPr>
          <w:rFonts w:ascii="Century Gothic" w:hAnsi="Century Gothic"/>
          <w:sz w:val="28"/>
          <w:szCs w:val="28"/>
        </w:rPr>
      </w:pPr>
    </w:p>
    <w:p w14:paraId="57235809" w14:textId="77777777" w:rsidR="00DC626F" w:rsidRPr="00D86D84" w:rsidRDefault="00DC626F" w:rsidP="00756514">
      <w:pPr>
        <w:spacing w:line="276" w:lineRule="auto"/>
        <w:ind w:left="-851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01F539B9" w14:textId="77777777" w:rsidR="00017C44" w:rsidRPr="00D86D84" w:rsidRDefault="00017C44" w:rsidP="00756514">
      <w:pPr>
        <w:spacing w:line="276" w:lineRule="auto"/>
        <w:ind w:left="-851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37B429A0" w14:textId="77777777" w:rsidR="00DC626F" w:rsidRPr="00D86D84" w:rsidRDefault="00DC626F" w:rsidP="00756514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</w:p>
    <w:p w14:paraId="15ADBA8B" w14:textId="77777777" w:rsidR="00017C44" w:rsidRPr="00D86D84" w:rsidRDefault="00017C44" w:rsidP="00DC5067">
      <w:pPr>
        <w:ind w:left="-851"/>
        <w:rPr>
          <w:rFonts w:ascii="Century Gothic" w:hAnsi="Century Gothic"/>
          <w:sz w:val="28"/>
          <w:szCs w:val="28"/>
        </w:rPr>
      </w:pPr>
    </w:p>
    <w:p w14:paraId="44DA21B1" w14:textId="77777777" w:rsidR="004E4A56" w:rsidRPr="00D86D84" w:rsidRDefault="004E4A56" w:rsidP="00DC5067">
      <w:pPr>
        <w:ind w:left="-851"/>
        <w:rPr>
          <w:rFonts w:ascii="Century Gothic" w:hAnsi="Century Gothic"/>
          <w:sz w:val="28"/>
          <w:szCs w:val="28"/>
        </w:rPr>
      </w:pPr>
    </w:p>
    <w:p w14:paraId="552D58FD" w14:textId="77777777" w:rsidR="004E4A56" w:rsidRPr="00D86D84" w:rsidRDefault="004E4A56" w:rsidP="00756514">
      <w:pPr>
        <w:rPr>
          <w:rFonts w:ascii="Century Gothic" w:hAnsi="Century Gothic"/>
          <w:sz w:val="28"/>
          <w:szCs w:val="28"/>
        </w:rPr>
      </w:pPr>
    </w:p>
    <w:p w14:paraId="47BBC80A" w14:textId="77777777" w:rsidR="00017C44" w:rsidRPr="00D86D84" w:rsidRDefault="00017C44" w:rsidP="00DC5067">
      <w:pPr>
        <w:ind w:left="-851"/>
        <w:rPr>
          <w:rFonts w:ascii="Century Gothic" w:hAnsi="Century Gothic"/>
          <w:sz w:val="28"/>
          <w:szCs w:val="28"/>
        </w:rPr>
      </w:pPr>
    </w:p>
    <w:p w14:paraId="09F5F137" w14:textId="77777777" w:rsidR="00017C44" w:rsidRPr="00D86D84" w:rsidRDefault="00017C44" w:rsidP="00DC5067">
      <w:pPr>
        <w:ind w:left="-851"/>
        <w:rPr>
          <w:rFonts w:ascii="Century Gothic" w:hAnsi="Century Gothic"/>
          <w:sz w:val="28"/>
          <w:szCs w:val="28"/>
        </w:rPr>
      </w:pPr>
      <w:r w:rsidRPr="00D86D84">
        <w:rPr>
          <w:rFonts w:ascii="Century Gothic" w:hAnsi="Century Gothic"/>
          <w:sz w:val="28"/>
          <w:szCs w:val="28"/>
        </w:rPr>
        <w:t>Soit 9 séances d’enseignement</w:t>
      </w:r>
      <w:r w:rsidR="00E63C81" w:rsidRPr="00D86D84">
        <w:rPr>
          <w:rFonts w:ascii="Century Gothic" w:hAnsi="Century Gothic"/>
          <w:sz w:val="28"/>
          <w:szCs w:val="28"/>
        </w:rPr>
        <w:t>.</w:t>
      </w:r>
      <w:r w:rsidRPr="00D86D84">
        <w:rPr>
          <w:rFonts w:ascii="Century Gothic" w:hAnsi="Century Gothic"/>
          <w:sz w:val="28"/>
          <w:szCs w:val="28"/>
        </w:rPr>
        <w:t xml:space="preserve">    </w:t>
      </w:r>
    </w:p>
    <w:p w14:paraId="3B338CB1" w14:textId="77777777" w:rsidR="00DC5067" w:rsidRPr="00D86D84" w:rsidRDefault="00DC5067" w:rsidP="00DC5067">
      <w:pPr>
        <w:ind w:left="-851"/>
        <w:rPr>
          <w:rFonts w:ascii="Century Gothic" w:hAnsi="Century Gothic"/>
          <w:sz w:val="28"/>
          <w:szCs w:val="28"/>
        </w:rPr>
      </w:pPr>
    </w:p>
    <w:sectPr w:rsidR="00DC5067" w:rsidRPr="00D86D84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761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99"/>
    <w:rsid w:val="00017C44"/>
    <w:rsid w:val="000519AA"/>
    <w:rsid w:val="00056122"/>
    <w:rsid w:val="00062ADF"/>
    <w:rsid w:val="00107DDB"/>
    <w:rsid w:val="001C5110"/>
    <w:rsid w:val="002B42F9"/>
    <w:rsid w:val="004E4A56"/>
    <w:rsid w:val="005152BE"/>
    <w:rsid w:val="00540F0E"/>
    <w:rsid w:val="00542620"/>
    <w:rsid w:val="00626C91"/>
    <w:rsid w:val="006476CC"/>
    <w:rsid w:val="006A4199"/>
    <w:rsid w:val="006A6D62"/>
    <w:rsid w:val="00756514"/>
    <w:rsid w:val="007B2ED1"/>
    <w:rsid w:val="007C3D2F"/>
    <w:rsid w:val="007D4A25"/>
    <w:rsid w:val="0081440C"/>
    <w:rsid w:val="0083234F"/>
    <w:rsid w:val="00927DF3"/>
    <w:rsid w:val="00A42137"/>
    <w:rsid w:val="00A52B0C"/>
    <w:rsid w:val="00C06BD0"/>
    <w:rsid w:val="00C70AFE"/>
    <w:rsid w:val="00CC0BCE"/>
    <w:rsid w:val="00CD7841"/>
    <w:rsid w:val="00D86D84"/>
    <w:rsid w:val="00DC5067"/>
    <w:rsid w:val="00DC626F"/>
    <w:rsid w:val="00DE2340"/>
    <w:rsid w:val="00E138ED"/>
    <w:rsid w:val="00E63C81"/>
    <w:rsid w:val="00E85B99"/>
    <w:rsid w:val="00E92547"/>
    <w:rsid w:val="00EE0A2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2CC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3D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C3D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3D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C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couta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coutam.dot</Template>
  <TotalTime>0</TotalTime>
  <Pages>1</Pages>
  <Words>32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2</cp:revision>
  <cp:lastPrinted>2026-04-09T10:20:00Z</cp:lastPrinted>
  <dcterms:created xsi:type="dcterms:W3CDTF">2026-04-09T10:20:00Z</dcterms:created>
  <dcterms:modified xsi:type="dcterms:W3CDTF">2026-04-09T10:20:00Z</dcterms:modified>
</cp:coreProperties>
</file>