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9EB62" w14:textId="369CAAC1" w:rsidR="00C568A3" w:rsidRDefault="00C568A3">
      <w:pPr>
        <w:rPr>
          <w:rFonts w:ascii="Garamond" w:hAnsi="Garamond"/>
        </w:rPr>
      </w:pPr>
      <w:bookmarkStart w:id="0" w:name="_GoBack"/>
      <w:bookmarkEnd w:id="0"/>
    </w:p>
    <w:p w14:paraId="0E538F9F" w14:textId="77777777" w:rsidR="00C568A3" w:rsidRPr="00060EBA" w:rsidRDefault="00C568A3">
      <w:pPr>
        <w:rPr>
          <w:rFonts w:ascii="Garamond" w:hAnsi="Garamond"/>
          <w:sz w:val="32"/>
          <w:szCs w:val="32"/>
        </w:rPr>
      </w:pPr>
    </w:p>
    <w:p w14:paraId="36B97093" w14:textId="77777777" w:rsidR="00C568A3" w:rsidRPr="008F6AD8" w:rsidRDefault="00154E73" w:rsidP="00B41C7C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 w:rsidRPr="008F6AD8">
        <w:rPr>
          <w:rFonts w:ascii="Century Gothic" w:hAnsi="Century Gothic"/>
          <w:b/>
          <w:sz w:val="32"/>
          <w:szCs w:val="32"/>
        </w:rPr>
        <w:t>MOSAIQUE</w:t>
      </w:r>
      <w:r w:rsidR="00060EBA" w:rsidRPr="008F6AD8">
        <w:rPr>
          <w:rFonts w:ascii="Century Gothic" w:hAnsi="Century Gothic"/>
          <w:b/>
          <w:sz w:val="32"/>
          <w:szCs w:val="32"/>
        </w:rPr>
        <w:t xml:space="preserve"> / </w:t>
      </w:r>
      <w:r w:rsidR="00B41C7C" w:rsidRPr="008F6AD8">
        <w:rPr>
          <w:rFonts w:ascii="Century Gothic" w:hAnsi="Century Gothic"/>
          <w:b/>
          <w:sz w:val="32"/>
          <w:szCs w:val="32"/>
        </w:rPr>
        <w:t>FIMO</w:t>
      </w:r>
    </w:p>
    <w:p w14:paraId="0FBC33E0" w14:textId="03A88822" w:rsidR="00C568A3" w:rsidRPr="008F6AD8" w:rsidRDefault="00131212" w:rsidP="00EA5ACB">
      <w:pPr>
        <w:ind w:left="-85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821F76">
        <w:rPr>
          <w:rFonts w:ascii="Century Gothic" w:hAnsi="Century Gothic"/>
          <w:b/>
          <w:sz w:val="32"/>
          <w:szCs w:val="32"/>
        </w:rPr>
        <w:t>6</w:t>
      </w:r>
      <w:r w:rsidR="003556CE" w:rsidRPr="008F6AD8">
        <w:rPr>
          <w:rFonts w:ascii="Century Gothic" w:hAnsi="Century Gothic"/>
          <w:b/>
          <w:sz w:val="32"/>
          <w:szCs w:val="32"/>
        </w:rPr>
        <w:t xml:space="preserve"> / </w:t>
      </w:r>
      <w:r>
        <w:rPr>
          <w:rFonts w:ascii="Century Gothic" w:hAnsi="Century Gothic"/>
          <w:b/>
          <w:sz w:val="32"/>
          <w:szCs w:val="32"/>
        </w:rPr>
        <w:t>202</w:t>
      </w:r>
      <w:r w:rsidR="00821F76">
        <w:rPr>
          <w:rFonts w:ascii="Century Gothic" w:hAnsi="Century Gothic"/>
          <w:b/>
          <w:sz w:val="32"/>
          <w:szCs w:val="32"/>
        </w:rPr>
        <w:t>7</w:t>
      </w:r>
    </w:p>
    <w:p w14:paraId="421EDCA3" w14:textId="77777777" w:rsidR="00C568A3" w:rsidRPr="008F6AD8" w:rsidRDefault="00C568A3" w:rsidP="00B41C7C">
      <w:pPr>
        <w:ind w:left="-851"/>
        <w:rPr>
          <w:rFonts w:ascii="Century Gothic" w:hAnsi="Century Gothic"/>
          <w:b/>
          <w:sz w:val="28"/>
          <w:szCs w:val="28"/>
        </w:rPr>
      </w:pPr>
    </w:p>
    <w:p w14:paraId="350335E7" w14:textId="77777777" w:rsidR="00C568A3" w:rsidRPr="008F6AD8" w:rsidRDefault="00DD55BA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8F6AD8">
        <w:rPr>
          <w:rFonts w:ascii="Century Gothic" w:hAnsi="Century Gothic"/>
          <w:sz w:val="28"/>
          <w:szCs w:val="28"/>
        </w:rPr>
        <w:t>Cours du Mardi</w:t>
      </w:r>
      <w:r w:rsidR="009E26A8" w:rsidRPr="008F6AD8">
        <w:rPr>
          <w:rFonts w:ascii="Century Gothic" w:hAnsi="Century Gothic"/>
          <w:sz w:val="28"/>
          <w:szCs w:val="28"/>
        </w:rPr>
        <w:t xml:space="preserve"> Matin</w:t>
      </w:r>
    </w:p>
    <w:p w14:paraId="5737ACD8" w14:textId="77777777" w:rsidR="00C568A3" w:rsidRPr="008F6AD8" w:rsidRDefault="00725112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  <w:r w:rsidRPr="008F6AD8">
        <w:rPr>
          <w:rFonts w:ascii="Century Gothic" w:hAnsi="Century Gothic"/>
          <w:sz w:val="28"/>
          <w:szCs w:val="28"/>
        </w:rPr>
        <w:t>De 9h00 à 13h</w:t>
      </w:r>
      <w:r w:rsidR="009E26A8" w:rsidRPr="008F6AD8">
        <w:rPr>
          <w:rFonts w:ascii="Century Gothic" w:hAnsi="Century Gothic"/>
          <w:sz w:val="28"/>
          <w:szCs w:val="28"/>
        </w:rPr>
        <w:t>00</w:t>
      </w:r>
    </w:p>
    <w:p w14:paraId="0DEEB0B7" w14:textId="77777777" w:rsidR="003556CE" w:rsidRPr="008F6AD8" w:rsidRDefault="003556CE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39222F02" w14:textId="77777777" w:rsidR="00131212" w:rsidRDefault="00131212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6F7229D4" w14:textId="77777777" w:rsidR="00131212" w:rsidRDefault="00131212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09BB9C82" w14:textId="46763B63" w:rsidR="00131212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29 Septembre</w:t>
      </w:r>
    </w:p>
    <w:p w14:paraId="4B826F69" w14:textId="4C8A9043" w:rsidR="00782A42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10</w:t>
      </w:r>
      <w:r w:rsidR="009E26A8" w:rsidRPr="008F6AD8">
        <w:rPr>
          <w:rFonts w:ascii="Century Gothic" w:hAnsi="Century Gothic"/>
          <w:sz w:val="28"/>
          <w:szCs w:val="28"/>
        </w:rPr>
        <w:t xml:space="preserve"> Nov</w:t>
      </w:r>
      <w:r w:rsidR="00782A42" w:rsidRPr="008F6AD8">
        <w:rPr>
          <w:rFonts w:ascii="Century Gothic" w:hAnsi="Century Gothic"/>
          <w:sz w:val="28"/>
          <w:szCs w:val="28"/>
        </w:rPr>
        <w:t>embre</w:t>
      </w:r>
    </w:p>
    <w:p w14:paraId="334F6BEE" w14:textId="2C326793" w:rsidR="00131212" w:rsidRPr="008F6AD8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</w:t>
      </w:r>
      <w:r w:rsidR="00131212">
        <w:rPr>
          <w:rFonts w:ascii="Century Gothic" w:hAnsi="Century Gothic"/>
          <w:sz w:val="28"/>
          <w:szCs w:val="28"/>
        </w:rPr>
        <w:t xml:space="preserve"> Décembre</w:t>
      </w:r>
    </w:p>
    <w:p w14:paraId="65F8EA7B" w14:textId="66753BD0" w:rsidR="00C458CA" w:rsidRPr="008F6AD8" w:rsidRDefault="008F6AD8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821F76">
        <w:rPr>
          <w:rFonts w:ascii="Century Gothic" w:hAnsi="Century Gothic"/>
          <w:sz w:val="28"/>
          <w:szCs w:val="28"/>
        </w:rPr>
        <w:t>6</w:t>
      </w:r>
      <w:r w:rsidR="004A3319">
        <w:rPr>
          <w:rFonts w:ascii="Century Gothic" w:hAnsi="Century Gothic"/>
          <w:sz w:val="28"/>
          <w:szCs w:val="28"/>
        </w:rPr>
        <w:t xml:space="preserve"> </w:t>
      </w:r>
      <w:r w:rsidR="00C568A3" w:rsidRPr="008F6AD8">
        <w:rPr>
          <w:rFonts w:ascii="Century Gothic" w:hAnsi="Century Gothic"/>
          <w:sz w:val="28"/>
          <w:szCs w:val="28"/>
        </w:rPr>
        <w:t>Janvier</w:t>
      </w:r>
    </w:p>
    <w:p w14:paraId="3BA8C78C" w14:textId="1DE3F0FC" w:rsidR="004A3319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4A3319">
        <w:rPr>
          <w:rFonts w:ascii="Century Gothic" w:hAnsi="Century Gothic"/>
          <w:sz w:val="28"/>
          <w:szCs w:val="28"/>
        </w:rPr>
        <w:t xml:space="preserve"> Mars</w:t>
      </w:r>
    </w:p>
    <w:p w14:paraId="4E19D5FA" w14:textId="7D025B0A" w:rsidR="00821F76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 Mars</w:t>
      </w:r>
    </w:p>
    <w:p w14:paraId="63B8EC93" w14:textId="37B7B5F6" w:rsidR="00C568A3" w:rsidRPr="008F6AD8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</w:t>
      </w:r>
      <w:r w:rsidR="004A3319">
        <w:rPr>
          <w:rFonts w:ascii="Century Gothic" w:hAnsi="Century Gothic"/>
          <w:sz w:val="28"/>
          <w:szCs w:val="28"/>
        </w:rPr>
        <w:t xml:space="preserve"> </w:t>
      </w:r>
      <w:r w:rsidR="009E26A8" w:rsidRPr="008F6AD8">
        <w:rPr>
          <w:rFonts w:ascii="Century Gothic" w:hAnsi="Century Gothic"/>
          <w:sz w:val="28"/>
          <w:szCs w:val="28"/>
        </w:rPr>
        <w:t>Mai</w:t>
      </w:r>
    </w:p>
    <w:p w14:paraId="4858BBD0" w14:textId="7FE7389D" w:rsidR="009E26A8" w:rsidRPr="008F6AD8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1er</w:t>
      </w:r>
      <w:r w:rsidR="009E26A8" w:rsidRPr="008F6AD8">
        <w:rPr>
          <w:rFonts w:ascii="Century Gothic" w:hAnsi="Century Gothic"/>
          <w:sz w:val="28"/>
          <w:szCs w:val="28"/>
        </w:rPr>
        <w:t xml:space="preserve"> Juin</w:t>
      </w:r>
    </w:p>
    <w:p w14:paraId="0F29F06F" w14:textId="61080608" w:rsidR="00C458CA" w:rsidRPr="008F6AD8" w:rsidRDefault="00821F76" w:rsidP="00821F76">
      <w:pPr>
        <w:spacing w:line="276" w:lineRule="auto"/>
        <w:ind w:left="-851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29</w:t>
      </w:r>
      <w:r w:rsidR="00131212">
        <w:rPr>
          <w:rFonts w:ascii="Century Gothic" w:hAnsi="Century Gothic"/>
          <w:sz w:val="28"/>
          <w:szCs w:val="28"/>
        </w:rPr>
        <w:t xml:space="preserve"> Juin</w:t>
      </w:r>
    </w:p>
    <w:p w14:paraId="56F98BF1" w14:textId="77777777" w:rsidR="009E26A8" w:rsidRPr="008F6AD8" w:rsidRDefault="009E26A8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3E7A908A" w14:textId="77777777" w:rsidR="00B41C7C" w:rsidRPr="008F6AD8" w:rsidRDefault="00B41C7C" w:rsidP="00782A42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7F07DEDD" w14:textId="77777777" w:rsidR="00C568A3" w:rsidRPr="008F6AD8" w:rsidRDefault="00C568A3" w:rsidP="00B41C7C">
      <w:pPr>
        <w:ind w:left="-851"/>
        <w:rPr>
          <w:rFonts w:ascii="Century Gothic" w:hAnsi="Century Gothic"/>
          <w:sz w:val="28"/>
          <w:szCs w:val="28"/>
        </w:rPr>
      </w:pPr>
    </w:p>
    <w:p w14:paraId="6BFDB13B" w14:textId="77777777" w:rsidR="00782A42" w:rsidRPr="008F6AD8" w:rsidRDefault="00782A42" w:rsidP="00B41C7C">
      <w:pPr>
        <w:ind w:left="-851"/>
        <w:rPr>
          <w:rFonts w:ascii="Century Gothic" w:hAnsi="Century Gothic"/>
          <w:sz w:val="28"/>
          <w:szCs w:val="28"/>
        </w:rPr>
      </w:pPr>
    </w:p>
    <w:p w14:paraId="7E850277" w14:textId="77777777" w:rsidR="00782A42" w:rsidRPr="008F6AD8" w:rsidRDefault="00782A42" w:rsidP="00B41C7C">
      <w:pPr>
        <w:ind w:left="-851"/>
        <w:rPr>
          <w:rFonts w:ascii="Century Gothic" w:hAnsi="Century Gothic"/>
          <w:sz w:val="28"/>
          <w:szCs w:val="28"/>
        </w:rPr>
      </w:pPr>
    </w:p>
    <w:p w14:paraId="4DB7E69A" w14:textId="77777777" w:rsidR="00782A42" w:rsidRPr="008F6AD8" w:rsidRDefault="00782A42" w:rsidP="00821F76">
      <w:pPr>
        <w:rPr>
          <w:rFonts w:ascii="Century Gothic" w:hAnsi="Century Gothic"/>
          <w:sz w:val="28"/>
          <w:szCs w:val="28"/>
        </w:rPr>
      </w:pPr>
    </w:p>
    <w:p w14:paraId="23168E25" w14:textId="77777777" w:rsidR="00C568A3" w:rsidRPr="008F6AD8" w:rsidRDefault="00C568A3" w:rsidP="00B41C7C">
      <w:pPr>
        <w:ind w:left="-851"/>
        <w:rPr>
          <w:rFonts w:ascii="Century Gothic" w:hAnsi="Century Gothic"/>
          <w:sz w:val="28"/>
          <w:szCs w:val="28"/>
        </w:rPr>
      </w:pPr>
    </w:p>
    <w:p w14:paraId="3357E002" w14:textId="0F3106AB" w:rsidR="00C568A3" w:rsidRPr="008F6AD8" w:rsidRDefault="00E209F6" w:rsidP="00B41C7C">
      <w:pPr>
        <w:ind w:left="-851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So</w:t>
      </w:r>
      <w:r w:rsidR="00821F76">
        <w:rPr>
          <w:rFonts w:ascii="Century Gothic" w:hAnsi="Century Gothic"/>
          <w:sz w:val="28"/>
          <w:szCs w:val="28"/>
        </w:rPr>
        <w:t>it 9</w:t>
      </w:r>
      <w:r w:rsidR="00C568A3" w:rsidRPr="008F6AD8">
        <w:rPr>
          <w:rFonts w:ascii="Century Gothic" w:hAnsi="Century Gothic"/>
          <w:sz w:val="28"/>
          <w:szCs w:val="28"/>
        </w:rPr>
        <w:t xml:space="preserve"> séances d’enseignement.  </w:t>
      </w:r>
    </w:p>
    <w:p w14:paraId="4D3979E7" w14:textId="77777777" w:rsidR="00C568A3" w:rsidRPr="008F6AD8" w:rsidRDefault="00C568A3" w:rsidP="00B41C7C">
      <w:pPr>
        <w:ind w:left="-851"/>
        <w:jc w:val="center"/>
        <w:rPr>
          <w:rFonts w:ascii="Century Gothic" w:hAnsi="Century Gothic"/>
          <w:sz w:val="28"/>
          <w:szCs w:val="28"/>
        </w:rPr>
      </w:pPr>
    </w:p>
    <w:p w14:paraId="31067034" w14:textId="77777777" w:rsidR="00C568A3" w:rsidRPr="008F6AD8" w:rsidRDefault="00C568A3" w:rsidP="00B41C7C">
      <w:pPr>
        <w:ind w:left="-851"/>
        <w:jc w:val="center"/>
        <w:rPr>
          <w:rFonts w:ascii="Century Gothic" w:hAnsi="Century Gothic"/>
        </w:rPr>
      </w:pPr>
    </w:p>
    <w:sectPr w:rsidR="00C568A3" w:rsidRPr="008F6AD8">
      <w:pgSz w:w="11907" w:h="16840"/>
      <w:pgMar w:top="567" w:right="1021" w:bottom="1015" w:left="1985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FC03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8E"/>
    <w:rsid w:val="00060EBA"/>
    <w:rsid w:val="0008060F"/>
    <w:rsid w:val="000D738E"/>
    <w:rsid w:val="00131212"/>
    <w:rsid w:val="00154E73"/>
    <w:rsid w:val="001644A3"/>
    <w:rsid w:val="001C010F"/>
    <w:rsid w:val="002A5EA6"/>
    <w:rsid w:val="003556CE"/>
    <w:rsid w:val="003E266C"/>
    <w:rsid w:val="00412D1B"/>
    <w:rsid w:val="00487857"/>
    <w:rsid w:val="004A3319"/>
    <w:rsid w:val="0051724C"/>
    <w:rsid w:val="00575822"/>
    <w:rsid w:val="006C31E2"/>
    <w:rsid w:val="00725112"/>
    <w:rsid w:val="00782A42"/>
    <w:rsid w:val="007F0E53"/>
    <w:rsid w:val="00821F76"/>
    <w:rsid w:val="008D2847"/>
    <w:rsid w:val="008F6AD8"/>
    <w:rsid w:val="009174A8"/>
    <w:rsid w:val="00922170"/>
    <w:rsid w:val="00953A09"/>
    <w:rsid w:val="009A7DEB"/>
    <w:rsid w:val="009E26A8"/>
    <w:rsid w:val="00A429C6"/>
    <w:rsid w:val="00A76450"/>
    <w:rsid w:val="00AF4E18"/>
    <w:rsid w:val="00B23E03"/>
    <w:rsid w:val="00B41C7C"/>
    <w:rsid w:val="00C36637"/>
    <w:rsid w:val="00C458CA"/>
    <w:rsid w:val="00C568A3"/>
    <w:rsid w:val="00D42E63"/>
    <w:rsid w:val="00D50EBE"/>
    <w:rsid w:val="00DD55BA"/>
    <w:rsid w:val="00E209F6"/>
    <w:rsid w:val="00E42DC4"/>
    <w:rsid w:val="00EA5ACB"/>
    <w:rsid w:val="00EE4B92"/>
    <w:rsid w:val="00F16F78"/>
    <w:rsid w:val="00F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90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8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D28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28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D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D'ENCADREMENT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D'ENCADREMENT.doc.dot</Template>
  <TotalTime>1</TotalTime>
  <Pages>1</Pages>
  <Words>30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2</cp:revision>
  <cp:lastPrinted>2026-04-09T10:17:00Z</cp:lastPrinted>
  <dcterms:created xsi:type="dcterms:W3CDTF">2026-04-09T10:18:00Z</dcterms:created>
  <dcterms:modified xsi:type="dcterms:W3CDTF">2026-04-09T10:18:00Z</dcterms:modified>
</cp:coreProperties>
</file>