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E904E" w14:textId="77777777" w:rsidR="00017C44" w:rsidRPr="00B41F7A" w:rsidRDefault="00017C44" w:rsidP="00736444">
      <w:pPr>
        <w:rPr>
          <w:rFonts w:ascii="Century Gothic" w:hAnsi="Century Gothic"/>
          <w:b/>
          <w:sz w:val="32"/>
          <w:szCs w:val="32"/>
        </w:rPr>
      </w:pPr>
    </w:p>
    <w:p w14:paraId="12D2C7D2" w14:textId="77777777" w:rsidR="00017C44" w:rsidRPr="00B41F7A" w:rsidRDefault="00017C44">
      <w:pPr>
        <w:jc w:val="center"/>
        <w:rPr>
          <w:rFonts w:ascii="Century Gothic" w:hAnsi="Century Gothic"/>
          <w:b/>
          <w:sz w:val="32"/>
          <w:szCs w:val="32"/>
        </w:rPr>
      </w:pPr>
    </w:p>
    <w:p w14:paraId="67A4BBFE" w14:textId="46D65355" w:rsidR="005223D0" w:rsidRPr="00B41F7A" w:rsidRDefault="0082079E" w:rsidP="00280503">
      <w:pPr>
        <w:jc w:val="center"/>
        <w:rPr>
          <w:rFonts w:ascii="Century Gothic" w:hAnsi="Century Gothic"/>
          <w:b/>
          <w:sz w:val="32"/>
          <w:szCs w:val="32"/>
        </w:rPr>
      </w:pPr>
      <w:r w:rsidRPr="00B41F7A">
        <w:rPr>
          <w:rFonts w:ascii="Century Gothic" w:hAnsi="Century Gothic"/>
          <w:b/>
          <w:sz w:val="32"/>
          <w:szCs w:val="32"/>
        </w:rPr>
        <w:t>MARQUETERIE DE PAILLE</w:t>
      </w:r>
    </w:p>
    <w:p w14:paraId="35CCE4CD" w14:textId="594B0C6B" w:rsidR="00017C44" w:rsidRPr="00B41F7A" w:rsidRDefault="00280503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202</w:t>
      </w:r>
      <w:r w:rsidR="00345968">
        <w:rPr>
          <w:rFonts w:ascii="Century Gothic" w:hAnsi="Century Gothic"/>
          <w:b/>
          <w:sz w:val="32"/>
          <w:szCs w:val="32"/>
        </w:rPr>
        <w:t xml:space="preserve">6 </w:t>
      </w:r>
      <w:r>
        <w:rPr>
          <w:rFonts w:ascii="Century Gothic" w:hAnsi="Century Gothic"/>
          <w:b/>
          <w:sz w:val="32"/>
          <w:szCs w:val="32"/>
        </w:rPr>
        <w:t>/ 202</w:t>
      </w:r>
      <w:r w:rsidR="00345968">
        <w:rPr>
          <w:rFonts w:ascii="Century Gothic" w:hAnsi="Century Gothic"/>
          <w:b/>
          <w:sz w:val="32"/>
          <w:szCs w:val="32"/>
        </w:rPr>
        <w:t>7</w:t>
      </w:r>
    </w:p>
    <w:p w14:paraId="10726B09" w14:textId="77777777" w:rsidR="00017C44" w:rsidRPr="00B41F7A" w:rsidRDefault="00017C44">
      <w:pPr>
        <w:jc w:val="center"/>
        <w:rPr>
          <w:rFonts w:ascii="Century Gothic" w:hAnsi="Century Gothic"/>
          <w:b/>
          <w:sz w:val="28"/>
        </w:rPr>
      </w:pPr>
    </w:p>
    <w:p w14:paraId="1080F497" w14:textId="214CE9C7" w:rsidR="00A6196C" w:rsidRPr="00C16021" w:rsidRDefault="00A6196C">
      <w:pPr>
        <w:jc w:val="center"/>
        <w:rPr>
          <w:rFonts w:ascii="Century Gothic" w:hAnsi="Century Gothic"/>
          <w:sz w:val="28"/>
          <w:szCs w:val="28"/>
        </w:rPr>
      </w:pPr>
      <w:r w:rsidRPr="00C16021">
        <w:rPr>
          <w:rFonts w:ascii="Century Gothic" w:hAnsi="Century Gothic"/>
          <w:sz w:val="28"/>
          <w:szCs w:val="28"/>
        </w:rPr>
        <w:t>Cours du Vendredi</w:t>
      </w:r>
      <w:r w:rsidR="00345968">
        <w:rPr>
          <w:rFonts w:ascii="Century Gothic" w:hAnsi="Century Gothic"/>
          <w:sz w:val="28"/>
          <w:szCs w:val="28"/>
        </w:rPr>
        <w:t xml:space="preserve"> – Groupe 2</w:t>
      </w:r>
    </w:p>
    <w:p w14:paraId="28790642" w14:textId="63C9DCEB" w:rsidR="005469A0" w:rsidRDefault="00017C44" w:rsidP="00DB4229">
      <w:pPr>
        <w:jc w:val="center"/>
        <w:rPr>
          <w:rFonts w:ascii="Century Gothic" w:hAnsi="Century Gothic"/>
          <w:sz w:val="28"/>
          <w:szCs w:val="28"/>
        </w:rPr>
      </w:pPr>
      <w:proofErr w:type="gramStart"/>
      <w:r w:rsidRPr="00B41F7A">
        <w:rPr>
          <w:rFonts w:ascii="Century Gothic" w:hAnsi="Century Gothic"/>
          <w:sz w:val="28"/>
          <w:szCs w:val="28"/>
        </w:rPr>
        <w:t>de</w:t>
      </w:r>
      <w:proofErr w:type="gramEnd"/>
      <w:r w:rsidRPr="00B41F7A">
        <w:rPr>
          <w:rFonts w:ascii="Century Gothic" w:hAnsi="Century Gothic"/>
          <w:sz w:val="28"/>
          <w:szCs w:val="28"/>
        </w:rPr>
        <w:t xml:space="preserve"> </w:t>
      </w:r>
      <w:r w:rsidR="0082079E" w:rsidRPr="00B41F7A">
        <w:rPr>
          <w:rFonts w:ascii="Century Gothic" w:hAnsi="Century Gothic"/>
          <w:sz w:val="28"/>
          <w:szCs w:val="28"/>
        </w:rPr>
        <w:t>9h30 à 16h30</w:t>
      </w:r>
    </w:p>
    <w:p w14:paraId="522CFCD6" w14:textId="77777777" w:rsidR="00DB4229" w:rsidRDefault="00DB4229" w:rsidP="00DB4229">
      <w:pPr>
        <w:jc w:val="center"/>
        <w:rPr>
          <w:rFonts w:ascii="Century Gothic" w:hAnsi="Century Gothic"/>
          <w:sz w:val="28"/>
          <w:szCs w:val="28"/>
        </w:rPr>
      </w:pPr>
    </w:p>
    <w:p w14:paraId="22EC72F0" w14:textId="77777777" w:rsidR="00DB4229" w:rsidRDefault="00DB4229" w:rsidP="00DB4229">
      <w:pPr>
        <w:jc w:val="center"/>
        <w:rPr>
          <w:rFonts w:ascii="Century Gothic" w:hAnsi="Century Gothic"/>
          <w:sz w:val="28"/>
          <w:szCs w:val="28"/>
        </w:rPr>
      </w:pPr>
    </w:p>
    <w:p w14:paraId="78147E40" w14:textId="7E7F5A8C" w:rsidR="00746DC1" w:rsidRDefault="00746DC1" w:rsidP="00DB4229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</w:t>
      </w:r>
      <w:r w:rsidR="00291CC0">
        <w:rPr>
          <w:rFonts w:ascii="Century Gothic" w:hAnsi="Century Gothic"/>
          <w:sz w:val="28"/>
          <w:szCs w:val="28"/>
        </w:rPr>
        <w:t>5 Septem</w:t>
      </w:r>
      <w:r w:rsidR="00345968">
        <w:rPr>
          <w:rFonts w:ascii="Century Gothic" w:hAnsi="Century Gothic"/>
          <w:sz w:val="28"/>
          <w:szCs w:val="28"/>
        </w:rPr>
        <w:t>bre</w:t>
      </w:r>
    </w:p>
    <w:p w14:paraId="13D1D04A" w14:textId="77777777" w:rsidR="00746DC1" w:rsidRDefault="00746DC1" w:rsidP="00DB4229">
      <w:pPr>
        <w:jc w:val="center"/>
        <w:rPr>
          <w:rFonts w:ascii="Century Gothic" w:hAnsi="Century Gothic"/>
          <w:sz w:val="28"/>
          <w:szCs w:val="28"/>
        </w:rPr>
      </w:pPr>
    </w:p>
    <w:p w14:paraId="202CD6ED" w14:textId="77777777" w:rsidR="00746DC1" w:rsidRDefault="00746DC1" w:rsidP="00DB4229">
      <w:pPr>
        <w:jc w:val="center"/>
        <w:rPr>
          <w:rFonts w:ascii="Century Gothic" w:hAnsi="Century Gothic"/>
          <w:sz w:val="28"/>
          <w:szCs w:val="28"/>
        </w:rPr>
      </w:pPr>
    </w:p>
    <w:p w14:paraId="733DFB91" w14:textId="6A119722" w:rsidR="00746DC1" w:rsidRDefault="00746DC1" w:rsidP="00DB4229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345968">
        <w:rPr>
          <w:rFonts w:ascii="Century Gothic" w:hAnsi="Century Gothic"/>
          <w:sz w:val="28"/>
          <w:szCs w:val="28"/>
        </w:rPr>
        <w:t>1</w:t>
      </w:r>
      <w:r>
        <w:rPr>
          <w:rFonts w:ascii="Century Gothic" w:hAnsi="Century Gothic"/>
          <w:sz w:val="28"/>
          <w:szCs w:val="28"/>
        </w:rPr>
        <w:t xml:space="preserve"> Décembre</w:t>
      </w:r>
      <w:bookmarkStart w:id="0" w:name="_GoBack"/>
      <w:bookmarkEnd w:id="0"/>
    </w:p>
    <w:p w14:paraId="44AD0901" w14:textId="77777777" w:rsidR="00345968" w:rsidRDefault="00345968" w:rsidP="00DB4229">
      <w:pPr>
        <w:jc w:val="center"/>
        <w:rPr>
          <w:rFonts w:ascii="Century Gothic" w:hAnsi="Century Gothic"/>
          <w:sz w:val="28"/>
          <w:szCs w:val="28"/>
        </w:rPr>
      </w:pPr>
    </w:p>
    <w:p w14:paraId="3D85A220" w14:textId="77777777" w:rsidR="00345968" w:rsidRDefault="00345968" w:rsidP="00DB4229">
      <w:pPr>
        <w:jc w:val="center"/>
        <w:rPr>
          <w:rFonts w:ascii="Century Gothic" w:hAnsi="Century Gothic"/>
          <w:sz w:val="28"/>
          <w:szCs w:val="28"/>
        </w:rPr>
      </w:pPr>
    </w:p>
    <w:p w14:paraId="1962627D" w14:textId="4D95A805" w:rsidR="00280503" w:rsidRDefault="00345968" w:rsidP="0034596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26</w:t>
      </w:r>
      <w:r w:rsidR="00280503">
        <w:rPr>
          <w:rFonts w:ascii="Century Gothic" w:hAnsi="Century Gothic"/>
          <w:sz w:val="28"/>
          <w:szCs w:val="28"/>
        </w:rPr>
        <w:t xml:space="preserve"> Février</w:t>
      </w:r>
    </w:p>
    <w:p w14:paraId="0BADF5C7" w14:textId="77777777" w:rsidR="00345968" w:rsidRDefault="00345968" w:rsidP="00345968">
      <w:pPr>
        <w:jc w:val="center"/>
        <w:rPr>
          <w:rFonts w:ascii="Century Gothic" w:hAnsi="Century Gothic"/>
          <w:sz w:val="28"/>
          <w:szCs w:val="28"/>
        </w:rPr>
      </w:pPr>
    </w:p>
    <w:p w14:paraId="2EB41B06" w14:textId="77777777" w:rsidR="00345968" w:rsidRDefault="00345968" w:rsidP="00345968">
      <w:pPr>
        <w:jc w:val="center"/>
        <w:rPr>
          <w:rFonts w:ascii="Century Gothic" w:hAnsi="Century Gothic"/>
          <w:sz w:val="28"/>
          <w:szCs w:val="28"/>
        </w:rPr>
      </w:pPr>
    </w:p>
    <w:p w14:paraId="1395CA7C" w14:textId="1E980EAF" w:rsidR="00DA5800" w:rsidRDefault="00280503" w:rsidP="0034596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</w:t>
      </w:r>
      <w:r w:rsidR="00345968">
        <w:rPr>
          <w:rFonts w:ascii="Century Gothic" w:hAnsi="Century Gothic"/>
          <w:sz w:val="28"/>
          <w:szCs w:val="28"/>
        </w:rPr>
        <w:t xml:space="preserve">0 </w:t>
      </w:r>
      <w:r>
        <w:rPr>
          <w:rFonts w:ascii="Century Gothic" w:hAnsi="Century Gothic"/>
          <w:sz w:val="28"/>
          <w:szCs w:val="28"/>
        </w:rPr>
        <w:t>Avril</w:t>
      </w:r>
    </w:p>
    <w:p w14:paraId="7A4A8DAF" w14:textId="77777777" w:rsidR="00345968" w:rsidRDefault="00345968" w:rsidP="00345968">
      <w:pPr>
        <w:jc w:val="center"/>
        <w:rPr>
          <w:rFonts w:ascii="Century Gothic" w:hAnsi="Century Gothic"/>
          <w:sz w:val="28"/>
          <w:szCs w:val="28"/>
        </w:rPr>
      </w:pPr>
    </w:p>
    <w:p w14:paraId="0A37A86D" w14:textId="77777777" w:rsidR="00345968" w:rsidRDefault="00345968" w:rsidP="00345968">
      <w:pPr>
        <w:jc w:val="center"/>
        <w:rPr>
          <w:rFonts w:ascii="Century Gothic" w:hAnsi="Century Gothic"/>
          <w:sz w:val="28"/>
          <w:szCs w:val="28"/>
        </w:rPr>
      </w:pPr>
    </w:p>
    <w:p w14:paraId="7485AA4C" w14:textId="5FAAC517" w:rsidR="00A6196C" w:rsidRPr="00B41F7A" w:rsidRDefault="00345968" w:rsidP="0034596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18</w:t>
      </w:r>
      <w:r w:rsidR="00280503">
        <w:rPr>
          <w:rFonts w:ascii="Century Gothic" w:hAnsi="Century Gothic"/>
          <w:sz w:val="28"/>
          <w:szCs w:val="28"/>
        </w:rPr>
        <w:t xml:space="preserve"> Juin</w:t>
      </w:r>
    </w:p>
    <w:p w14:paraId="46E308BD" w14:textId="77777777" w:rsidR="00017C44" w:rsidRPr="00B41F7A" w:rsidRDefault="00017C44" w:rsidP="00345968">
      <w:pPr>
        <w:jc w:val="center"/>
        <w:rPr>
          <w:rFonts w:ascii="Century Gothic" w:hAnsi="Century Gothic"/>
          <w:sz w:val="28"/>
          <w:szCs w:val="28"/>
        </w:rPr>
      </w:pPr>
    </w:p>
    <w:p w14:paraId="0ED3207E" w14:textId="77777777" w:rsidR="00017C44" w:rsidRDefault="00017C44">
      <w:pPr>
        <w:ind w:left="708"/>
        <w:rPr>
          <w:rFonts w:ascii="Century Gothic" w:hAnsi="Century Gothic"/>
          <w:sz w:val="28"/>
          <w:szCs w:val="28"/>
        </w:rPr>
      </w:pPr>
    </w:p>
    <w:p w14:paraId="6DDD1F5D" w14:textId="77777777" w:rsidR="00736444" w:rsidRDefault="00736444">
      <w:pPr>
        <w:ind w:left="708"/>
        <w:rPr>
          <w:rFonts w:ascii="Century Gothic" w:hAnsi="Century Gothic"/>
          <w:sz w:val="28"/>
          <w:szCs w:val="28"/>
        </w:rPr>
      </w:pPr>
    </w:p>
    <w:p w14:paraId="57092E44" w14:textId="77777777" w:rsidR="00736444" w:rsidRDefault="00736444">
      <w:pPr>
        <w:ind w:left="708"/>
        <w:rPr>
          <w:rFonts w:ascii="Century Gothic" w:hAnsi="Century Gothic"/>
          <w:sz w:val="28"/>
          <w:szCs w:val="28"/>
        </w:rPr>
      </w:pPr>
    </w:p>
    <w:p w14:paraId="1640CDBB" w14:textId="77777777" w:rsidR="00736444" w:rsidRPr="00B41F7A" w:rsidRDefault="00736444">
      <w:pPr>
        <w:ind w:left="708"/>
        <w:rPr>
          <w:rFonts w:ascii="Century Gothic" w:hAnsi="Century Gothic"/>
          <w:sz w:val="28"/>
          <w:szCs w:val="28"/>
        </w:rPr>
      </w:pPr>
    </w:p>
    <w:p w14:paraId="54922F7B" w14:textId="77777777" w:rsidR="00A6196C" w:rsidRPr="00B41F7A" w:rsidRDefault="00A6196C">
      <w:pPr>
        <w:ind w:left="708"/>
        <w:rPr>
          <w:rFonts w:ascii="Century Gothic" w:hAnsi="Century Gothic"/>
          <w:sz w:val="28"/>
          <w:szCs w:val="28"/>
        </w:rPr>
      </w:pPr>
    </w:p>
    <w:p w14:paraId="073453E2" w14:textId="77777777" w:rsidR="00A6196C" w:rsidRPr="00B41F7A" w:rsidRDefault="00A6196C">
      <w:pPr>
        <w:ind w:left="708"/>
        <w:rPr>
          <w:rFonts w:ascii="Century Gothic" w:hAnsi="Century Gothic"/>
          <w:sz w:val="28"/>
          <w:szCs w:val="28"/>
        </w:rPr>
      </w:pPr>
    </w:p>
    <w:p w14:paraId="7D82C28A" w14:textId="77777777" w:rsidR="00017C44" w:rsidRPr="00B41F7A" w:rsidRDefault="00017C44" w:rsidP="00B41F7A">
      <w:pPr>
        <w:rPr>
          <w:rFonts w:ascii="Century Gothic" w:hAnsi="Century Gothic"/>
          <w:sz w:val="28"/>
          <w:szCs w:val="28"/>
        </w:rPr>
      </w:pPr>
    </w:p>
    <w:p w14:paraId="1C6E263D" w14:textId="077A1115" w:rsidR="00017C44" w:rsidRPr="00B41F7A" w:rsidRDefault="00746DC1">
      <w:pPr>
        <w:ind w:left="708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Soit </w:t>
      </w:r>
      <w:r w:rsidR="00345968">
        <w:rPr>
          <w:rFonts w:ascii="Century Gothic" w:hAnsi="Century Gothic"/>
          <w:sz w:val="28"/>
          <w:szCs w:val="28"/>
        </w:rPr>
        <w:t>5</w:t>
      </w:r>
      <w:r w:rsidR="00017C44" w:rsidRPr="00B41F7A">
        <w:rPr>
          <w:rFonts w:ascii="Century Gothic" w:hAnsi="Century Gothic"/>
          <w:sz w:val="28"/>
          <w:szCs w:val="28"/>
        </w:rPr>
        <w:t xml:space="preserve"> séances d’enseignement</w:t>
      </w:r>
      <w:r w:rsidR="00E63C81" w:rsidRPr="00B41F7A">
        <w:rPr>
          <w:rFonts w:ascii="Century Gothic" w:hAnsi="Century Gothic"/>
          <w:sz w:val="28"/>
          <w:szCs w:val="28"/>
        </w:rPr>
        <w:t>.</w:t>
      </w:r>
    </w:p>
    <w:sectPr w:rsidR="00017C44" w:rsidRPr="00B41F7A" w:rsidSect="00A6196C">
      <w:pgSz w:w="11907" w:h="16840"/>
      <w:pgMar w:top="567" w:right="1021" w:bottom="1015" w:left="709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7C7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99"/>
    <w:rsid w:val="00017C44"/>
    <w:rsid w:val="000B7A03"/>
    <w:rsid w:val="001150DD"/>
    <w:rsid w:val="001921EF"/>
    <w:rsid w:val="00203028"/>
    <w:rsid w:val="0021639F"/>
    <w:rsid w:val="00280503"/>
    <w:rsid w:val="00291CC0"/>
    <w:rsid w:val="003063DD"/>
    <w:rsid w:val="00345968"/>
    <w:rsid w:val="00420033"/>
    <w:rsid w:val="005223D0"/>
    <w:rsid w:val="00540F0E"/>
    <w:rsid w:val="005469A0"/>
    <w:rsid w:val="0061013A"/>
    <w:rsid w:val="006C7ADA"/>
    <w:rsid w:val="00736444"/>
    <w:rsid w:val="00746DC1"/>
    <w:rsid w:val="0076495A"/>
    <w:rsid w:val="00790688"/>
    <w:rsid w:val="007C02D8"/>
    <w:rsid w:val="0082079E"/>
    <w:rsid w:val="008504EE"/>
    <w:rsid w:val="008942EC"/>
    <w:rsid w:val="008D44F7"/>
    <w:rsid w:val="009F45AC"/>
    <w:rsid w:val="00A6196C"/>
    <w:rsid w:val="00B41F7A"/>
    <w:rsid w:val="00C16021"/>
    <w:rsid w:val="00C16DE6"/>
    <w:rsid w:val="00C31933"/>
    <w:rsid w:val="00D0109C"/>
    <w:rsid w:val="00DA5800"/>
    <w:rsid w:val="00DB4229"/>
    <w:rsid w:val="00DB49AB"/>
    <w:rsid w:val="00DC0F11"/>
    <w:rsid w:val="00E138ED"/>
    <w:rsid w:val="00E3579F"/>
    <w:rsid w:val="00E63C81"/>
    <w:rsid w:val="00E85B99"/>
    <w:rsid w:val="00E91F49"/>
    <w:rsid w:val="00E92547"/>
    <w:rsid w:val="00EE0A28"/>
    <w:rsid w:val="00F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930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0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150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0D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15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Atelier%20Capucine\Calendriers%20programmes\CALENDRIER%20DES%20Cours%20couta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\Mes documents\Atelier Capucine\Calendriers programmes\CALENDRIER DES Cours coutam.dot</Template>
  <TotalTime>1</TotalTime>
  <Pages>1</Pages>
  <Words>28</Words>
  <Characters>156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COURS DE TAPISSERIE 1997/1998</vt:lpstr>
    </vt:vector>
  </TitlesOfParts>
  <Company>MPR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COURS DE TAPISSERIE 1997/1998</dc:title>
  <dc:subject/>
  <dc:creator>claude BEYLS</dc:creator>
  <cp:keywords/>
  <cp:lastModifiedBy>Home Home</cp:lastModifiedBy>
  <cp:revision>3</cp:revision>
  <cp:lastPrinted>2026-04-09T10:18:00Z</cp:lastPrinted>
  <dcterms:created xsi:type="dcterms:W3CDTF">2026-04-09T10:18:00Z</dcterms:created>
  <dcterms:modified xsi:type="dcterms:W3CDTF">2026-04-21T10:12:00Z</dcterms:modified>
</cp:coreProperties>
</file>