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9C6E6" w14:textId="77777777" w:rsidR="00017C44" w:rsidRDefault="00017C44">
      <w:pPr>
        <w:jc w:val="center"/>
        <w:rPr>
          <w:rFonts w:ascii="Century Gothic" w:hAnsi="Century Gothic" w:cs="Arial"/>
          <w:sz w:val="32"/>
          <w:szCs w:val="32"/>
        </w:rPr>
      </w:pPr>
    </w:p>
    <w:p w14:paraId="2E504444" w14:textId="77777777" w:rsidR="008E04CB" w:rsidRPr="001B0A7A" w:rsidRDefault="008E04CB">
      <w:pPr>
        <w:jc w:val="center"/>
        <w:rPr>
          <w:rFonts w:ascii="Century Gothic" w:hAnsi="Century Gothic" w:cs="Arial"/>
          <w:sz w:val="32"/>
          <w:szCs w:val="32"/>
        </w:rPr>
      </w:pPr>
    </w:p>
    <w:p w14:paraId="5857AEF5" w14:textId="77777777" w:rsidR="00017C44" w:rsidRPr="001B0A7A" w:rsidRDefault="00017C44" w:rsidP="001B0A7A">
      <w:pPr>
        <w:rPr>
          <w:rFonts w:ascii="Century Gothic" w:hAnsi="Century Gothic"/>
          <w:b/>
          <w:sz w:val="32"/>
          <w:szCs w:val="32"/>
        </w:rPr>
      </w:pPr>
    </w:p>
    <w:p w14:paraId="36DFC712" w14:textId="77777777" w:rsidR="00017C44" w:rsidRPr="001B0A7A" w:rsidRDefault="0082079E">
      <w:pPr>
        <w:jc w:val="center"/>
        <w:rPr>
          <w:rFonts w:ascii="Century Gothic" w:hAnsi="Century Gothic"/>
          <w:b/>
          <w:sz w:val="32"/>
          <w:szCs w:val="32"/>
        </w:rPr>
      </w:pPr>
      <w:r w:rsidRPr="001B0A7A">
        <w:rPr>
          <w:rFonts w:ascii="Century Gothic" w:hAnsi="Century Gothic"/>
          <w:b/>
          <w:sz w:val="32"/>
          <w:szCs w:val="32"/>
        </w:rPr>
        <w:t>MARQUETERIE DE PAILLE</w:t>
      </w:r>
    </w:p>
    <w:p w14:paraId="41E4BDC1" w14:textId="51E81240" w:rsidR="00017C44" w:rsidRPr="001B0A7A" w:rsidRDefault="000B4444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A67E01">
        <w:rPr>
          <w:rFonts w:ascii="Century Gothic" w:hAnsi="Century Gothic"/>
          <w:b/>
          <w:sz w:val="32"/>
          <w:szCs w:val="32"/>
        </w:rPr>
        <w:t>6</w:t>
      </w:r>
      <w:r>
        <w:rPr>
          <w:rFonts w:ascii="Century Gothic" w:hAnsi="Century Gothic"/>
          <w:b/>
          <w:sz w:val="32"/>
          <w:szCs w:val="32"/>
        </w:rPr>
        <w:t xml:space="preserve"> / 202</w:t>
      </w:r>
      <w:r w:rsidR="00A67E01">
        <w:rPr>
          <w:rFonts w:ascii="Century Gothic" w:hAnsi="Century Gothic"/>
          <w:b/>
          <w:sz w:val="32"/>
          <w:szCs w:val="32"/>
        </w:rPr>
        <w:t>7</w:t>
      </w:r>
    </w:p>
    <w:p w14:paraId="7F506223" w14:textId="77777777" w:rsidR="00017C44" w:rsidRPr="001B0A7A" w:rsidRDefault="00017C44">
      <w:pPr>
        <w:jc w:val="center"/>
        <w:rPr>
          <w:rFonts w:ascii="Century Gothic" w:hAnsi="Century Gothic"/>
          <w:b/>
          <w:sz w:val="28"/>
        </w:rPr>
      </w:pPr>
    </w:p>
    <w:p w14:paraId="49D1CE6D" w14:textId="77777777" w:rsidR="00A6196C" w:rsidRPr="00F96A5A" w:rsidRDefault="00AD264B">
      <w:pPr>
        <w:jc w:val="center"/>
        <w:rPr>
          <w:rFonts w:ascii="Century Gothic" w:hAnsi="Century Gothic"/>
          <w:sz w:val="28"/>
          <w:szCs w:val="28"/>
        </w:rPr>
      </w:pPr>
      <w:r w:rsidRPr="00F96A5A">
        <w:rPr>
          <w:rFonts w:ascii="Century Gothic" w:hAnsi="Century Gothic"/>
          <w:sz w:val="28"/>
          <w:szCs w:val="28"/>
        </w:rPr>
        <w:t>Cours du mercredi</w:t>
      </w:r>
    </w:p>
    <w:p w14:paraId="10E9133A" w14:textId="77777777" w:rsidR="00017C44" w:rsidRPr="001B0A7A" w:rsidRDefault="00017C44">
      <w:pPr>
        <w:jc w:val="center"/>
        <w:rPr>
          <w:rFonts w:ascii="Century Gothic" w:hAnsi="Century Gothic"/>
          <w:sz w:val="28"/>
          <w:szCs w:val="28"/>
        </w:rPr>
      </w:pPr>
      <w:r w:rsidRPr="001B0A7A">
        <w:rPr>
          <w:rFonts w:ascii="Century Gothic" w:hAnsi="Century Gothic"/>
          <w:sz w:val="28"/>
          <w:szCs w:val="28"/>
        </w:rPr>
        <w:t xml:space="preserve">de </w:t>
      </w:r>
      <w:r w:rsidR="0082079E" w:rsidRPr="001B0A7A">
        <w:rPr>
          <w:rFonts w:ascii="Century Gothic" w:hAnsi="Century Gothic"/>
          <w:sz w:val="28"/>
          <w:szCs w:val="28"/>
        </w:rPr>
        <w:t>9h30 à 16h30</w:t>
      </w:r>
    </w:p>
    <w:p w14:paraId="58935390" w14:textId="77777777" w:rsidR="00017C44" w:rsidRPr="001B0A7A" w:rsidRDefault="00017C44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51237C19" w14:textId="77777777" w:rsidR="005469A0" w:rsidRPr="001B0A7A" w:rsidRDefault="005469A0" w:rsidP="006149F0">
      <w:pPr>
        <w:rPr>
          <w:rFonts w:ascii="Century Gothic" w:hAnsi="Century Gothic"/>
          <w:sz w:val="28"/>
          <w:szCs w:val="28"/>
        </w:rPr>
      </w:pPr>
    </w:p>
    <w:p w14:paraId="7C556F2A" w14:textId="77777777" w:rsidR="00A67E01" w:rsidRDefault="00A67E01" w:rsidP="001B0A7A">
      <w:pPr>
        <w:spacing w:line="72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23 Septembre</w:t>
      </w:r>
    </w:p>
    <w:p w14:paraId="595C9B08" w14:textId="71197D11" w:rsidR="00F50FCC" w:rsidRPr="001B0A7A" w:rsidRDefault="00FE4C84" w:rsidP="001B0A7A">
      <w:pPr>
        <w:spacing w:line="72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bookmarkStart w:id="0" w:name="_GoBack"/>
      <w:bookmarkEnd w:id="0"/>
      <w:r w:rsidR="00A67E01">
        <w:rPr>
          <w:rFonts w:ascii="Century Gothic" w:hAnsi="Century Gothic"/>
          <w:sz w:val="28"/>
          <w:szCs w:val="28"/>
        </w:rPr>
        <w:t xml:space="preserve"> Novembre</w:t>
      </w:r>
    </w:p>
    <w:p w14:paraId="6A16E527" w14:textId="77777777" w:rsidR="00A67E01" w:rsidRDefault="00A67E01" w:rsidP="001B0A7A">
      <w:pPr>
        <w:spacing w:line="72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 Janvier</w:t>
      </w:r>
    </w:p>
    <w:p w14:paraId="33F9B870" w14:textId="77777777" w:rsidR="00A67E01" w:rsidRDefault="00A67E01" w:rsidP="001B0A7A">
      <w:pPr>
        <w:spacing w:line="72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 Mars</w:t>
      </w:r>
    </w:p>
    <w:p w14:paraId="418BB551" w14:textId="77777777" w:rsidR="00A67E01" w:rsidRDefault="00A67E01" w:rsidP="001B0A7A">
      <w:pPr>
        <w:spacing w:line="72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 Mai</w:t>
      </w:r>
    </w:p>
    <w:p w14:paraId="50EB73D7" w14:textId="77777777" w:rsidR="00017C44" w:rsidRPr="001B0A7A" w:rsidRDefault="00017C44">
      <w:pPr>
        <w:jc w:val="center"/>
        <w:rPr>
          <w:rFonts w:ascii="Century Gothic" w:hAnsi="Century Gothic"/>
          <w:sz w:val="28"/>
          <w:szCs w:val="28"/>
        </w:rPr>
      </w:pPr>
    </w:p>
    <w:p w14:paraId="73C7CEE7" w14:textId="77777777" w:rsidR="00017C44" w:rsidRPr="001B0A7A" w:rsidRDefault="00017C44">
      <w:pPr>
        <w:ind w:left="708"/>
        <w:rPr>
          <w:rFonts w:ascii="Century Gothic" w:hAnsi="Century Gothic"/>
          <w:sz w:val="28"/>
          <w:szCs w:val="28"/>
        </w:rPr>
      </w:pPr>
    </w:p>
    <w:p w14:paraId="53595EEA" w14:textId="77777777" w:rsidR="00A6196C" w:rsidRPr="001B0A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269B1F89" w14:textId="77777777" w:rsidR="00A6196C" w:rsidRPr="001B0A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28158D28" w14:textId="77777777" w:rsidR="00A6196C" w:rsidRPr="001B0A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5DD50ED2" w14:textId="77777777" w:rsidR="00A6196C" w:rsidRPr="001B0A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51A67F94" w14:textId="77777777" w:rsidR="00A6196C" w:rsidRPr="001B0A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7B79432E" w14:textId="77777777" w:rsidR="00017C44" w:rsidRPr="001B0A7A" w:rsidRDefault="00017C44">
      <w:pPr>
        <w:ind w:left="708"/>
        <w:rPr>
          <w:rFonts w:ascii="Century Gothic" w:hAnsi="Century Gothic"/>
          <w:sz w:val="28"/>
          <w:szCs w:val="28"/>
        </w:rPr>
      </w:pPr>
    </w:p>
    <w:p w14:paraId="7613238F" w14:textId="77777777" w:rsidR="00017C44" w:rsidRPr="001B0A7A" w:rsidRDefault="00A6196C">
      <w:pPr>
        <w:ind w:left="708"/>
        <w:rPr>
          <w:rFonts w:ascii="Century Gothic" w:hAnsi="Century Gothic"/>
          <w:sz w:val="28"/>
          <w:szCs w:val="28"/>
        </w:rPr>
      </w:pPr>
      <w:r w:rsidRPr="001B0A7A">
        <w:rPr>
          <w:rFonts w:ascii="Century Gothic" w:hAnsi="Century Gothic"/>
          <w:sz w:val="28"/>
          <w:szCs w:val="28"/>
        </w:rPr>
        <w:t>Soit 5</w:t>
      </w:r>
      <w:r w:rsidR="00017C44" w:rsidRPr="001B0A7A">
        <w:rPr>
          <w:rFonts w:ascii="Century Gothic" w:hAnsi="Century Gothic"/>
          <w:sz w:val="28"/>
          <w:szCs w:val="28"/>
        </w:rPr>
        <w:t xml:space="preserve"> séances d’enseignement</w:t>
      </w:r>
      <w:r w:rsidR="00E63C81" w:rsidRPr="001B0A7A">
        <w:rPr>
          <w:rFonts w:ascii="Century Gothic" w:hAnsi="Century Gothic"/>
          <w:sz w:val="28"/>
          <w:szCs w:val="28"/>
        </w:rPr>
        <w:t>.</w:t>
      </w:r>
      <w:r w:rsidR="00017C44" w:rsidRPr="001B0A7A">
        <w:rPr>
          <w:rFonts w:ascii="Century Gothic" w:hAnsi="Century Gothic"/>
          <w:sz w:val="28"/>
          <w:szCs w:val="28"/>
        </w:rPr>
        <w:t xml:space="preserve">    </w:t>
      </w:r>
    </w:p>
    <w:sectPr w:rsidR="00017C44" w:rsidRPr="001B0A7A" w:rsidSect="00A6196C">
      <w:pgSz w:w="11907" w:h="16840"/>
      <w:pgMar w:top="567" w:right="1021" w:bottom="1015" w:left="709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A05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99"/>
    <w:rsid w:val="00005545"/>
    <w:rsid w:val="00017C44"/>
    <w:rsid w:val="000B4444"/>
    <w:rsid w:val="001921EF"/>
    <w:rsid w:val="001B0A7A"/>
    <w:rsid w:val="001F6BCA"/>
    <w:rsid w:val="00203028"/>
    <w:rsid w:val="00225CCE"/>
    <w:rsid w:val="00382A03"/>
    <w:rsid w:val="00493377"/>
    <w:rsid w:val="004977DC"/>
    <w:rsid w:val="00540F0E"/>
    <w:rsid w:val="005469A0"/>
    <w:rsid w:val="006149F0"/>
    <w:rsid w:val="006333C1"/>
    <w:rsid w:val="006C7ADA"/>
    <w:rsid w:val="00750ACD"/>
    <w:rsid w:val="00790688"/>
    <w:rsid w:val="007B1D67"/>
    <w:rsid w:val="007C02D8"/>
    <w:rsid w:val="0082079E"/>
    <w:rsid w:val="00892C76"/>
    <w:rsid w:val="008E04CB"/>
    <w:rsid w:val="009F2DCF"/>
    <w:rsid w:val="00A6196C"/>
    <w:rsid w:val="00A67E01"/>
    <w:rsid w:val="00AD264B"/>
    <w:rsid w:val="00D06C1B"/>
    <w:rsid w:val="00D468B5"/>
    <w:rsid w:val="00DC0F11"/>
    <w:rsid w:val="00E138ED"/>
    <w:rsid w:val="00E42859"/>
    <w:rsid w:val="00E63C81"/>
    <w:rsid w:val="00E85B99"/>
    <w:rsid w:val="00E91F49"/>
    <w:rsid w:val="00E92547"/>
    <w:rsid w:val="00EE0A28"/>
    <w:rsid w:val="00F50FCC"/>
    <w:rsid w:val="00F96A5A"/>
    <w:rsid w:val="00FB2726"/>
    <w:rsid w:val="00FC3A9A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61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D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F2D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D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F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cout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coutam.dot</Template>
  <TotalTime>1</TotalTime>
  <Pages>1</Pages>
  <Words>25</Words>
  <Characters>142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3</cp:revision>
  <cp:lastPrinted>2026-04-09T10:15:00Z</cp:lastPrinted>
  <dcterms:created xsi:type="dcterms:W3CDTF">2026-04-09T10:15:00Z</dcterms:created>
  <dcterms:modified xsi:type="dcterms:W3CDTF">2026-04-23T11:19:00Z</dcterms:modified>
</cp:coreProperties>
</file>