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7933D" w14:textId="77777777" w:rsidR="0073067F" w:rsidRDefault="0073067F">
      <w:bookmarkStart w:id="0" w:name="_GoBack"/>
      <w:bookmarkEnd w:id="0"/>
    </w:p>
    <w:p w14:paraId="1DE88286" w14:textId="77777777" w:rsidR="0073067F" w:rsidRDefault="0073067F"/>
    <w:p w14:paraId="7BE40FB7" w14:textId="77777777" w:rsidR="0073067F" w:rsidRPr="002D5936" w:rsidRDefault="0073067F">
      <w:pPr>
        <w:jc w:val="center"/>
        <w:rPr>
          <w:rFonts w:ascii="Century Gothic" w:hAnsi="Century Gothic"/>
          <w:b/>
          <w:sz w:val="32"/>
          <w:szCs w:val="32"/>
        </w:rPr>
      </w:pPr>
      <w:r w:rsidRPr="002D5936">
        <w:rPr>
          <w:rFonts w:ascii="Century Gothic" w:hAnsi="Century Gothic"/>
          <w:b/>
          <w:sz w:val="32"/>
          <w:szCs w:val="32"/>
        </w:rPr>
        <w:t>TAPISSERIE</w:t>
      </w:r>
      <w:r w:rsidR="002E2CDA" w:rsidRPr="002D5936">
        <w:rPr>
          <w:rFonts w:ascii="Century Gothic" w:hAnsi="Century Gothic"/>
          <w:b/>
          <w:sz w:val="32"/>
          <w:szCs w:val="32"/>
        </w:rPr>
        <w:t xml:space="preserve"> REFECTION DE SIEGES</w:t>
      </w:r>
    </w:p>
    <w:p w14:paraId="773BD2CB" w14:textId="63457CE6" w:rsidR="0073067F" w:rsidRPr="002D5936" w:rsidRDefault="00734B00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7959CA">
        <w:rPr>
          <w:rFonts w:ascii="Century Gothic" w:hAnsi="Century Gothic"/>
          <w:b/>
          <w:sz w:val="32"/>
          <w:szCs w:val="32"/>
        </w:rPr>
        <w:t>6</w:t>
      </w:r>
      <w:r w:rsidR="00233060">
        <w:rPr>
          <w:rFonts w:ascii="Century Gothic" w:hAnsi="Century Gothic"/>
          <w:b/>
          <w:sz w:val="32"/>
          <w:szCs w:val="32"/>
        </w:rPr>
        <w:t xml:space="preserve"> / 202</w:t>
      </w:r>
      <w:r w:rsidR="007959CA">
        <w:rPr>
          <w:rFonts w:ascii="Century Gothic" w:hAnsi="Century Gothic"/>
          <w:b/>
          <w:sz w:val="32"/>
          <w:szCs w:val="32"/>
        </w:rPr>
        <w:t>7</w:t>
      </w:r>
    </w:p>
    <w:p w14:paraId="4D12A491" w14:textId="77777777" w:rsidR="0073067F" w:rsidRPr="002D5936" w:rsidRDefault="0073067F" w:rsidP="00E2467E">
      <w:pPr>
        <w:rPr>
          <w:rFonts w:ascii="Century Gothic" w:hAnsi="Century Gothic"/>
          <w:sz w:val="32"/>
          <w:szCs w:val="32"/>
        </w:rPr>
      </w:pPr>
    </w:p>
    <w:p w14:paraId="5F401B07" w14:textId="2780C9A7" w:rsidR="0073067F" w:rsidRPr="002D5936" w:rsidRDefault="007C3B4B">
      <w:pPr>
        <w:jc w:val="center"/>
        <w:rPr>
          <w:rFonts w:ascii="Century Gothic" w:hAnsi="Century Gothic"/>
          <w:sz w:val="32"/>
          <w:szCs w:val="32"/>
        </w:rPr>
      </w:pPr>
      <w:r w:rsidRPr="002D5936">
        <w:rPr>
          <w:rFonts w:ascii="Century Gothic" w:hAnsi="Century Gothic"/>
          <w:sz w:val="32"/>
          <w:szCs w:val="32"/>
        </w:rPr>
        <w:t xml:space="preserve">Cours du </w:t>
      </w:r>
      <w:r w:rsidR="007959CA">
        <w:rPr>
          <w:rFonts w:ascii="Century Gothic" w:hAnsi="Century Gothic"/>
          <w:sz w:val="32"/>
          <w:szCs w:val="32"/>
        </w:rPr>
        <w:t>jeudi</w:t>
      </w:r>
      <w:r w:rsidRPr="002D5936">
        <w:rPr>
          <w:rFonts w:ascii="Century Gothic" w:hAnsi="Century Gothic"/>
          <w:sz w:val="32"/>
          <w:szCs w:val="32"/>
        </w:rPr>
        <w:t xml:space="preserve"> matin de 9</w:t>
      </w:r>
      <w:r w:rsidR="0073067F" w:rsidRPr="002D5936">
        <w:rPr>
          <w:rFonts w:ascii="Century Gothic" w:hAnsi="Century Gothic"/>
          <w:sz w:val="32"/>
          <w:szCs w:val="32"/>
        </w:rPr>
        <w:t>h</w:t>
      </w:r>
      <w:r w:rsidR="00E2747F">
        <w:rPr>
          <w:rFonts w:ascii="Century Gothic" w:hAnsi="Century Gothic"/>
          <w:sz w:val="32"/>
          <w:szCs w:val="32"/>
        </w:rPr>
        <w:t>30</w:t>
      </w:r>
      <w:r w:rsidR="0073067F" w:rsidRPr="002D5936">
        <w:rPr>
          <w:rFonts w:ascii="Century Gothic" w:hAnsi="Century Gothic"/>
          <w:sz w:val="32"/>
          <w:szCs w:val="32"/>
        </w:rPr>
        <w:t xml:space="preserve"> à 12</w:t>
      </w:r>
      <w:r w:rsidR="00E2747F">
        <w:rPr>
          <w:rFonts w:ascii="Century Gothic" w:hAnsi="Century Gothic"/>
          <w:sz w:val="32"/>
          <w:szCs w:val="32"/>
        </w:rPr>
        <w:t>h30</w:t>
      </w:r>
      <w:r w:rsidR="0073067F" w:rsidRPr="002D5936">
        <w:rPr>
          <w:rFonts w:ascii="Century Gothic" w:hAnsi="Century Gothic"/>
          <w:sz w:val="32"/>
          <w:szCs w:val="32"/>
        </w:rPr>
        <w:t xml:space="preserve"> </w:t>
      </w:r>
    </w:p>
    <w:p w14:paraId="3959B8E8" w14:textId="77777777" w:rsidR="0073067F" w:rsidRPr="002D5936" w:rsidRDefault="0073067F">
      <w:pPr>
        <w:jc w:val="center"/>
        <w:rPr>
          <w:rFonts w:ascii="Century Gothic" w:hAnsi="Century Gothic"/>
          <w:sz w:val="32"/>
          <w:szCs w:val="32"/>
        </w:rPr>
      </w:pPr>
      <w:proofErr w:type="gramStart"/>
      <w:r w:rsidRPr="002D5936">
        <w:rPr>
          <w:rFonts w:ascii="Century Gothic" w:hAnsi="Century Gothic"/>
          <w:sz w:val="32"/>
          <w:szCs w:val="32"/>
        </w:rPr>
        <w:t>Ou</w:t>
      </w:r>
      <w:proofErr w:type="gramEnd"/>
    </w:p>
    <w:p w14:paraId="42175C32" w14:textId="467832E9" w:rsidR="0073067F" w:rsidRPr="002D5936" w:rsidRDefault="007C3B4B">
      <w:pPr>
        <w:jc w:val="center"/>
        <w:rPr>
          <w:rFonts w:ascii="Century Gothic" w:hAnsi="Century Gothic"/>
          <w:sz w:val="32"/>
          <w:szCs w:val="32"/>
        </w:rPr>
      </w:pPr>
      <w:r w:rsidRPr="002D5936">
        <w:rPr>
          <w:rFonts w:ascii="Century Gothic" w:hAnsi="Century Gothic"/>
          <w:sz w:val="32"/>
          <w:szCs w:val="32"/>
        </w:rPr>
        <w:t xml:space="preserve">Du </w:t>
      </w:r>
      <w:r w:rsidR="007959CA">
        <w:rPr>
          <w:rFonts w:ascii="Century Gothic" w:hAnsi="Century Gothic"/>
          <w:sz w:val="32"/>
          <w:szCs w:val="32"/>
        </w:rPr>
        <w:t>jeudi</w:t>
      </w:r>
      <w:r w:rsidRPr="002D5936">
        <w:rPr>
          <w:rFonts w:ascii="Century Gothic" w:hAnsi="Century Gothic"/>
          <w:sz w:val="32"/>
          <w:szCs w:val="32"/>
        </w:rPr>
        <w:t xml:space="preserve"> après-midi de 13h30 à 16h</w:t>
      </w:r>
      <w:r w:rsidR="0073067F" w:rsidRPr="002D5936">
        <w:rPr>
          <w:rFonts w:ascii="Century Gothic" w:hAnsi="Century Gothic"/>
          <w:sz w:val="32"/>
          <w:szCs w:val="32"/>
        </w:rPr>
        <w:t>30</w:t>
      </w:r>
    </w:p>
    <w:p w14:paraId="3D6B100B" w14:textId="6B77DACA" w:rsidR="00B73F36" w:rsidRPr="00FE6D7C" w:rsidRDefault="00B73F36" w:rsidP="00FE6D7C">
      <w:pPr>
        <w:jc w:val="center"/>
        <w:rPr>
          <w:rFonts w:ascii="Century Gothic" w:hAnsi="Century Gothic"/>
          <w:sz w:val="32"/>
          <w:szCs w:val="32"/>
        </w:rPr>
      </w:pPr>
    </w:p>
    <w:p w14:paraId="0B4E4E9C" w14:textId="4BDE71A6" w:rsidR="00D16B81" w:rsidRPr="002D5936" w:rsidRDefault="00C77B6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24 Septembre</w:t>
      </w:r>
    </w:p>
    <w:p w14:paraId="15AEA614" w14:textId="51C02AB6" w:rsidR="002E2CDA" w:rsidRPr="002D5936" w:rsidRDefault="007959C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1er</w:t>
      </w:r>
      <w:r w:rsidR="002E2CDA" w:rsidRPr="002D5936">
        <w:rPr>
          <w:rFonts w:ascii="Century Gothic" w:hAnsi="Century Gothic"/>
          <w:sz w:val="28"/>
          <w:szCs w:val="28"/>
        </w:rPr>
        <w:t xml:space="preserve"> Octobre</w:t>
      </w:r>
    </w:p>
    <w:p w14:paraId="68260BD4" w14:textId="465B5AC0" w:rsidR="001502A8" w:rsidRDefault="007959C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</w:t>
      </w:r>
      <w:r w:rsidR="001502A8" w:rsidRPr="002D5936">
        <w:rPr>
          <w:rFonts w:ascii="Century Gothic" w:hAnsi="Century Gothic"/>
          <w:sz w:val="28"/>
          <w:szCs w:val="28"/>
        </w:rPr>
        <w:t xml:space="preserve"> Octobre</w:t>
      </w:r>
    </w:p>
    <w:p w14:paraId="3518BFA2" w14:textId="2FE9A426" w:rsidR="0044716A" w:rsidRPr="002D5936" w:rsidRDefault="0044716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15 Octobre</w:t>
      </w:r>
    </w:p>
    <w:p w14:paraId="16A0B78F" w14:textId="26CB13FE" w:rsidR="0073067F" w:rsidRPr="002D5936" w:rsidRDefault="0044716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</w:t>
      </w:r>
      <w:r w:rsidR="0073067F" w:rsidRPr="002D5936">
        <w:rPr>
          <w:rFonts w:ascii="Century Gothic" w:hAnsi="Century Gothic"/>
          <w:sz w:val="28"/>
          <w:szCs w:val="28"/>
        </w:rPr>
        <w:t xml:space="preserve"> Novembre</w:t>
      </w:r>
    </w:p>
    <w:p w14:paraId="2EAE9FDF" w14:textId="1536373A" w:rsidR="0073067F" w:rsidRPr="002D5936" w:rsidRDefault="00734B0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44716A">
        <w:rPr>
          <w:rFonts w:ascii="Century Gothic" w:hAnsi="Century Gothic"/>
          <w:sz w:val="28"/>
          <w:szCs w:val="28"/>
        </w:rPr>
        <w:t>2</w:t>
      </w:r>
      <w:r w:rsidR="0073067F" w:rsidRPr="002D5936">
        <w:rPr>
          <w:rFonts w:ascii="Century Gothic" w:hAnsi="Century Gothic"/>
          <w:sz w:val="28"/>
          <w:szCs w:val="28"/>
        </w:rPr>
        <w:t xml:space="preserve"> Novembre</w:t>
      </w:r>
    </w:p>
    <w:p w14:paraId="7C380D51" w14:textId="56D9E4CC" w:rsidR="001047FA" w:rsidRPr="002D5936" w:rsidRDefault="00734B00" w:rsidP="002E2CD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44716A">
        <w:rPr>
          <w:rFonts w:ascii="Century Gothic" w:hAnsi="Century Gothic"/>
          <w:sz w:val="28"/>
          <w:szCs w:val="28"/>
        </w:rPr>
        <w:t>9</w:t>
      </w:r>
      <w:r w:rsidR="002E2CDA" w:rsidRPr="002D5936">
        <w:rPr>
          <w:rFonts w:ascii="Century Gothic" w:hAnsi="Century Gothic"/>
          <w:sz w:val="28"/>
          <w:szCs w:val="28"/>
        </w:rPr>
        <w:t xml:space="preserve"> Novembre</w:t>
      </w:r>
    </w:p>
    <w:p w14:paraId="0D7F7E5F" w14:textId="16AB7A2B" w:rsidR="00734B00" w:rsidRDefault="00734B0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44716A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 Novembre</w:t>
      </w:r>
    </w:p>
    <w:p w14:paraId="4B58DB22" w14:textId="028CD104" w:rsidR="0073067F" w:rsidRPr="002D5936" w:rsidRDefault="0044716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0520A7" w:rsidRPr="002D5936">
        <w:rPr>
          <w:rFonts w:ascii="Century Gothic" w:hAnsi="Century Gothic"/>
          <w:sz w:val="28"/>
          <w:szCs w:val="28"/>
        </w:rPr>
        <w:t xml:space="preserve"> </w:t>
      </w:r>
      <w:r w:rsidR="0073067F" w:rsidRPr="002D5936">
        <w:rPr>
          <w:rFonts w:ascii="Century Gothic" w:hAnsi="Century Gothic"/>
          <w:sz w:val="28"/>
          <w:szCs w:val="28"/>
        </w:rPr>
        <w:t>Décembre</w:t>
      </w:r>
    </w:p>
    <w:p w14:paraId="2ADB7188" w14:textId="715C24FF" w:rsidR="007B1B6A" w:rsidRDefault="0044716A" w:rsidP="007B1B6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</w:t>
      </w:r>
      <w:r w:rsidR="002E2CDA" w:rsidRPr="002D5936">
        <w:rPr>
          <w:rFonts w:ascii="Century Gothic" w:hAnsi="Century Gothic"/>
          <w:sz w:val="28"/>
          <w:szCs w:val="28"/>
        </w:rPr>
        <w:t xml:space="preserve"> </w:t>
      </w:r>
      <w:r w:rsidR="007B1B6A" w:rsidRPr="002D5936">
        <w:rPr>
          <w:rFonts w:ascii="Century Gothic" w:hAnsi="Century Gothic"/>
          <w:sz w:val="28"/>
          <w:szCs w:val="28"/>
        </w:rPr>
        <w:t>Décembre</w:t>
      </w:r>
    </w:p>
    <w:p w14:paraId="3F9F4181" w14:textId="78426819" w:rsidR="002D5936" w:rsidRPr="002D5936" w:rsidRDefault="00734B00" w:rsidP="007B1B6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44716A">
        <w:rPr>
          <w:rFonts w:ascii="Century Gothic" w:hAnsi="Century Gothic"/>
          <w:sz w:val="28"/>
          <w:szCs w:val="28"/>
        </w:rPr>
        <w:t>7</w:t>
      </w:r>
      <w:r w:rsidR="002D5936">
        <w:rPr>
          <w:rFonts w:ascii="Century Gothic" w:hAnsi="Century Gothic"/>
          <w:sz w:val="28"/>
          <w:szCs w:val="28"/>
        </w:rPr>
        <w:t xml:space="preserve"> Décembre</w:t>
      </w:r>
    </w:p>
    <w:p w14:paraId="5BA0B632" w14:textId="74A9ED56" w:rsidR="0073067F" w:rsidRPr="002D5936" w:rsidRDefault="0044716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</w:t>
      </w:r>
      <w:r w:rsidR="0073067F" w:rsidRPr="002D5936">
        <w:rPr>
          <w:rFonts w:ascii="Century Gothic" w:hAnsi="Century Gothic"/>
          <w:sz w:val="28"/>
          <w:szCs w:val="28"/>
        </w:rPr>
        <w:t xml:space="preserve"> Janvier</w:t>
      </w:r>
    </w:p>
    <w:p w14:paraId="3F7A8F2E" w14:textId="2A849FC8" w:rsidR="0073067F" w:rsidRPr="002D5936" w:rsidRDefault="00734B0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44716A">
        <w:rPr>
          <w:rFonts w:ascii="Century Gothic" w:hAnsi="Century Gothic"/>
          <w:sz w:val="28"/>
          <w:szCs w:val="28"/>
        </w:rPr>
        <w:t>4</w:t>
      </w:r>
      <w:r w:rsidR="0073067F" w:rsidRPr="002D5936">
        <w:rPr>
          <w:rFonts w:ascii="Century Gothic" w:hAnsi="Century Gothic"/>
          <w:sz w:val="28"/>
          <w:szCs w:val="28"/>
        </w:rPr>
        <w:t xml:space="preserve"> Janvier</w:t>
      </w:r>
    </w:p>
    <w:p w14:paraId="6243EBEC" w14:textId="344F0B87" w:rsidR="0073067F" w:rsidRPr="002D5936" w:rsidRDefault="00734B0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44716A">
        <w:rPr>
          <w:rFonts w:ascii="Century Gothic" w:hAnsi="Century Gothic"/>
          <w:sz w:val="28"/>
          <w:szCs w:val="28"/>
        </w:rPr>
        <w:t>8</w:t>
      </w:r>
      <w:r w:rsidR="009C170C" w:rsidRPr="002D5936">
        <w:rPr>
          <w:rFonts w:ascii="Century Gothic" w:hAnsi="Century Gothic"/>
          <w:sz w:val="28"/>
          <w:szCs w:val="28"/>
        </w:rPr>
        <w:t xml:space="preserve"> </w:t>
      </w:r>
      <w:r w:rsidR="0073067F" w:rsidRPr="002D5936">
        <w:rPr>
          <w:rFonts w:ascii="Century Gothic" w:hAnsi="Century Gothic"/>
          <w:sz w:val="28"/>
          <w:szCs w:val="28"/>
        </w:rPr>
        <w:t>Janvier</w:t>
      </w:r>
    </w:p>
    <w:p w14:paraId="62BE95BF" w14:textId="7E4E99D1" w:rsidR="0073067F" w:rsidRPr="002D5936" w:rsidRDefault="0044716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616618" w:rsidRPr="002D5936">
        <w:rPr>
          <w:rFonts w:ascii="Century Gothic" w:hAnsi="Century Gothic"/>
          <w:sz w:val="28"/>
          <w:szCs w:val="28"/>
        </w:rPr>
        <w:t xml:space="preserve"> </w:t>
      </w:r>
      <w:r w:rsidR="0073067F" w:rsidRPr="002D5936">
        <w:rPr>
          <w:rFonts w:ascii="Century Gothic" w:hAnsi="Century Gothic"/>
          <w:sz w:val="28"/>
          <w:szCs w:val="28"/>
        </w:rPr>
        <w:t>Février</w:t>
      </w:r>
    </w:p>
    <w:p w14:paraId="238A37C0" w14:textId="1E72CD5A" w:rsidR="00C01656" w:rsidRPr="002D5936" w:rsidRDefault="0044716A" w:rsidP="002E2CD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 Fév</w:t>
      </w:r>
      <w:r w:rsidR="00C01656">
        <w:rPr>
          <w:rFonts w:ascii="Century Gothic" w:hAnsi="Century Gothic"/>
          <w:sz w:val="28"/>
          <w:szCs w:val="28"/>
        </w:rPr>
        <w:t>rier</w:t>
      </w:r>
    </w:p>
    <w:p w14:paraId="0C49C07F" w14:textId="74130491" w:rsidR="004A7E3C" w:rsidRPr="002D5936" w:rsidRDefault="0044716A" w:rsidP="00B73F3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4A7E3C" w:rsidRPr="002D5936">
        <w:rPr>
          <w:rFonts w:ascii="Century Gothic" w:hAnsi="Century Gothic"/>
          <w:sz w:val="28"/>
          <w:szCs w:val="28"/>
        </w:rPr>
        <w:t xml:space="preserve"> Mars</w:t>
      </w:r>
    </w:p>
    <w:p w14:paraId="046A923F" w14:textId="69F3FD19" w:rsidR="0073067F" w:rsidRPr="002D5936" w:rsidRDefault="00734B0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570ED">
        <w:rPr>
          <w:rFonts w:ascii="Century Gothic" w:hAnsi="Century Gothic"/>
          <w:sz w:val="28"/>
          <w:szCs w:val="28"/>
        </w:rPr>
        <w:t>1</w:t>
      </w:r>
      <w:r w:rsidR="0073067F" w:rsidRPr="002D5936">
        <w:rPr>
          <w:rFonts w:ascii="Century Gothic" w:hAnsi="Century Gothic"/>
          <w:sz w:val="28"/>
          <w:szCs w:val="28"/>
        </w:rPr>
        <w:t xml:space="preserve"> Mars</w:t>
      </w:r>
    </w:p>
    <w:p w14:paraId="077920A8" w14:textId="46888420" w:rsidR="002E2CDA" w:rsidRPr="002D5936" w:rsidRDefault="008570ED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18</w:t>
      </w:r>
      <w:r w:rsidR="002E2CDA" w:rsidRPr="002D5936">
        <w:rPr>
          <w:rFonts w:ascii="Century Gothic" w:hAnsi="Century Gothic"/>
          <w:sz w:val="28"/>
          <w:szCs w:val="28"/>
        </w:rPr>
        <w:t xml:space="preserve"> Mars</w:t>
      </w:r>
    </w:p>
    <w:p w14:paraId="77BD9950" w14:textId="3F6A54F4" w:rsidR="00233060" w:rsidRPr="002D5936" w:rsidRDefault="008570ED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</w:t>
      </w:r>
      <w:r w:rsidR="00233060">
        <w:rPr>
          <w:rFonts w:ascii="Century Gothic" w:hAnsi="Century Gothic"/>
          <w:sz w:val="28"/>
          <w:szCs w:val="28"/>
        </w:rPr>
        <w:t xml:space="preserve"> Mars</w:t>
      </w:r>
    </w:p>
    <w:p w14:paraId="5E37E889" w14:textId="77777777" w:rsidR="008570ED" w:rsidRDefault="00734B00" w:rsidP="009C170C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570ED">
        <w:rPr>
          <w:rFonts w:ascii="Century Gothic" w:hAnsi="Century Gothic"/>
          <w:sz w:val="28"/>
          <w:szCs w:val="28"/>
        </w:rPr>
        <w:t>er</w:t>
      </w:r>
      <w:r w:rsidR="000520A7" w:rsidRPr="002D5936">
        <w:rPr>
          <w:rFonts w:ascii="Century Gothic" w:hAnsi="Century Gothic"/>
          <w:sz w:val="28"/>
          <w:szCs w:val="28"/>
        </w:rPr>
        <w:t xml:space="preserve"> </w:t>
      </w:r>
      <w:r w:rsidR="001502A8" w:rsidRPr="002D5936">
        <w:rPr>
          <w:rFonts w:ascii="Century Gothic" w:hAnsi="Century Gothic"/>
          <w:sz w:val="28"/>
          <w:szCs w:val="28"/>
        </w:rPr>
        <w:t>Avril</w:t>
      </w:r>
    </w:p>
    <w:p w14:paraId="4AE4FA87" w14:textId="77777777" w:rsidR="008570ED" w:rsidRDefault="008570ED" w:rsidP="009C170C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22 Avril</w:t>
      </w:r>
    </w:p>
    <w:p w14:paraId="3CAB6312" w14:textId="77777777" w:rsidR="008570ED" w:rsidRDefault="008570ED" w:rsidP="009C170C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29 Avril</w:t>
      </w:r>
    </w:p>
    <w:p w14:paraId="71109F18" w14:textId="2A2C203E" w:rsidR="00B73F36" w:rsidRPr="002D5936" w:rsidRDefault="008570ED" w:rsidP="009C170C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</w:t>
      </w:r>
      <w:r w:rsidR="004F67FD" w:rsidRPr="002D5936">
        <w:rPr>
          <w:rFonts w:ascii="Century Gothic" w:hAnsi="Century Gothic"/>
          <w:sz w:val="28"/>
          <w:szCs w:val="28"/>
        </w:rPr>
        <w:t xml:space="preserve"> Mai</w:t>
      </w:r>
    </w:p>
    <w:p w14:paraId="46E3E07F" w14:textId="2F283C35" w:rsidR="008570ED" w:rsidRDefault="008570ED" w:rsidP="0023306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27 Mai</w:t>
      </w:r>
    </w:p>
    <w:p w14:paraId="459289CD" w14:textId="7600CDC4" w:rsidR="0073067F" w:rsidRPr="002D5936" w:rsidRDefault="008570ED" w:rsidP="0023306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AC0613" w:rsidRPr="002D5936">
        <w:rPr>
          <w:rFonts w:ascii="Century Gothic" w:hAnsi="Century Gothic"/>
          <w:sz w:val="28"/>
          <w:szCs w:val="28"/>
        </w:rPr>
        <w:t>Juin</w:t>
      </w:r>
    </w:p>
    <w:p w14:paraId="21BD554A" w14:textId="6D514929" w:rsidR="0073067F" w:rsidRPr="002D5936" w:rsidRDefault="008570ED" w:rsidP="002B014D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</w:t>
      </w:r>
      <w:r w:rsidR="002B014D" w:rsidRPr="002D5936">
        <w:rPr>
          <w:rFonts w:ascii="Century Gothic" w:hAnsi="Century Gothic"/>
          <w:sz w:val="28"/>
          <w:szCs w:val="28"/>
        </w:rPr>
        <w:t xml:space="preserve"> Juin</w:t>
      </w:r>
    </w:p>
    <w:p w14:paraId="777DCD39" w14:textId="14AAF051" w:rsidR="000520A7" w:rsidRDefault="00734B00" w:rsidP="002B014D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570ED">
        <w:rPr>
          <w:rFonts w:ascii="Century Gothic" w:hAnsi="Century Gothic"/>
          <w:sz w:val="28"/>
          <w:szCs w:val="28"/>
        </w:rPr>
        <w:t>7</w:t>
      </w:r>
      <w:r w:rsidR="000520A7" w:rsidRPr="002D5936">
        <w:rPr>
          <w:rFonts w:ascii="Century Gothic" w:hAnsi="Century Gothic"/>
          <w:sz w:val="28"/>
          <w:szCs w:val="28"/>
        </w:rPr>
        <w:t xml:space="preserve"> Juin</w:t>
      </w:r>
    </w:p>
    <w:p w14:paraId="64B32B53" w14:textId="242E11C0" w:rsidR="00734B00" w:rsidRDefault="00734B00" w:rsidP="002B014D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8570ED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 xml:space="preserve"> Juin</w:t>
      </w:r>
    </w:p>
    <w:p w14:paraId="2FBABEAE" w14:textId="55077C47" w:rsidR="00C77B60" w:rsidRDefault="00C77B60" w:rsidP="002B014D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1er Juillet</w:t>
      </w:r>
    </w:p>
    <w:p w14:paraId="3036FFA4" w14:textId="77777777" w:rsidR="002E2CDA" w:rsidRPr="002D5936" w:rsidRDefault="002E2CDA">
      <w:pPr>
        <w:ind w:left="708"/>
        <w:rPr>
          <w:rFonts w:ascii="Century Gothic" w:hAnsi="Century Gothic"/>
          <w:sz w:val="28"/>
          <w:szCs w:val="28"/>
        </w:rPr>
      </w:pPr>
    </w:p>
    <w:p w14:paraId="48F9FAD6" w14:textId="77777777" w:rsidR="0073067F" w:rsidRPr="002D5936" w:rsidRDefault="0073067F" w:rsidP="008A23F5">
      <w:pPr>
        <w:rPr>
          <w:rFonts w:ascii="Century Gothic" w:hAnsi="Century Gothic"/>
          <w:sz w:val="28"/>
          <w:szCs w:val="28"/>
        </w:rPr>
      </w:pPr>
      <w:r w:rsidRPr="002D5936">
        <w:rPr>
          <w:rFonts w:ascii="Century Gothic" w:hAnsi="Century Gothic"/>
          <w:sz w:val="28"/>
          <w:szCs w:val="28"/>
        </w:rPr>
        <w:t xml:space="preserve">Soit </w:t>
      </w:r>
      <w:r w:rsidR="00131214">
        <w:rPr>
          <w:rFonts w:ascii="Century Gothic" w:hAnsi="Century Gothic"/>
          <w:sz w:val="28"/>
          <w:szCs w:val="28"/>
        </w:rPr>
        <w:t>30</w:t>
      </w:r>
      <w:r w:rsidR="00E2467E">
        <w:rPr>
          <w:rFonts w:ascii="Century Gothic" w:hAnsi="Century Gothic"/>
          <w:sz w:val="28"/>
          <w:szCs w:val="28"/>
        </w:rPr>
        <w:t xml:space="preserve"> séances d’enseignement</w:t>
      </w:r>
    </w:p>
    <w:sectPr w:rsidR="0073067F" w:rsidRPr="002D5936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D06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6A"/>
    <w:rsid w:val="000520A7"/>
    <w:rsid w:val="000D6003"/>
    <w:rsid w:val="001047FA"/>
    <w:rsid w:val="00131214"/>
    <w:rsid w:val="001502A8"/>
    <w:rsid w:val="001E287B"/>
    <w:rsid w:val="00233060"/>
    <w:rsid w:val="002B014D"/>
    <w:rsid w:val="002D5936"/>
    <w:rsid w:val="002E2CDA"/>
    <w:rsid w:val="00407F33"/>
    <w:rsid w:val="0044716A"/>
    <w:rsid w:val="004529AA"/>
    <w:rsid w:val="004A7E3C"/>
    <w:rsid w:val="004C7765"/>
    <w:rsid w:val="004F67FD"/>
    <w:rsid w:val="005275F4"/>
    <w:rsid w:val="005C4D5C"/>
    <w:rsid w:val="005E43A8"/>
    <w:rsid w:val="00616618"/>
    <w:rsid w:val="00660F9B"/>
    <w:rsid w:val="006B674C"/>
    <w:rsid w:val="006E20C1"/>
    <w:rsid w:val="0073067F"/>
    <w:rsid w:val="00734B00"/>
    <w:rsid w:val="007839F3"/>
    <w:rsid w:val="007959CA"/>
    <w:rsid w:val="007B1B6A"/>
    <w:rsid w:val="007B44D2"/>
    <w:rsid w:val="007C3B4B"/>
    <w:rsid w:val="008570ED"/>
    <w:rsid w:val="008A209A"/>
    <w:rsid w:val="008A23F5"/>
    <w:rsid w:val="008A440F"/>
    <w:rsid w:val="008E59A6"/>
    <w:rsid w:val="009C170C"/>
    <w:rsid w:val="009C3022"/>
    <w:rsid w:val="00A918E5"/>
    <w:rsid w:val="00AC0613"/>
    <w:rsid w:val="00AF4BB0"/>
    <w:rsid w:val="00B73F36"/>
    <w:rsid w:val="00C01656"/>
    <w:rsid w:val="00C77B60"/>
    <w:rsid w:val="00D16B81"/>
    <w:rsid w:val="00E2467E"/>
    <w:rsid w:val="00E2747F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E84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8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E28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8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E2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DES%20COURS%20DE%20TAPISSERIE%20lun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DES COURS DE TAPISSERIE lundi.dot</Template>
  <TotalTime>1</TotalTime>
  <Pages>1</Pages>
  <Words>69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2</cp:revision>
  <cp:lastPrinted>2026-04-09T10:21:00Z</cp:lastPrinted>
  <dcterms:created xsi:type="dcterms:W3CDTF">2026-06-17T10:02:00Z</dcterms:created>
  <dcterms:modified xsi:type="dcterms:W3CDTF">2026-06-17T10:02:00Z</dcterms:modified>
</cp:coreProperties>
</file>