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2D40" w14:textId="77777777" w:rsidR="00B006A5" w:rsidRDefault="00B006A5" w:rsidP="00421C73">
      <w:pPr>
        <w:rPr>
          <w:rFonts w:ascii="Century Gothic" w:hAnsi="Century Gothic"/>
        </w:rPr>
      </w:pPr>
    </w:p>
    <w:p w14:paraId="6FF4C82B" w14:textId="77777777" w:rsidR="0075444D" w:rsidRPr="00421C73" w:rsidRDefault="0075444D" w:rsidP="00421C73">
      <w:pPr>
        <w:rPr>
          <w:rFonts w:ascii="Century Gothic" w:hAnsi="Century Gothic"/>
        </w:rPr>
      </w:pPr>
    </w:p>
    <w:p w14:paraId="1CB000CD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 w:rsidRPr="00421C73">
        <w:rPr>
          <w:rFonts w:ascii="Century Gothic" w:hAnsi="Century Gothic"/>
          <w:b/>
          <w:sz w:val="32"/>
          <w:szCs w:val="32"/>
        </w:rPr>
        <w:t>ENCADREMENT</w:t>
      </w:r>
    </w:p>
    <w:p w14:paraId="271B7099" w14:textId="1F120162" w:rsidR="00B006A5" w:rsidRPr="00421C73" w:rsidRDefault="00DA00B5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2026 / 2027</w:t>
      </w:r>
    </w:p>
    <w:p w14:paraId="62BB52EE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28"/>
          <w:szCs w:val="28"/>
        </w:rPr>
      </w:pPr>
    </w:p>
    <w:p w14:paraId="47695AE3" w14:textId="77777777" w:rsidR="00DB0A19" w:rsidRPr="00421C73" w:rsidRDefault="001219E3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>Cours du Samedi</w:t>
      </w:r>
    </w:p>
    <w:p w14:paraId="2FD09BEB" w14:textId="77777777" w:rsidR="00B006A5" w:rsidRPr="00421C73" w:rsidRDefault="00E15A43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proofErr w:type="gramStart"/>
      <w:r w:rsidRPr="00421C73">
        <w:rPr>
          <w:rFonts w:ascii="Century Gothic" w:hAnsi="Century Gothic"/>
          <w:sz w:val="28"/>
          <w:szCs w:val="28"/>
        </w:rPr>
        <w:t>de</w:t>
      </w:r>
      <w:proofErr w:type="gramEnd"/>
      <w:r w:rsidRPr="00421C73">
        <w:rPr>
          <w:rFonts w:ascii="Century Gothic" w:hAnsi="Century Gothic"/>
          <w:sz w:val="28"/>
          <w:szCs w:val="28"/>
        </w:rPr>
        <w:t xml:space="preserve"> 9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6B2306" w:rsidRPr="00421C73">
        <w:rPr>
          <w:rFonts w:ascii="Century Gothic" w:hAnsi="Century Gothic"/>
          <w:sz w:val="28"/>
          <w:szCs w:val="28"/>
        </w:rPr>
        <w:t>30</w:t>
      </w:r>
      <w:r w:rsidR="00B006A5" w:rsidRPr="00421C73">
        <w:rPr>
          <w:rFonts w:ascii="Century Gothic" w:hAnsi="Century Gothic"/>
          <w:sz w:val="28"/>
          <w:szCs w:val="28"/>
        </w:rPr>
        <w:t xml:space="preserve"> à 1</w:t>
      </w:r>
      <w:r w:rsidR="001219E3" w:rsidRPr="00421C73">
        <w:rPr>
          <w:rFonts w:ascii="Century Gothic" w:hAnsi="Century Gothic"/>
          <w:sz w:val="28"/>
          <w:szCs w:val="28"/>
        </w:rPr>
        <w:t>6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6B2306" w:rsidRPr="00421C73">
        <w:rPr>
          <w:rFonts w:ascii="Century Gothic" w:hAnsi="Century Gothic"/>
          <w:sz w:val="28"/>
          <w:szCs w:val="28"/>
        </w:rPr>
        <w:t>30</w:t>
      </w:r>
    </w:p>
    <w:p w14:paraId="70FA5DF6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4FF38D2B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6E92358E" w14:textId="77777777" w:rsidR="00541149" w:rsidRDefault="00541149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</w:p>
    <w:p w14:paraId="4D7B8C8D" w14:textId="78AC2F61" w:rsidR="00B006A5" w:rsidRPr="00421C73" w:rsidRDefault="00541149" w:rsidP="00541149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26 Septembre</w:t>
      </w:r>
    </w:p>
    <w:p w14:paraId="17CBE693" w14:textId="7F1EAE21" w:rsidR="00934F4E" w:rsidRPr="00421C73" w:rsidRDefault="006A13D8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1</w:t>
      </w:r>
      <w:r w:rsidR="00541149">
        <w:rPr>
          <w:rFonts w:ascii="Century Gothic" w:hAnsi="Century Gothic"/>
          <w:sz w:val="28"/>
          <w:szCs w:val="28"/>
        </w:rPr>
        <w:t xml:space="preserve">4 </w:t>
      </w:r>
      <w:r w:rsidR="00C83EDA">
        <w:rPr>
          <w:rFonts w:ascii="Century Gothic" w:hAnsi="Century Gothic"/>
          <w:sz w:val="28"/>
          <w:szCs w:val="28"/>
        </w:rPr>
        <w:t>Novembre</w:t>
      </w:r>
    </w:p>
    <w:p w14:paraId="045957B8" w14:textId="5F2C12E9" w:rsidR="00F167A3" w:rsidRPr="00421C73" w:rsidRDefault="006A13D8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41149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</w:t>
      </w:r>
      <w:r w:rsidR="00BC1194" w:rsidRPr="00421C73">
        <w:rPr>
          <w:rFonts w:ascii="Century Gothic" w:hAnsi="Century Gothic"/>
          <w:sz w:val="28"/>
          <w:szCs w:val="28"/>
        </w:rPr>
        <w:t>D</w:t>
      </w:r>
      <w:r w:rsidR="00F167A3" w:rsidRPr="00421C73">
        <w:rPr>
          <w:rFonts w:ascii="Century Gothic" w:hAnsi="Century Gothic"/>
          <w:sz w:val="28"/>
          <w:szCs w:val="28"/>
        </w:rPr>
        <w:t>écembre</w:t>
      </w:r>
    </w:p>
    <w:p w14:paraId="7286D7CD" w14:textId="76138FDF" w:rsidR="00B006A5" w:rsidRPr="00421C73" w:rsidRDefault="00541149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</w:t>
      </w:r>
      <w:r w:rsidR="00016E0A" w:rsidRPr="00421C73">
        <w:rPr>
          <w:rFonts w:ascii="Century Gothic" w:hAnsi="Century Gothic"/>
          <w:sz w:val="28"/>
          <w:szCs w:val="28"/>
        </w:rPr>
        <w:t xml:space="preserve"> </w:t>
      </w:r>
      <w:r w:rsidR="00B006A5" w:rsidRPr="00421C73">
        <w:rPr>
          <w:rFonts w:ascii="Century Gothic" w:hAnsi="Century Gothic"/>
          <w:sz w:val="28"/>
          <w:szCs w:val="28"/>
        </w:rPr>
        <w:t>Janvier</w:t>
      </w:r>
    </w:p>
    <w:p w14:paraId="3A11C8E3" w14:textId="0B21DFBF" w:rsidR="00B006A5" w:rsidRPr="00421C73" w:rsidRDefault="00541149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27</w:t>
      </w:r>
      <w:r w:rsidR="00B006A5" w:rsidRPr="00421C73">
        <w:rPr>
          <w:rFonts w:ascii="Century Gothic" w:hAnsi="Century Gothic"/>
          <w:sz w:val="28"/>
          <w:szCs w:val="28"/>
        </w:rPr>
        <w:t xml:space="preserve"> Février</w:t>
      </w:r>
    </w:p>
    <w:p w14:paraId="57547837" w14:textId="3D891A96" w:rsidR="00B006A5" w:rsidRPr="00421C73" w:rsidRDefault="006A13D8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541149">
        <w:rPr>
          <w:rFonts w:ascii="Century Gothic" w:hAnsi="Century Gothic"/>
          <w:sz w:val="28"/>
          <w:szCs w:val="28"/>
        </w:rPr>
        <w:t>0</w:t>
      </w:r>
      <w:r w:rsidR="00B041C3" w:rsidRPr="00421C73">
        <w:rPr>
          <w:rFonts w:ascii="Century Gothic" w:hAnsi="Century Gothic"/>
          <w:sz w:val="28"/>
          <w:szCs w:val="28"/>
        </w:rPr>
        <w:t xml:space="preserve"> Mars</w:t>
      </w:r>
    </w:p>
    <w:p w14:paraId="5E94C852" w14:textId="2E47F56B" w:rsidR="001219E3" w:rsidRPr="00421C73" w:rsidRDefault="00541149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</w:t>
      </w:r>
      <w:r w:rsidR="00934F4E" w:rsidRPr="00421C73">
        <w:rPr>
          <w:rFonts w:ascii="Century Gothic" w:hAnsi="Century Gothic"/>
          <w:sz w:val="28"/>
          <w:szCs w:val="28"/>
        </w:rPr>
        <w:t xml:space="preserve"> </w:t>
      </w:r>
      <w:r w:rsidR="001219E3" w:rsidRPr="00421C73">
        <w:rPr>
          <w:rFonts w:ascii="Century Gothic" w:hAnsi="Century Gothic"/>
          <w:sz w:val="28"/>
          <w:szCs w:val="28"/>
        </w:rPr>
        <w:t>Avril</w:t>
      </w:r>
    </w:p>
    <w:p w14:paraId="0CD5D2AD" w14:textId="4CE3072E" w:rsidR="005059C5" w:rsidRPr="00421C73" w:rsidRDefault="00541149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29 </w:t>
      </w:r>
      <w:r w:rsidR="00BC1194" w:rsidRPr="00421C73">
        <w:rPr>
          <w:rFonts w:ascii="Century Gothic" w:hAnsi="Century Gothic"/>
          <w:sz w:val="28"/>
          <w:szCs w:val="28"/>
        </w:rPr>
        <w:t>Mai</w:t>
      </w:r>
    </w:p>
    <w:p w14:paraId="01FFE502" w14:textId="293FEEE5" w:rsidR="00B041C3" w:rsidRPr="00421C73" w:rsidRDefault="00541149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</w:t>
      </w:r>
      <w:r w:rsidR="00BC1194" w:rsidRPr="00421C73">
        <w:rPr>
          <w:rFonts w:ascii="Century Gothic" w:hAnsi="Century Gothic"/>
          <w:sz w:val="28"/>
          <w:szCs w:val="28"/>
        </w:rPr>
        <w:t xml:space="preserve"> J</w:t>
      </w:r>
      <w:r w:rsidR="00B041C3" w:rsidRPr="00421C73">
        <w:rPr>
          <w:rFonts w:ascii="Century Gothic" w:hAnsi="Century Gothic"/>
          <w:sz w:val="28"/>
          <w:szCs w:val="28"/>
        </w:rPr>
        <w:t>uin</w:t>
      </w:r>
    </w:p>
    <w:p w14:paraId="51012D01" w14:textId="77777777" w:rsidR="00B006A5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352870CF" w14:textId="77777777" w:rsidR="00C83EDA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6B7C7FD3" w14:textId="77777777" w:rsidR="00C83EDA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240BE8F" w14:textId="77777777" w:rsidR="00C83EDA" w:rsidRPr="00421C73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8DB45FF" w14:textId="77777777" w:rsidR="00B006A5" w:rsidRPr="00421C73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7F191D80" w14:textId="77777777" w:rsidR="00B006A5" w:rsidRPr="00C83EDA" w:rsidRDefault="00B006A5" w:rsidP="00C83EDA">
      <w:pPr>
        <w:ind w:left="-567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 xml:space="preserve">Soit </w:t>
      </w:r>
      <w:r w:rsidR="006B2306" w:rsidRPr="00421C73">
        <w:rPr>
          <w:rFonts w:ascii="Century Gothic" w:hAnsi="Century Gothic"/>
          <w:sz w:val="28"/>
          <w:szCs w:val="28"/>
        </w:rPr>
        <w:t>9</w:t>
      </w:r>
      <w:r w:rsidRPr="00421C73">
        <w:rPr>
          <w:rFonts w:ascii="Century Gothic" w:hAnsi="Century Gothic"/>
          <w:sz w:val="28"/>
          <w:szCs w:val="28"/>
        </w:rPr>
        <w:t xml:space="preserve"> séances d’enseignement.  </w:t>
      </w:r>
    </w:p>
    <w:sectPr w:rsidR="00B006A5" w:rsidRPr="00C83EDA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E09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26"/>
    <w:rsid w:val="00016E0A"/>
    <w:rsid w:val="001219E3"/>
    <w:rsid w:val="0016460A"/>
    <w:rsid w:val="0018055C"/>
    <w:rsid w:val="001A170A"/>
    <w:rsid w:val="0027211A"/>
    <w:rsid w:val="00333785"/>
    <w:rsid w:val="00421C73"/>
    <w:rsid w:val="004C3626"/>
    <w:rsid w:val="004F7678"/>
    <w:rsid w:val="005059C5"/>
    <w:rsid w:val="00515C1B"/>
    <w:rsid w:val="00523627"/>
    <w:rsid w:val="00541149"/>
    <w:rsid w:val="005D4F71"/>
    <w:rsid w:val="006A13D8"/>
    <w:rsid w:val="006B2306"/>
    <w:rsid w:val="006B53B2"/>
    <w:rsid w:val="00752E9D"/>
    <w:rsid w:val="0075444D"/>
    <w:rsid w:val="007F0973"/>
    <w:rsid w:val="007F4B7C"/>
    <w:rsid w:val="00930830"/>
    <w:rsid w:val="00934F4E"/>
    <w:rsid w:val="009E2ABF"/>
    <w:rsid w:val="00B006A5"/>
    <w:rsid w:val="00B041C3"/>
    <w:rsid w:val="00B70022"/>
    <w:rsid w:val="00B7283B"/>
    <w:rsid w:val="00BC1194"/>
    <w:rsid w:val="00C2479A"/>
    <w:rsid w:val="00C74ADF"/>
    <w:rsid w:val="00C83EDA"/>
    <w:rsid w:val="00C845FD"/>
    <w:rsid w:val="00DA00B5"/>
    <w:rsid w:val="00DB0A19"/>
    <w:rsid w:val="00E15A43"/>
    <w:rsid w:val="00F167A3"/>
    <w:rsid w:val="00F4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B8F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\Encadrement%20samedi%20mat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Capucine\calendrier\Encadrement samedi matin.dot</Template>
  <TotalTime>1</TotalTime>
  <Pages>1</Pages>
  <Words>29</Words>
  <Characters>162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3</cp:revision>
  <cp:lastPrinted>2026-04-23T11:27:00Z</cp:lastPrinted>
  <dcterms:created xsi:type="dcterms:W3CDTF">2026-04-09T10:16:00Z</dcterms:created>
  <dcterms:modified xsi:type="dcterms:W3CDTF">2026-04-23T11:27:00Z</dcterms:modified>
</cp:coreProperties>
</file>