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BA94F" w14:textId="77777777" w:rsidR="00C568A3" w:rsidRDefault="00C568A3">
      <w:bookmarkStart w:id="0" w:name="_GoBack"/>
      <w:bookmarkEnd w:id="0"/>
    </w:p>
    <w:p w14:paraId="00EB2D98" w14:textId="77777777" w:rsidR="00647D94" w:rsidRDefault="00647D94"/>
    <w:p w14:paraId="5940D74A" w14:textId="77777777" w:rsidR="00C568A3" w:rsidRPr="0041123A" w:rsidRDefault="00C568A3" w:rsidP="004547E1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 w:rsidRPr="0041123A">
        <w:rPr>
          <w:rFonts w:ascii="Century Gothic" w:hAnsi="Century Gothic"/>
          <w:b/>
          <w:sz w:val="32"/>
          <w:szCs w:val="32"/>
        </w:rPr>
        <w:t>CARTONNAGE</w:t>
      </w:r>
    </w:p>
    <w:p w14:paraId="27901F22" w14:textId="39CAE8F0" w:rsidR="00C568A3" w:rsidRPr="0041123A" w:rsidRDefault="00BD44A5" w:rsidP="00712289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</w:t>
      </w:r>
      <w:r w:rsidR="00214278">
        <w:rPr>
          <w:rFonts w:ascii="Century Gothic" w:hAnsi="Century Gothic"/>
          <w:b/>
          <w:sz w:val="32"/>
          <w:szCs w:val="32"/>
        </w:rPr>
        <w:t>6</w:t>
      </w:r>
      <w:r w:rsidR="00914CBF">
        <w:rPr>
          <w:rFonts w:ascii="Century Gothic" w:hAnsi="Century Gothic"/>
          <w:b/>
          <w:sz w:val="32"/>
          <w:szCs w:val="32"/>
        </w:rPr>
        <w:t xml:space="preserve"> </w:t>
      </w:r>
      <w:r w:rsidR="00D02115" w:rsidRPr="0041123A">
        <w:rPr>
          <w:rFonts w:ascii="Century Gothic" w:hAnsi="Century Gothic"/>
          <w:b/>
          <w:sz w:val="32"/>
          <w:szCs w:val="32"/>
        </w:rPr>
        <w:t>/ 202</w:t>
      </w:r>
      <w:r w:rsidR="00214278">
        <w:rPr>
          <w:rFonts w:ascii="Century Gothic" w:hAnsi="Century Gothic"/>
          <w:b/>
          <w:sz w:val="32"/>
          <w:szCs w:val="32"/>
        </w:rPr>
        <w:t>7</w:t>
      </w:r>
    </w:p>
    <w:p w14:paraId="5F0713D9" w14:textId="77777777" w:rsidR="00C568A3" w:rsidRPr="0041123A" w:rsidRDefault="00C568A3" w:rsidP="004547E1">
      <w:pPr>
        <w:ind w:left="-851"/>
        <w:rPr>
          <w:rFonts w:ascii="Century Gothic" w:hAnsi="Century Gothic"/>
          <w:b/>
          <w:sz w:val="28"/>
          <w:szCs w:val="28"/>
        </w:rPr>
      </w:pPr>
    </w:p>
    <w:p w14:paraId="2D914406" w14:textId="1817B545" w:rsidR="00C568A3" w:rsidRPr="0041123A" w:rsidRDefault="00C568A3" w:rsidP="004547E1">
      <w:pPr>
        <w:ind w:left="-851"/>
        <w:jc w:val="center"/>
        <w:rPr>
          <w:rFonts w:ascii="Century Gothic" w:hAnsi="Century Gothic"/>
          <w:sz w:val="28"/>
          <w:szCs w:val="28"/>
        </w:rPr>
      </w:pPr>
      <w:r w:rsidRPr="0041123A">
        <w:rPr>
          <w:rFonts w:ascii="Century Gothic" w:hAnsi="Century Gothic"/>
          <w:sz w:val="28"/>
          <w:szCs w:val="28"/>
        </w:rPr>
        <w:t>Cours du M</w:t>
      </w:r>
      <w:r w:rsidR="00FF4250">
        <w:rPr>
          <w:rFonts w:ascii="Century Gothic" w:hAnsi="Century Gothic"/>
          <w:sz w:val="28"/>
          <w:szCs w:val="28"/>
        </w:rPr>
        <w:t>ercredi</w:t>
      </w:r>
    </w:p>
    <w:p w14:paraId="38EB6C01" w14:textId="177A13FB" w:rsidR="00C568A3" w:rsidRPr="0041123A" w:rsidRDefault="00C568A3" w:rsidP="004547E1">
      <w:pPr>
        <w:ind w:left="-851"/>
        <w:jc w:val="center"/>
        <w:rPr>
          <w:rFonts w:ascii="Century Gothic" w:hAnsi="Century Gothic"/>
          <w:sz w:val="28"/>
          <w:szCs w:val="28"/>
        </w:rPr>
      </w:pPr>
      <w:proofErr w:type="gramStart"/>
      <w:r w:rsidRPr="0041123A">
        <w:rPr>
          <w:rFonts w:ascii="Century Gothic" w:hAnsi="Century Gothic"/>
          <w:sz w:val="28"/>
          <w:szCs w:val="28"/>
        </w:rPr>
        <w:t>de</w:t>
      </w:r>
      <w:proofErr w:type="gramEnd"/>
      <w:r w:rsidRPr="0041123A">
        <w:rPr>
          <w:rFonts w:ascii="Century Gothic" w:hAnsi="Century Gothic"/>
          <w:sz w:val="28"/>
          <w:szCs w:val="28"/>
        </w:rPr>
        <w:t xml:space="preserve"> </w:t>
      </w:r>
      <w:r w:rsidR="00FF4250">
        <w:rPr>
          <w:rFonts w:ascii="Century Gothic" w:hAnsi="Century Gothic"/>
          <w:sz w:val="28"/>
          <w:szCs w:val="28"/>
        </w:rPr>
        <w:t xml:space="preserve">9 </w:t>
      </w:r>
      <w:r w:rsidRPr="0041123A">
        <w:rPr>
          <w:rFonts w:ascii="Century Gothic" w:hAnsi="Century Gothic"/>
          <w:sz w:val="28"/>
          <w:szCs w:val="28"/>
        </w:rPr>
        <w:t>h</w:t>
      </w:r>
      <w:r w:rsidR="00F1764B" w:rsidRPr="0041123A">
        <w:rPr>
          <w:rFonts w:ascii="Century Gothic" w:hAnsi="Century Gothic"/>
          <w:sz w:val="28"/>
          <w:szCs w:val="28"/>
        </w:rPr>
        <w:t>30</w:t>
      </w:r>
      <w:r w:rsidRPr="0041123A">
        <w:rPr>
          <w:rFonts w:ascii="Century Gothic" w:hAnsi="Century Gothic"/>
          <w:sz w:val="28"/>
          <w:szCs w:val="28"/>
        </w:rPr>
        <w:t xml:space="preserve"> à 1</w:t>
      </w:r>
      <w:r w:rsidR="00FF4250">
        <w:rPr>
          <w:rFonts w:ascii="Century Gothic" w:hAnsi="Century Gothic"/>
          <w:sz w:val="28"/>
          <w:szCs w:val="28"/>
        </w:rPr>
        <w:t>6</w:t>
      </w:r>
      <w:r w:rsidRPr="0041123A">
        <w:rPr>
          <w:rFonts w:ascii="Century Gothic" w:hAnsi="Century Gothic"/>
          <w:sz w:val="28"/>
          <w:szCs w:val="28"/>
        </w:rPr>
        <w:t xml:space="preserve"> h</w:t>
      </w:r>
      <w:r w:rsidR="00F1764B" w:rsidRPr="0041123A">
        <w:rPr>
          <w:rFonts w:ascii="Century Gothic" w:hAnsi="Century Gothic"/>
          <w:sz w:val="28"/>
          <w:szCs w:val="28"/>
        </w:rPr>
        <w:t xml:space="preserve"> 30</w:t>
      </w:r>
      <w:r w:rsidRPr="0041123A">
        <w:rPr>
          <w:rFonts w:ascii="Century Gothic" w:hAnsi="Century Gothic"/>
          <w:sz w:val="28"/>
          <w:szCs w:val="28"/>
        </w:rPr>
        <w:t xml:space="preserve"> </w:t>
      </w:r>
    </w:p>
    <w:p w14:paraId="60A3E200" w14:textId="41C48D0E" w:rsidR="00C568A3" w:rsidRPr="0041123A" w:rsidRDefault="00C568A3" w:rsidP="007E2488">
      <w:pPr>
        <w:spacing w:line="480" w:lineRule="auto"/>
        <w:rPr>
          <w:rFonts w:ascii="Century Gothic" w:hAnsi="Century Gothic"/>
          <w:sz w:val="28"/>
          <w:szCs w:val="28"/>
        </w:rPr>
      </w:pPr>
    </w:p>
    <w:p w14:paraId="5A023F4E" w14:textId="77777777" w:rsidR="00BD44A5" w:rsidRDefault="00BD44A5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</w:p>
    <w:p w14:paraId="7D35B914" w14:textId="2655D9CD" w:rsidR="00FF4250" w:rsidRDefault="00FF4250" w:rsidP="00FF4250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</w:t>
      </w:r>
      <w:r w:rsidR="004C65E1" w:rsidRPr="0041123A">
        <w:rPr>
          <w:rFonts w:ascii="Century Gothic" w:hAnsi="Century Gothic"/>
          <w:sz w:val="28"/>
          <w:szCs w:val="28"/>
        </w:rPr>
        <w:t xml:space="preserve"> </w:t>
      </w:r>
      <w:r w:rsidR="00166737" w:rsidRPr="0041123A">
        <w:rPr>
          <w:rFonts w:ascii="Century Gothic" w:hAnsi="Century Gothic"/>
          <w:sz w:val="28"/>
          <w:szCs w:val="28"/>
        </w:rPr>
        <w:t>Octobre</w:t>
      </w:r>
    </w:p>
    <w:p w14:paraId="50A8449D" w14:textId="625D0A02" w:rsidR="00FF4250" w:rsidRPr="0041123A" w:rsidRDefault="00FF4250" w:rsidP="00FF4250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C568A3" w:rsidRPr="0041123A">
        <w:rPr>
          <w:rFonts w:ascii="Century Gothic" w:hAnsi="Century Gothic"/>
          <w:sz w:val="28"/>
          <w:szCs w:val="28"/>
        </w:rPr>
        <w:t xml:space="preserve"> Décembre</w:t>
      </w:r>
    </w:p>
    <w:p w14:paraId="4E8E1C55" w14:textId="50B43693" w:rsidR="00BD44A5" w:rsidRPr="0041123A" w:rsidRDefault="00214278" w:rsidP="007E2488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FF4250">
        <w:rPr>
          <w:rFonts w:ascii="Century Gothic" w:hAnsi="Century Gothic"/>
          <w:sz w:val="28"/>
          <w:szCs w:val="28"/>
        </w:rPr>
        <w:t>4</w:t>
      </w:r>
      <w:r w:rsidR="00BD44A5">
        <w:rPr>
          <w:rFonts w:ascii="Century Gothic" w:hAnsi="Century Gothic"/>
          <w:sz w:val="28"/>
          <w:szCs w:val="28"/>
        </w:rPr>
        <w:t xml:space="preserve"> Février</w:t>
      </w:r>
    </w:p>
    <w:p w14:paraId="0C9CBE76" w14:textId="5730E2F2" w:rsidR="00D02115" w:rsidRPr="0041123A" w:rsidRDefault="00214278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FF4250">
        <w:rPr>
          <w:rFonts w:ascii="Century Gothic" w:hAnsi="Century Gothic"/>
          <w:sz w:val="28"/>
          <w:szCs w:val="28"/>
        </w:rPr>
        <w:t>1</w:t>
      </w:r>
      <w:r w:rsidR="0041123A" w:rsidRPr="0041123A">
        <w:rPr>
          <w:rFonts w:ascii="Century Gothic" w:hAnsi="Century Gothic"/>
          <w:sz w:val="28"/>
          <w:szCs w:val="28"/>
        </w:rPr>
        <w:t xml:space="preserve"> </w:t>
      </w:r>
      <w:r w:rsidR="000D738E" w:rsidRPr="0041123A">
        <w:rPr>
          <w:rFonts w:ascii="Century Gothic" w:hAnsi="Century Gothic"/>
          <w:sz w:val="28"/>
          <w:szCs w:val="28"/>
        </w:rPr>
        <w:t>Avril</w:t>
      </w:r>
    </w:p>
    <w:p w14:paraId="4EF944A7" w14:textId="712311EE" w:rsidR="0041123A" w:rsidRDefault="00FF4250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</w:t>
      </w:r>
      <w:r w:rsidR="00676391" w:rsidRPr="0041123A">
        <w:rPr>
          <w:rFonts w:ascii="Century Gothic" w:hAnsi="Century Gothic"/>
          <w:sz w:val="28"/>
          <w:szCs w:val="28"/>
        </w:rPr>
        <w:t xml:space="preserve"> </w:t>
      </w:r>
      <w:r w:rsidR="00C568A3" w:rsidRPr="0041123A">
        <w:rPr>
          <w:rFonts w:ascii="Century Gothic" w:hAnsi="Century Gothic"/>
          <w:sz w:val="28"/>
          <w:szCs w:val="28"/>
        </w:rPr>
        <w:t>Juin</w:t>
      </w:r>
    </w:p>
    <w:p w14:paraId="4BCB9B7A" w14:textId="77777777" w:rsidR="0041123A" w:rsidRDefault="0041123A" w:rsidP="0041123A">
      <w:pPr>
        <w:spacing w:line="480" w:lineRule="auto"/>
        <w:ind w:left="-851"/>
        <w:jc w:val="center"/>
        <w:rPr>
          <w:rFonts w:ascii="Century Gothic" w:hAnsi="Century Gothic"/>
          <w:sz w:val="28"/>
          <w:szCs w:val="28"/>
        </w:rPr>
      </w:pPr>
    </w:p>
    <w:p w14:paraId="5D1864DF" w14:textId="6973BC9D" w:rsidR="00C568A3" w:rsidRPr="0041123A" w:rsidRDefault="007E2488" w:rsidP="0041123A">
      <w:pPr>
        <w:spacing w:line="480" w:lineRule="auto"/>
        <w:ind w:left="-85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Soit</w:t>
      </w:r>
      <w:r w:rsidR="006D2B08" w:rsidRPr="0041123A">
        <w:rPr>
          <w:rFonts w:ascii="Century Gothic" w:hAnsi="Century Gothic"/>
          <w:sz w:val="28"/>
          <w:szCs w:val="28"/>
        </w:rPr>
        <w:t xml:space="preserve"> 5</w:t>
      </w:r>
      <w:r w:rsidR="00C568A3" w:rsidRPr="0041123A">
        <w:rPr>
          <w:rFonts w:ascii="Century Gothic" w:hAnsi="Century Gothic"/>
          <w:sz w:val="28"/>
          <w:szCs w:val="28"/>
        </w:rPr>
        <w:t xml:space="preserve"> séances d’enseignement.  </w:t>
      </w:r>
    </w:p>
    <w:sectPr w:rsidR="00C568A3" w:rsidRPr="0041123A">
      <w:pgSz w:w="11907" w:h="1684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880F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8E"/>
    <w:rsid w:val="00005037"/>
    <w:rsid w:val="000B143B"/>
    <w:rsid w:val="000D738E"/>
    <w:rsid w:val="00166737"/>
    <w:rsid w:val="001C010F"/>
    <w:rsid w:val="00214278"/>
    <w:rsid w:val="002B7787"/>
    <w:rsid w:val="003B0E78"/>
    <w:rsid w:val="0041123A"/>
    <w:rsid w:val="004547E1"/>
    <w:rsid w:val="004B7C57"/>
    <w:rsid w:val="004C65E1"/>
    <w:rsid w:val="00635EC0"/>
    <w:rsid w:val="00647D94"/>
    <w:rsid w:val="00676391"/>
    <w:rsid w:val="006D2B08"/>
    <w:rsid w:val="00712289"/>
    <w:rsid w:val="007E2488"/>
    <w:rsid w:val="00914CBF"/>
    <w:rsid w:val="009174A8"/>
    <w:rsid w:val="00922170"/>
    <w:rsid w:val="00995310"/>
    <w:rsid w:val="00AE4F2B"/>
    <w:rsid w:val="00AF4E18"/>
    <w:rsid w:val="00B23E03"/>
    <w:rsid w:val="00B818A3"/>
    <w:rsid w:val="00BC08EC"/>
    <w:rsid w:val="00BD44A5"/>
    <w:rsid w:val="00C568A3"/>
    <w:rsid w:val="00D02115"/>
    <w:rsid w:val="00D1701A"/>
    <w:rsid w:val="00E719E8"/>
    <w:rsid w:val="00EC39D4"/>
    <w:rsid w:val="00F16F78"/>
    <w:rsid w:val="00F1764B"/>
    <w:rsid w:val="00F608B8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0BD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4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14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4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1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s%20programmes\CALENDRIER%20DES%20COURS%20D'ENCADREMENT.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Capucine\Calendriers programmes\CALENDRIER DES COURS D'ENCADREMENT.doc.dot</Template>
  <TotalTime>1</TotalTime>
  <Pages>1</Pages>
  <Words>22</Words>
  <Characters>126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2</cp:revision>
  <cp:lastPrinted>2026-04-09T10:13:00Z</cp:lastPrinted>
  <dcterms:created xsi:type="dcterms:W3CDTF">2026-04-09T10:14:00Z</dcterms:created>
  <dcterms:modified xsi:type="dcterms:W3CDTF">2026-04-09T10:14:00Z</dcterms:modified>
</cp:coreProperties>
</file>