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BA94F" w14:textId="77777777" w:rsidR="00C568A3" w:rsidRDefault="00C568A3">
      <w:bookmarkStart w:id="0" w:name="_GoBack"/>
      <w:bookmarkEnd w:id="0"/>
    </w:p>
    <w:p w14:paraId="00EB2D98" w14:textId="77777777" w:rsidR="00647D94" w:rsidRDefault="00647D94"/>
    <w:p w14:paraId="5940D74A" w14:textId="77777777" w:rsidR="00C568A3" w:rsidRPr="0041123A" w:rsidRDefault="00C568A3" w:rsidP="004547E1">
      <w:pPr>
        <w:ind w:left="-851"/>
        <w:jc w:val="center"/>
        <w:rPr>
          <w:rFonts w:ascii="Century Gothic" w:hAnsi="Century Gothic"/>
          <w:b/>
          <w:sz w:val="32"/>
          <w:szCs w:val="32"/>
        </w:rPr>
      </w:pPr>
      <w:r w:rsidRPr="0041123A">
        <w:rPr>
          <w:rFonts w:ascii="Century Gothic" w:hAnsi="Century Gothic"/>
          <w:b/>
          <w:sz w:val="32"/>
          <w:szCs w:val="32"/>
        </w:rPr>
        <w:t>CARTONNAGE</w:t>
      </w:r>
    </w:p>
    <w:p w14:paraId="27901F22" w14:textId="39CAE8F0" w:rsidR="00C568A3" w:rsidRPr="0041123A" w:rsidRDefault="00BD44A5" w:rsidP="00712289">
      <w:pPr>
        <w:ind w:left="-851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202</w:t>
      </w:r>
      <w:r w:rsidR="00214278">
        <w:rPr>
          <w:rFonts w:ascii="Century Gothic" w:hAnsi="Century Gothic"/>
          <w:b/>
          <w:sz w:val="32"/>
          <w:szCs w:val="32"/>
        </w:rPr>
        <w:t>6</w:t>
      </w:r>
      <w:r w:rsidR="00914CBF">
        <w:rPr>
          <w:rFonts w:ascii="Century Gothic" w:hAnsi="Century Gothic"/>
          <w:b/>
          <w:sz w:val="32"/>
          <w:szCs w:val="32"/>
        </w:rPr>
        <w:t xml:space="preserve"> </w:t>
      </w:r>
      <w:r w:rsidR="00D02115" w:rsidRPr="0041123A">
        <w:rPr>
          <w:rFonts w:ascii="Century Gothic" w:hAnsi="Century Gothic"/>
          <w:b/>
          <w:sz w:val="32"/>
          <w:szCs w:val="32"/>
        </w:rPr>
        <w:t>/ 202</w:t>
      </w:r>
      <w:r w:rsidR="00214278">
        <w:rPr>
          <w:rFonts w:ascii="Century Gothic" w:hAnsi="Century Gothic"/>
          <w:b/>
          <w:sz w:val="32"/>
          <w:szCs w:val="32"/>
        </w:rPr>
        <w:t>7</w:t>
      </w:r>
    </w:p>
    <w:p w14:paraId="5F0713D9" w14:textId="77777777" w:rsidR="00C568A3" w:rsidRPr="0041123A" w:rsidRDefault="00C568A3" w:rsidP="004547E1">
      <w:pPr>
        <w:ind w:left="-851"/>
        <w:rPr>
          <w:rFonts w:ascii="Century Gothic" w:hAnsi="Century Gothic"/>
          <w:b/>
          <w:sz w:val="28"/>
          <w:szCs w:val="28"/>
        </w:rPr>
      </w:pPr>
    </w:p>
    <w:p w14:paraId="2D914406" w14:textId="77777777" w:rsidR="00C568A3" w:rsidRPr="0041123A" w:rsidRDefault="00C568A3" w:rsidP="004547E1">
      <w:pPr>
        <w:ind w:left="-851"/>
        <w:jc w:val="center"/>
        <w:rPr>
          <w:rFonts w:ascii="Century Gothic" w:hAnsi="Century Gothic"/>
          <w:sz w:val="28"/>
          <w:szCs w:val="28"/>
        </w:rPr>
      </w:pPr>
      <w:r w:rsidRPr="0041123A">
        <w:rPr>
          <w:rFonts w:ascii="Century Gothic" w:hAnsi="Century Gothic"/>
          <w:sz w:val="28"/>
          <w:szCs w:val="28"/>
        </w:rPr>
        <w:t xml:space="preserve">Cours du Mardi </w:t>
      </w:r>
      <w:r w:rsidR="00B23E03" w:rsidRPr="0041123A">
        <w:rPr>
          <w:rFonts w:ascii="Century Gothic" w:hAnsi="Century Gothic"/>
          <w:sz w:val="28"/>
          <w:szCs w:val="28"/>
        </w:rPr>
        <w:t>après-midi</w:t>
      </w:r>
    </w:p>
    <w:p w14:paraId="38EB6C01" w14:textId="77777777" w:rsidR="00C568A3" w:rsidRPr="0041123A" w:rsidRDefault="00C568A3" w:rsidP="004547E1">
      <w:pPr>
        <w:ind w:left="-851"/>
        <w:jc w:val="center"/>
        <w:rPr>
          <w:rFonts w:ascii="Century Gothic" w:hAnsi="Century Gothic"/>
          <w:sz w:val="28"/>
          <w:szCs w:val="28"/>
        </w:rPr>
      </w:pPr>
      <w:proofErr w:type="gramStart"/>
      <w:r w:rsidRPr="0041123A">
        <w:rPr>
          <w:rFonts w:ascii="Century Gothic" w:hAnsi="Century Gothic"/>
          <w:sz w:val="28"/>
          <w:szCs w:val="28"/>
        </w:rPr>
        <w:t>de</w:t>
      </w:r>
      <w:proofErr w:type="gramEnd"/>
      <w:r w:rsidRPr="0041123A">
        <w:rPr>
          <w:rFonts w:ascii="Century Gothic" w:hAnsi="Century Gothic"/>
          <w:sz w:val="28"/>
          <w:szCs w:val="28"/>
        </w:rPr>
        <w:t xml:space="preserve"> </w:t>
      </w:r>
      <w:r w:rsidR="000D738E" w:rsidRPr="0041123A">
        <w:rPr>
          <w:rFonts w:ascii="Century Gothic" w:hAnsi="Century Gothic"/>
          <w:sz w:val="28"/>
          <w:szCs w:val="28"/>
        </w:rPr>
        <w:t xml:space="preserve">13 </w:t>
      </w:r>
      <w:r w:rsidRPr="0041123A">
        <w:rPr>
          <w:rFonts w:ascii="Century Gothic" w:hAnsi="Century Gothic"/>
          <w:sz w:val="28"/>
          <w:szCs w:val="28"/>
        </w:rPr>
        <w:t>h</w:t>
      </w:r>
      <w:r w:rsidR="00F1764B" w:rsidRPr="0041123A">
        <w:rPr>
          <w:rFonts w:ascii="Century Gothic" w:hAnsi="Century Gothic"/>
          <w:sz w:val="28"/>
          <w:szCs w:val="28"/>
        </w:rPr>
        <w:t>30</w:t>
      </w:r>
      <w:r w:rsidRPr="0041123A">
        <w:rPr>
          <w:rFonts w:ascii="Century Gothic" w:hAnsi="Century Gothic"/>
          <w:sz w:val="28"/>
          <w:szCs w:val="28"/>
        </w:rPr>
        <w:t xml:space="preserve"> à 1</w:t>
      </w:r>
      <w:r w:rsidR="001C010F" w:rsidRPr="0041123A">
        <w:rPr>
          <w:rFonts w:ascii="Century Gothic" w:hAnsi="Century Gothic"/>
          <w:sz w:val="28"/>
          <w:szCs w:val="28"/>
        </w:rPr>
        <w:t>7</w:t>
      </w:r>
      <w:r w:rsidRPr="0041123A">
        <w:rPr>
          <w:rFonts w:ascii="Century Gothic" w:hAnsi="Century Gothic"/>
          <w:sz w:val="28"/>
          <w:szCs w:val="28"/>
        </w:rPr>
        <w:t xml:space="preserve"> h</w:t>
      </w:r>
      <w:r w:rsidR="00F1764B" w:rsidRPr="0041123A">
        <w:rPr>
          <w:rFonts w:ascii="Century Gothic" w:hAnsi="Century Gothic"/>
          <w:sz w:val="28"/>
          <w:szCs w:val="28"/>
        </w:rPr>
        <w:t xml:space="preserve"> 30</w:t>
      </w:r>
      <w:r w:rsidRPr="0041123A">
        <w:rPr>
          <w:rFonts w:ascii="Century Gothic" w:hAnsi="Century Gothic"/>
          <w:sz w:val="28"/>
          <w:szCs w:val="28"/>
        </w:rPr>
        <w:t xml:space="preserve"> </w:t>
      </w:r>
    </w:p>
    <w:p w14:paraId="60A3E200" w14:textId="41C48D0E" w:rsidR="00C568A3" w:rsidRPr="0041123A" w:rsidRDefault="00C568A3" w:rsidP="007E2488">
      <w:pPr>
        <w:spacing w:line="480" w:lineRule="auto"/>
        <w:rPr>
          <w:rFonts w:ascii="Century Gothic" w:hAnsi="Century Gothic"/>
          <w:sz w:val="28"/>
          <w:szCs w:val="28"/>
        </w:rPr>
      </w:pPr>
    </w:p>
    <w:p w14:paraId="5A023F4E" w14:textId="77777777" w:rsidR="00BD44A5" w:rsidRDefault="00BD44A5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</w:p>
    <w:p w14:paraId="11C351B9" w14:textId="7E2FE244" w:rsidR="00BD44A5" w:rsidRDefault="00214278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22</w:t>
      </w:r>
      <w:r w:rsidR="00BD44A5">
        <w:rPr>
          <w:rFonts w:ascii="Century Gothic" w:hAnsi="Century Gothic"/>
          <w:sz w:val="28"/>
          <w:szCs w:val="28"/>
        </w:rPr>
        <w:t xml:space="preserve"> Septembre</w:t>
      </w:r>
    </w:p>
    <w:p w14:paraId="0A220560" w14:textId="72AE32C0" w:rsidR="00C568A3" w:rsidRDefault="00214278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</w:t>
      </w:r>
      <w:r w:rsidR="004C65E1" w:rsidRPr="0041123A">
        <w:rPr>
          <w:rFonts w:ascii="Century Gothic" w:hAnsi="Century Gothic"/>
          <w:sz w:val="28"/>
          <w:szCs w:val="28"/>
        </w:rPr>
        <w:t xml:space="preserve"> </w:t>
      </w:r>
      <w:r w:rsidR="00166737" w:rsidRPr="0041123A">
        <w:rPr>
          <w:rFonts w:ascii="Century Gothic" w:hAnsi="Century Gothic"/>
          <w:sz w:val="28"/>
          <w:szCs w:val="28"/>
        </w:rPr>
        <w:t>Octobre</w:t>
      </w:r>
    </w:p>
    <w:p w14:paraId="5634F284" w14:textId="0863FC02" w:rsidR="004B7C57" w:rsidRDefault="00214278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</w:t>
      </w:r>
      <w:r w:rsidR="007E2488">
        <w:rPr>
          <w:rFonts w:ascii="Century Gothic" w:hAnsi="Century Gothic"/>
          <w:sz w:val="28"/>
          <w:szCs w:val="28"/>
        </w:rPr>
        <w:t xml:space="preserve"> </w:t>
      </w:r>
      <w:r w:rsidR="004B7C57" w:rsidRPr="0041123A">
        <w:rPr>
          <w:rFonts w:ascii="Century Gothic" w:hAnsi="Century Gothic"/>
          <w:sz w:val="28"/>
          <w:szCs w:val="28"/>
        </w:rPr>
        <w:t>Novembre</w:t>
      </w:r>
    </w:p>
    <w:p w14:paraId="4AFB1A4D" w14:textId="2E84C142" w:rsidR="00214278" w:rsidRPr="0041123A" w:rsidRDefault="00214278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17 Novembre</w:t>
      </w:r>
    </w:p>
    <w:p w14:paraId="214D4640" w14:textId="0590B3CE" w:rsidR="00C568A3" w:rsidRPr="0041123A" w:rsidRDefault="00214278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1er</w:t>
      </w:r>
      <w:r w:rsidR="00C568A3" w:rsidRPr="0041123A">
        <w:rPr>
          <w:rFonts w:ascii="Century Gothic" w:hAnsi="Century Gothic"/>
          <w:sz w:val="28"/>
          <w:szCs w:val="28"/>
        </w:rPr>
        <w:t xml:space="preserve"> Décembre</w:t>
      </w:r>
    </w:p>
    <w:p w14:paraId="2E77BF28" w14:textId="4FCE7011" w:rsidR="00C568A3" w:rsidRPr="0041123A" w:rsidRDefault="00214278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</w:t>
      </w:r>
      <w:r w:rsidR="00C568A3" w:rsidRPr="0041123A">
        <w:rPr>
          <w:rFonts w:ascii="Century Gothic" w:hAnsi="Century Gothic"/>
          <w:sz w:val="28"/>
          <w:szCs w:val="28"/>
        </w:rPr>
        <w:t xml:space="preserve"> Janvier</w:t>
      </w:r>
    </w:p>
    <w:p w14:paraId="1FCC970D" w14:textId="2ECEA611" w:rsidR="00B23E03" w:rsidRDefault="00214278" w:rsidP="007E2488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19</w:t>
      </w:r>
      <w:r w:rsidR="004547E1" w:rsidRPr="0041123A">
        <w:rPr>
          <w:rFonts w:ascii="Century Gothic" w:hAnsi="Century Gothic"/>
          <w:sz w:val="28"/>
          <w:szCs w:val="28"/>
        </w:rPr>
        <w:t xml:space="preserve"> </w:t>
      </w:r>
      <w:r w:rsidR="00C568A3" w:rsidRPr="0041123A">
        <w:rPr>
          <w:rFonts w:ascii="Century Gothic" w:hAnsi="Century Gothic"/>
          <w:sz w:val="28"/>
          <w:szCs w:val="28"/>
        </w:rPr>
        <w:t>Janvier</w:t>
      </w:r>
    </w:p>
    <w:p w14:paraId="4E8E1C55" w14:textId="5495C8F8" w:rsidR="00BD44A5" w:rsidRPr="0041123A" w:rsidRDefault="00214278" w:rsidP="007E2488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23</w:t>
      </w:r>
      <w:r w:rsidR="00BD44A5">
        <w:rPr>
          <w:rFonts w:ascii="Century Gothic" w:hAnsi="Century Gothic"/>
          <w:sz w:val="28"/>
          <w:szCs w:val="28"/>
        </w:rPr>
        <w:t xml:space="preserve"> Février</w:t>
      </w:r>
    </w:p>
    <w:p w14:paraId="06CB9356" w14:textId="4664CB56" w:rsidR="00C568A3" w:rsidRPr="0041123A" w:rsidRDefault="00214278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</w:t>
      </w:r>
      <w:r w:rsidR="00C568A3" w:rsidRPr="0041123A">
        <w:rPr>
          <w:rFonts w:ascii="Century Gothic" w:hAnsi="Century Gothic"/>
          <w:sz w:val="28"/>
          <w:szCs w:val="28"/>
        </w:rPr>
        <w:t xml:space="preserve"> Mars</w:t>
      </w:r>
    </w:p>
    <w:p w14:paraId="4ADFF3E7" w14:textId="6B03D195" w:rsidR="004C65E1" w:rsidRPr="0041123A" w:rsidRDefault="00BD44A5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214278">
        <w:rPr>
          <w:rFonts w:ascii="Century Gothic" w:hAnsi="Century Gothic"/>
          <w:sz w:val="28"/>
          <w:szCs w:val="28"/>
        </w:rPr>
        <w:t>3</w:t>
      </w:r>
      <w:r w:rsidR="004C65E1" w:rsidRPr="0041123A">
        <w:rPr>
          <w:rFonts w:ascii="Century Gothic" w:hAnsi="Century Gothic"/>
          <w:sz w:val="28"/>
          <w:szCs w:val="28"/>
        </w:rPr>
        <w:t xml:space="preserve"> Mars</w:t>
      </w:r>
    </w:p>
    <w:p w14:paraId="0C9CBE76" w14:textId="77081022" w:rsidR="00D02115" w:rsidRPr="0041123A" w:rsidRDefault="00214278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20</w:t>
      </w:r>
      <w:r w:rsidR="0041123A" w:rsidRPr="0041123A">
        <w:rPr>
          <w:rFonts w:ascii="Century Gothic" w:hAnsi="Century Gothic"/>
          <w:sz w:val="28"/>
          <w:szCs w:val="28"/>
        </w:rPr>
        <w:t xml:space="preserve"> </w:t>
      </w:r>
      <w:r w:rsidR="000D738E" w:rsidRPr="0041123A">
        <w:rPr>
          <w:rFonts w:ascii="Century Gothic" w:hAnsi="Century Gothic"/>
          <w:sz w:val="28"/>
          <w:szCs w:val="28"/>
        </w:rPr>
        <w:t>Avril</w:t>
      </w:r>
    </w:p>
    <w:p w14:paraId="74436AAA" w14:textId="64C6C2FB" w:rsidR="00C568A3" w:rsidRPr="0041123A" w:rsidRDefault="00214278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11</w:t>
      </w:r>
      <w:r w:rsidR="00B23E03" w:rsidRPr="0041123A">
        <w:rPr>
          <w:rFonts w:ascii="Century Gothic" w:hAnsi="Century Gothic"/>
          <w:sz w:val="28"/>
          <w:szCs w:val="28"/>
        </w:rPr>
        <w:t xml:space="preserve"> Mai</w:t>
      </w:r>
    </w:p>
    <w:p w14:paraId="595FE5A1" w14:textId="076CF512" w:rsidR="00D02115" w:rsidRPr="0041123A" w:rsidRDefault="00214278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25</w:t>
      </w:r>
      <w:r w:rsidR="00D02115" w:rsidRPr="0041123A">
        <w:rPr>
          <w:rFonts w:ascii="Century Gothic" w:hAnsi="Century Gothic"/>
          <w:sz w:val="28"/>
          <w:szCs w:val="28"/>
        </w:rPr>
        <w:t xml:space="preserve"> Mai</w:t>
      </w:r>
    </w:p>
    <w:p w14:paraId="4EF944A7" w14:textId="4BC638A3" w:rsidR="0041123A" w:rsidRDefault="00214278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</w:t>
      </w:r>
      <w:r w:rsidR="00676391" w:rsidRPr="0041123A">
        <w:rPr>
          <w:rFonts w:ascii="Century Gothic" w:hAnsi="Century Gothic"/>
          <w:sz w:val="28"/>
          <w:szCs w:val="28"/>
        </w:rPr>
        <w:t xml:space="preserve"> </w:t>
      </w:r>
      <w:r w:rsidR="00C568A3" w:rsidRPr="0041123A">
        <w:rPr>
          <w:rFonts w:ascii="Century Gothic" w:hAnsi="Century Gothic"/>
          <w:sz w:val="28"/>
          <w:szCs w:val="28"/>
        </w:rPr>
        <w:t>Juin</w:t>
      </w:r>
    </w:p>
    <w:p w14:paraId="2DB3AE61" w14:textId="1FA07AC9" w:rsidR="007E2488" w:rsidRDefault="00214278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22</w:t>
      </w:r>
      <w:r w:rsidR="007E2488">
        <w:rPr>
          <w:rFonts w:ascii="Century Gothic" w:hAnsi="Century Gothic"/>
          <w:sz w:val="28"/>
          <w:szCs w:val="28"/>
        </w:rPr>
        <w:t xml:space="preserve"> Juin</w:t>
      </w:r>
    </w:p>
    <w:p w14:paraId="4BCB9B7A" w14:textId="77777777" w:rsidR="0041123A" w:rsidRDefault="0041123A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</w:p>
    <w:p w14:paraId="5D1864DF" w14:textId="4405139C" w:rsidR="00C568A3" w:rsidRPr="0041123A" w:rsidRDefault="007E2488" w:rsidP="0041123A">
      <w:pPr>
        <w:spacing w:line="480" w:lineRule="auto"/>
        <w:ind w:left="-851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Soit</w:t>
      </w:r>
      <w:r w:rsidR="006D2B08" w:rsidRPr="0041123A">
        <w:rPr>
          <w:rFonts w:ascii="Century Gothic" w:hAnsi="Century Gothic"/>
          <w:sz w:val="28"/>
          <w:szCs w:val="28"/>
        </w:rPr>
        <w:t xml:space="preserve"> 15</w:t>
      </w:r>
      <w:r w:rsidR="00C568A3" w:rsidRPr="0041123A">
        <w:rPr>
          <w:rFonts w:ascii="Century Gothic" w:hAnsi="Century Gothic"/>
          <w:sz w:val="28"/>
          <w:szCs w:val="28"/>
        </w:rPr>
        <w:t xml:space="preserve"> séances d’enseignement.  </w:t>
      </w:r>
    </w:p>
    <w:sectPr w:rsidR="00C568A3" w:rsidRPr="0041123A">
      <w:pgSz w:w="11907" w:h="16840"/>
      <w:pgMar w:top="567" w:right="1021" w:bottom="1015" w:left="1985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880F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8E"/>
    <w:rsid w:val="00005037"/>
    <w:rsid w:val="000B143B"/>
    <w:rsid w:val="000D738E"/>
    <w:rsid w:val="00166737"/>
    <w:rsid w:val="001C010F"/>
    <w:rsid w:val="00214278"/>
    <w:rsid w:val="003B0E78"/>
    <w:rsid w:val="0041123A"/>
    <w:rsid w:val="004547E1"/>
    <w:rsid w:val="004B7C57"/>
    <w:rsid w:val="004C65E1"/>
    <w:rsid w:val="00635EC0"/>
    <w:rsid w:val="00647D94"/>
    <w:rsid w:val="00676391"/>
    <w:rsid w:val="006B6FBE"/>
    <w:rsid w:val="006D2B08"/>
    <w:rsid w:val="00712289"/>
    <w:rsid w:val="007E2488"/>
    <w:rsid w:val="00914CBF"/>
    <w:rsid w:val="009174A8"/>
    <w:rsid w:val="00922170"/>
    <w:rsid w:val="00995310"/>
    <w:rsid w:val="00AE4F2B"/>
    <w:rsid w:val="00AF4E18"/>
    <w:rsid w:val="00B23E03"/>
    <w:rsid w:val="00B818A3"/>
    <w:rsid w:val="00BC08EC"/>
    <w:rsid w:val="00BD44A5"/>
    <w:rsid w:val="00C568A3"/>
    <w:rsid w:val="00D02115"/>
    <w:rsid w:val="00D1701A"/>
    <w:rsid w:val="00EC39D4"/>
    <w:rsid w:val="00F16F78"/>
    <w:rsid w:val="00F1764B"/>
    <w:rsid w:val="00F6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0BD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14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B14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14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B1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Atelier%20Capucine\Calendriers%20programmes\CALENDRIER%20DES%20COURS%20D'ENCADREMENT.do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\Mes documents\Atelier Capucine\Calendriers programmes\CALENDRIER DES COURS D'ENCADREMENT.doc.dot</Template>
  <TotalTime>0</TotalTime>
  <Pages>1</Pages>
  <Words>39</Words>
  <Characters>215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 COURS DE TAPISSERIE 1997/1998</vt:lpstr>
    </vt:vector>
  </TitlesOfParts>
  <Company>MPR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COURS DE TAPISSERIE 1997/1998</dc:title>
  <dc:subject/>
  <dc:creator>claude BEYLS</dc:creator>
  <cp:keywords/>
  <cp:lastModifiedBy>Home Home</cp:lastModifiedBy>
  <cp:revision>2</cp:revision>
  <cp:lastPrinted>2026-04-09T10:13:00Z</cp:lastPrinted>
  <dcterms:created xsi:type="dcterms:W3CDTF">2026-04-09T10:13:00Z</dcterms:created>
  <dcterms:modified xsi:type="dcterms:W3CDTF">2026-04-09T10:13:00Z</dcterms:modified>
</cp:coreProperties>
</file>