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2D40" w14:textId="77777777" w:rsidR="00B006A5" w:rsidRDefault="00B006A5" w:rsidP="00421C73">
      <w:pPr>
        <w:rPr>
          <w:rFonts w:ascii="Century Gothic" w:hAnsi="Century Gothic"/>
        </w:rPr>
      </w:pPr>
    </w:p>
    <w:p w14:paraId="6FF4C82B" w14:textId="77777777" w:rsidR="0075444D" w:rsidRPr="00421C73" w:rsidRDefault="0075444D" w:rsidP="00421C73">
      <w:pPr>
        <w:rPr>
          <w:rFonts w:ascii="Century Gothic" w:hAnsi="Century Gothic"/>
        </w:rPr>
      </w:pPr>
    </w:p>
    <w:p w14:paraId="1CB000CD" w14:textId="4B20D481" w:rsidR="00B006A5" w:rsidRPr="00421C73" w:rsidRDefault="00BC0E18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BIJOUX</w:t>
      </w:r>
    </w:p>
    <w:p w14:paraId="271B7099" w14:textId="1C36E0A4" w:rsidR="00B006A5" w:rsidRPr="00421C73" w:rsidRDefault="0049011B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11539B">
        <w:rPr>
          <w:rFonts w:ascii="Century Gothic" w:hAnsi="Century Gothic"/>
          <w:b/>
          <w:sz w:val="32"/>
          <w:szCs w:val="32"/>
        </w:rPr>
        <w:t>6</w:t>
      </w:r>
      <w:r w:rsidR="00B7283B">
        <w:rPr>
          <w:rFonts w:ascii="Century Gothic" w:hAnsi="Century Gothic"/>
          <w:b/>
          <w:sz w:val="32"/>
          <w:szCs w:val="32"/>
        </w:rPr>
        <w:t xml:space="preserve"> / 202</w:t>
      </w:r>
      <w:r w:rsidR="0011539B">
        <w:rPr>
          <w:rFonts w:ascii="Century Gothic" w:hAnsi="Century Gothic"/>
          <w:b/>
          <w:sz w:val="32"/>
          <w:szCs w:val="32"/>
        </w:rPr>
        <w:t>7</w:t>
      </w:r>
    </w:p>
    <w:p w14:paraId="62BB52EE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28"/>
          <w:szCs w:val="28"/>
        </w:rPr>
      </w:pPr>
    </w:p>
    <w:p w14:paraId="2FD09BEB" w14:textId="24D5CCBA" w:rsidR="00B006A5" w:rsidRDefault="001D7C59" w:rsidP="00924462">
      <w:pPr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Cours du mercredi</w:t>
      </w:r>
      <w:r w:rsidR="00F53D1B">
        <w:rPr>
          <w:rFonts w:ascii="Century Gothic" w:hAnsi="Century Gothic"/>
          <w:sz w:val="28"/>
          <w:szCs w:val="28"/>
        </w:rPr>
        <w:t xml:space="preserve"> après-midi</w:t>
      </w:r>
      <w:r w:rsidR="00EF1892">
        <w:rPr>
          <w:rFonts w:ascii="Century Gothic" w:hAnsi="Century Gothic"/>
          <w:sz w:val="28"/>
          <w:szCs w:val="28"/>
        </w:rPr>
        <w:t xml:space="preserve"> </w:t>
      </w:r>
      <w:r w:rsidR="00CA2559">
        <w:rPr>
          <w:rFonts w:ascii="Century Gothic" w:hAnsi="Century Gothic"/>
          <w:sz w:val="28"/>
          <w:szCs w:val="28"/>
        </w:rPr>
        <w:t>de 14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CA2559">
        <w:rPr>
          <w:rFonts w:ascii="Century Gothic" w:hAnsi="Century Gothic"/>
          <w:sz w:val="28"/>
          <w:szCs w:val="28"/>
        </w:rPr>
        <w:t>0</w:t>
      </w:r>
      <w:r w:rsidR="006B2306" w:rsidRPr="00421C73">
        <w:rPr>
          <w:rFonts w:ascii="Century Gothic" w:hAnsi="Century Gothic"/>
          <w:sz w:val="28"/>
          <w:szCs w:val="28"/>
        </w:rPr>
        <w:t>0</w:t>
      </w:r>
      <w:r w:rsidR="00B006A5" w:rsidRPr="00421C73">
        <w:rPr>
          <w:rFonts w:ascii="Century Gothic" w:hAnsi="Century Gothic"/>
          <w:sz w:val="28"/>
          <w:szCs w:val="28"/>
        </w:rPr>
        <w:t xml:space="preserve"> à 1</w:t>
      </w:r>
      <w:r w:rsidR="00CA2559">
        <w:rPr>
          <w:rFonts w:ascii="Century Gothic" w:hAnsi="Century Gothic"/>
          <w:sz w:val="28"/>
          <w:szCs w:val="28"/>
        </w:rPr>
        <w:t>7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CA2559">
        <w:rPr>
          <w:rFonts w:ascii="Century Gothic" w:hAnsi="Century Gothic"/>
          <w:sz w:val="28"/>
          <w:szCs w:val="28"/>
        </w:rPr>
        <w:t>0</w:t>
      </w:r>
      <w:r w:rsidR="006B2306" w:rsidRPr="00421C73">
        <w:rPr>
          <w:rFonts w:ascii="Century Gothic" w:hAnsi="Century Gothic"/>
          <w:sz w:val="28"/>
          <w:szCs w:val="28"/>
        </w:rPr>
        <w:t>0</w:t>
      </w:r>
    </w:p>
    <w:p w14:paraId="685E44C4" w14:textId="77777777" w:rsidR="00924462" w:rsidRDefault="00924462" w:rsidP="00924462">
      <w:pPr>
        <w:ind w:left="-567"/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Ou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</w:p>
    <w:p w14:paraId="391BC47A" w14:textId="0380F810" w:rsidR="00924462" w:rsidRPr="00421C73" w:rsidRDefault="00924462" w:rsidP="00924462">
      <w:pPr>
        <w:ind w:left="-567"/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du</w:t>
      </w:r>
      <w:proofErr w:type="gramEnd"/>
      <w:r>
        <w:rPr>
          <w:rFonts w:ascii="Century Gothic" w:hAnsi="Century Gothic"/>
          <w:sz w:val="28"/>
          <w:szCs w:val="28"/>
        </w:rPr>
        <w:t xml:space="preserve"> mercredi soir de 18h00 à 21h00</w:t>
      </w:r>
    </w:p>
    <w:p w14:paraId="2AF74980" w14:textId="2DCF19C5" w:rsidR="0011539B" w:rsidRDefault="0011539B" w:rsidP="0011539B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3A7B17F3" w14:textId="639966FA" w:rsidR="0011539B" w:rsidRPr="00421C73" w:rsidRDefault="0011539B" w:rsidP="0011539B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4D7B8C8D" w14:textId="2702706D" w:rsidR="00B006A5" w:rsidRPr="00421C73" w:rsidRDefault="0011539B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30</w:t>
      </w:r>
      <w:r w:rsidR="00320325">
        <w:rPr>
          <w:rFonts w:ascii="Century Gothic" w:hAnsi="Century Gothic"/>
          <w:sz w:val="28"/>
          <w:szCs w:val="28"/>
        </w:rPr>
        <w:t xml:space="preserve"> Septembre</w:t>
      </w:r>
    </w:p>
    <w:p w14:paraId="0CD5D2AD" w14:textId="77B1DC95" w:rsidR="005059C5" w:rsidRDefault="0011539B" w:rsidP="00BC0E18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EF1892">
        <w:rPr>
          <w:rFonts w:ascii="Century Gothic" w:hAnsi="Century Gothic"/>
          <w:sz w:val="28"/>
          <w:szCs w:val="28"/>
        </w:rPr>
        <w:t xml:space="preserve"> </w:t>
      </w:r>
      <w:r w:rsidR="00BC0E18">
        <w:rPr>
          <w:rFonts w:ascii="Century Gothic" w:hAnsi="Century Gothic"/>
          <w:sz w:val="28"/>
          <w:szCs w:val="28"/>
        </w:rPr>
        <w:t>Novembre</w:t>
      </w:r>
    </w:p>
    <w:p w14:paraId="33475AC7" w14:textId="623AD0B3" w:rsidR="00407448" w:rsidRPr="00421C73" w:rsidRDefault="0011539B" w:rsidP="008A6844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1D7C59">
        <w:rPr>
          <w:rFonts w:ascii="Century Gothic" w:hAnsi="Century Gothic"/>
          <w:sz w:val="28"/>
          <w:szCs w:val="28"/>
        </w:rPr>
        <w:t xml:space="preserve"> Décembre</w:t>
      </w:r>
    </w:p>
    <w:p w14:paraId="01FFE502" w14:textId="1BB9B5D6" w:rsidR="00B041C3" w:rsidRDefault="0049011B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11539B">
        <w:rPr>
          <w:rFonts w:ascii="Century Gothic" w:hAnsi="Century Gothic"/>
          <w:sz w:val="28"/>
          <w:szCs w:val="28"/>
        </w:rPr>
        <w:t>7</w:t>
      </w:r>
      <w:r w:rsidR="008A6844">
        <w:rPr>
          <w:rFonts w:ascii="Century Gothic" w:hAnsi="Century Gothic"/>
          <w:sz w:val="28"/>
          <w:szCs w:val="28"/>
        </w:rPr>
        <w:t xml:space="preserve"> </w:t>
      </w:r>
      <w:r w:rsidR="00BC1194" w:rsidRPr="00421C73">
        <w:rPr>
          <w:rFonts w:ascii="Century Gothic" w:hAnsi="Century Gothic"/>
          <w:sz w:val="28"/>
          <w:szCs w:val="28"/>
        </w:rPr>
        <w:t>J</w:t>
      </w:r>
      <w:r w:rsidR="001D7C59">
        <w:rPr>
          <w:rFonts w:ascii="Century Gothic" w:hAnsi="Century Gothic"/>
          <w:sz w:val="28"/>
          <w:szCs w:val="28"/>
        </w:rPr>
        <w:t>anvier</w:t>
      </w:r>
    </w:p>
    <w:p w14:paraId="45852870" w14:textId="3B163E58" w:rsidR="00BC0E18" w:rsidRDefault="0011539B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24</w:t>
      </w:r>
      <w:r w:rsidR="00BC0E18">
        <w:rPr>
          <w:rFonts w:ascii="Century Gothic" w:hAnsi="Century Gothic"/>
          <w:sz w:val="28"/>
          <w:szCs w:val="28"/>
        </w:rPr>
        <w:t xml:space="preserve"> Février</w:t>
      </w:r>
    </w:p>
    <w:p w14:paraId="6BD03A23" w14:textId="4E15A09D" w:rsidR="001D7C59" w:rsidRDefault="0011539B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24</w:t>
      </w:r>
      <w:r w:rsidR="001D7C59">
        <w:rPr>
          <w:rFonts w:ascii="Century Gothic" w:hAnsi="Century Gothic"/>
          <w:sz w:val="28"/>
          <w:szCs w:val="28"/>
        </w:rPr>
        <w:t xml:space="preserve"> Mars</w:t>
      </w:r>
    </w:p>
    <w:p w14:paraId="49940450" w14:textId="374A1928" w:rsidR="001D7C59" w:rsidRDefault="0011539B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21</w:t>
      </w:r>
      <w:r w:rsidR="00320325">
        <w:rPr>
          <w:rFonts w:ascii="Century Gothic" w:hAnsi="Century Gothic"/>
          <w:sz w:val="28"/>
          <w:szCs w:val="28"/>
        </w:rPr>
        <w:t xml:space="preserve"> </w:t>
      </w:r>
      <w:r w:rsidR="001D7C59">
        <w:rPr>
          <w:rFonts w:ascii="Century Gothic" w:hAnsi="Century Gothic"/>
          <w:sz w:val="28"/>
          <w:szCs w:val="28"/>
        </w:rPr>
        <w:t>Avril</w:t>
      </w:r>
    </w:p>
    <w:p w14:paraId="2B6C2E5C" w14:textId="33D14DEE" w:rsidR="001D7C59" w:rsidRDefault="0011539B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0A4188">
        <w:rPr>
          <w:rFonts w:ascii="Century Gothic" w:hAnsi="Century Gothic"/>
          <w:sz w:val="28"/>
          <w:szCs w:val="28"/>
        </w:rPr>
        <w:t>6</w:t>
      </w:r>
      <w:r w:rsidR="001D7C59">
        <w:rPr>
          <w:rFonts w:ascii="Century Gothic" w:hAnsi="Century Gothic"/>
          <w:sz w:val="28"/>
          <w:szCs w:val="28"/>
        </w:rPr>
        <w:t xml:space="preserve"> Mai</w:t>
      </w:r>
    </w:p>
    <w:p w14:paraId="2BD9FF2F" w14:textId="5AD8ED19" w:rsidR="001D7C59" w:rsidRPr="00421C73" w:rsidRDefault="0049011B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11539B">
        <w:rPr>
          <w:rFonts w:ascii="Century Gothic" w:hAnsi="Century Gothic"/>
          <w:sz w:val="28"/>
          <w:szCs w:val="28"/>
        </w:rPr>
        <w:t>6</w:t>
      </w:r>
      <w:r w:rsidR="001D7C59">
        <w:rPr>
          <w:rFonts w:ascii="Century Gothic" w:hAnsi="Century Gothic"/>
          <w:sz w:val="28"/>
          <w:szCs w:val="28"/>
        </w:rPr>
        <w:t xml:space="preserve"> Juin</w:t>
      </w:r>
    </w:p>
    <w:p w14:paraId="4361A576" w14:textId="77777777" w:rsidR="00407448" w:rsidRDefault="00407448" w:rsidP="001D7C59">
      <w:pPr>
        <w:rPr>
          <w:rFonts w:ascii="Century Gothic" w:hAnsi="Century Gothic"/>
          <w:sz w:val="28"/>
          <w:szCs w:val="28"/>
        </w:rPr>
      </w:pPr>
    </w:p>
    <w:p w14:paraId="6B7C7FD3" w14:textId="77777777" w:rsidR="00C83EDA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240BE8F" w14:textId="77777777" w:rsidR="00C83EDA" w:rsidRPr="00421C73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8DB45FF" w14:textId="77777777" w:rsidR="00B006A5" w:rsidRPr="00421C73" w:rsidRDefault="00B006A5" w:rsidP="00421C73">
      <w:pPr>
        <w:ind w:left="-567"/>
        <w:rPr>
          <w:rFonts w:ascii="Century Gothic" w:hAnsi="Century Gothic"/>
          <w:sz w:val="28"/>
          <w:szCs w:val="28"/>
        </w:rPr>
      </w:pPr>
    </w:p>
    <w:p w14:paraId="7F191D80" w14:textId="1515CEA4" w:rsidR="00B006A5" w:rsidRPr="00C83EDA" w:rsidRDefault="00B006A5" w:rsidP="00C83EDA">
      <w:pPr>
        <w:ind w:left="-567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 xml:space="preserve">Soit </w:t>
      </w:r>
      <w:r w:rsidR="001D7C59">
        <w:rPr>
          <w:rFonts w:ascii="Century Gothic" w:hAnsi="Century Gothic"/>
          <w:sz w:val="28"/>
          <w:szCs w:val="28"/>
        </w:rPr>
        <w:t>9</w:t>
      </w:r>
      <w:r w:rsidRPr="00421C73">
        <w:rPr>
          <w:rFonts w:ascii="Century Gothic" w:hAnsi="Century Gothic"/>
          <w:sz w:val="28"/>
          <w:szCs w:val="28"/>
        </w:rPr>
        <w:t xml:space="preserve"> séances d’enseignement.  </w:t>
      </w:r>
    </w:p>
    <w:sectPr w:rsidR="00B006A5" w:rsidRPr="00C83EDA" w:rsidSect="003C46AF">
      <w:pgSz w:w="11900" w:h="1682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E09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26"/>
    <w:rsid w:val="00016E0A"/>
    <w:rsid w:val="000A4188"/>
    <w:rsid w:val="0011539B"/>
    <w:rsid w:val="001219E3"/>
    <w:rsid w:val="0016460A"/>
    <w:rsid w:val="001A170A"/>
    <w:rsid w:val="001D7C59"/>
    <w:rsid w:val="00274DD5"/>
    <w:rsid w:val="00320325"/>
    <w:rsid w:val="00333785"/>
    <w:rsid w:val="00371AF3"/>
    <w:rsid w:val="003C46AF"/>
    <w:rsid w:val="00407448"/>
    <w:rsid w:val="00421C73"/>
    <w:rsid w:val="0049011B"/>
    <w:rsid w:val="004C3626"/>
    <w:rsid w:val="004F7678"/>
    <w:rsid w:val="005059C5"/>
    <w:rsid w:val="00515C1B"/>
    <w:rsid w:val="00523627"/>
    <w:rsid w:val="005D4F71"/>
    <w:rsid w:val="006B2306"/>
    <w:rsid w:val="006B53B2"/>
    <w:rsid w:val="00752E9D"/>
    <w:rsid w:val="0075444D"/>
    <w:rsid w:val="007F0973"/>
    <w:rsid w:val="007F4B7C"/>
    <w:rsid w:val="008A6844"/>
    <w:rsid w:val="00924462"/>
    <w:rsid w:val="00934F4E"/>
    <w:rsid w:val="009E2ABF"/>
    <w:rsid w:val="00B006A5"/>
    <w:rsid w:val="00B041C3"/>
    <w:rsid w:val="00B70022"/>
    <w:rsid w:val="00B7283B"/>
    <w:rsid w:val="00BC0E18"/>
    <w:rsid w:val="00BC1194"/>
    <w:rsid w:val="00BF7AA2"/>
    <w:rsid w:val="00C2479A"/>
    <w:rsid w:val="00C44F9D"/>
    <w:rsid w:val="00C74ADF"/>
    <w:rsid w:val="00C83EDA"/>
    <w:rsid w:val="00C845FD"/>
    <w:rsid w:val="00CA2559"/>
    <w:rsid w:val="00DB0A19"/>
    <w:rsid w:val="00E15A43"/>
    <w:rsid w:val="00EF1892"/>
    <w:rsid w:val="00F167A3"/>
    <w:rsid w:val="00F45D2A"/>
    <w:rsid w:val="00F5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B8F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\Encadrement%20samedi%20mati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Capucine\calendrier\Encadrement samedi matin.dot</Template>
  <TotalTime>7</TotalTime>
  <Pages>1</Pages>
  <Words>36</Words>
  <Characters>198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6</cp:revision>
  <cp:lastPrinted>2026-04-09T10:12:00Z</cp:lastPrinted>
  <dcterms:created xsi:type="dcterms:W3CDTF">2026-04-09T10:13:00Z</dcterms:created>
  <dcterms:modified xsi:type="dcterms:W3CDTF">2026-06-01T16:58:00Z</dcterms:modified>
</cp:coreProperties>
</file>