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D07B" w14:textId="77777777" w:rsidR="00DC7183" w:rsidRPr="00D51606" w:rsidRDefault="00DC7183" w:rsidP="002F797F">
      <w:pPr>
        <w:rPr>
          <w:rFonts w:ascii="Century Gothic" w:hAnsi="Century Gothic"/>
        </w:rPr>
      </w:pPr>
    </w:p>
    <w:p w14:paraId="7A15D66C" w14:textId="77777777" w:rsidR="00DC7183" w:rsidRPr="00D51606" w:rsidRDefault="00DC7183" w:rsidP="00D51606">
      <w:pPr>
        <w:ind w:left="-851"/>
        <w:rPr>
          <w:rFonts w:ascii="Century Gothic" w:hAnsi="Century Gothic"/>
          <w:sz w:val="32"/>
          <w:szCs w:val="32"/>
        </w:rPr>
      </w:pPr>
    </w:p>
    <w:p w14:paraId="32CFE1F9" w14:textId="77777777" w:rsidR="00DC7183" w:rsidRPr="00D51606" w:rsidRDefault="003A2C72" w:rsidP="00D51606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 w:rsidRPr="00D51606">
        <w:rPr>
          <w:rFonts w:ascii="Century Gothic" w:hAnsi="Century Gothic"/>
          <w:b/>
          <w:sz w:val="32"/>
          <w:szCs w:val="32"/>
        </w:rPr>
        <w:t>DENTELLE</w:t>
      </w:r>
      <w:r w:rsidR="00DC7183" w:rsidRPr="00D51606">
        <w:rPr>
          <w:rFonts w:ascii="Century Gothic" w:hAnsi="Century Gothic"/>
          <w:b/>
          <w:sz w:val="32"/>
          <w:szCs w:val="32"/>
        </w:rPr>
        <w:t xml:space="preserve"> </w:t>
      </w:r>
    </w:p>
    <w:p w14:paraId="6C1CE74B" w14:textId="446BC3B5" w:rsidR="00DC7183" w:rsidRPr="00D51606" w:rsidRDefault="008A3BD1" w:rsidP="00D51606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2025</w:t>
      </w:r>
      <w:r w:rsidR="009E7F26">
        <w:rPr>
          <w:rFonts w:ascii="Century Gothic" w:hAnsi="Century Gothic"/>
          <w:b/>
          <w:sz w:val="32"/>
          <w:szCs w:val="32"/>
        </w:rPr>
        <w:t xml:space="preserve"> / 202</w:t>
      </w:r>
      <w:r>
        <w:rPr>
          <w:rFonts w:ascii="Century Gothic" w:hAnsi="Century Gothic"/>
          <w:b/>
          <w:sz w:val="32"/>
          <w:szCs w:val="32"/>
        </w:rPr>
        <w:t>6</w:t>
      </w:r>
    </w:p>
    <w:p w14:paraId="2BE22048" w14:textId="77777777" w:rsidR="00DC7183" w:rsidRPr="00D51606" w:rsidRDefault="00DC7183" w:rsidP="002F797F">
      <w:pPr>
        <w:rPr>
          <w:rFonts w:ascii="Century Gothic" w:hAnsi="Century Gothic"/>
          <w:b/>
          <w:sz w:val="28"/>
          <w:szCs w:val="28"/>
        </w:rPr>
      </w:pPr>
    </w:p>
    <w:p w14:paraId="1CFD43B3" w14:textId="77777777" w:rsidR="00DC7183" w:rsidRPr="00D51606" w:rsidRDefault="003A2C72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D51606">
        <w:rPr>
          <w:rFonts w:ascii="Century Gothic" w:hAnsi="Century Gothic"/>
          <w:sz w:val="28"/>
          <w:szCs w:val="28"/>
        </w:rPr>
        <w:t>Cours du Vendred</w:t>
      </w:r>
      <w:r w:rsidR="001E0DE9" w:rsidRPr="00D51606">
        <w:rPr>
          <w:rFonts w:ascii="Century Gothic" w:hAnsi="Century Gothic"/>
          <w:sz w:val="28"/>
          <w:szCs w:val="28"/>
        </w:rPr>
        <w:t>i matin</w:t>
      </w:r>
    </w:p>
    <w:p w14:paraId="3B1ADFD4" w14:textId="77777777" w:rsidR="00DC7183" w:rsidRPr="00D51606" w:rsidRDefault="00DA253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D51606">
        <w:rPr>
          <w:rFonts w:ascii="Century Gothic" w:hAnsi="Century Gothic"/>
          <w:sz w:val="28"/>
          <w:szCs w:val="28"/>
        </w:rPr>
        <w:t>de 9h</w:t>
      </w:r>
      <w:r w:rsidR="001E0DE9" w:rsidRPr="00D51606">
        <w:rPr>
          <w:rFonts w:ascii="Century Gothic" w:hAnsi="Century Gothic"/>
          <w:sz w:val="28"/>
          <w:szCs w:val="28"/>
        </w:rPr>
        <w:t>00 à 12</w:t>
      </w:r>
      <w:r w:rsidRPr="00D51606">
        <w:rPr>
          <w:rFonts w:ascii="Century Gothic" w:hAnsi="Century Gothic"/>
          <w:sz w:val="28"/>
          <w:szCs w:val="28"/>
        </w:rPr>
        <w:t>h</w:t>
      </w:r>
      <w:r w:rsidR="003A2C72" w:rsidRPr="00D51606">
        <w:rPr>
          <w:rFonts w:ascii="Century Gothic" w:hAnsi="Century Gothic"/>
          <w:sz w:val="28"/>
          <w:szCs w:val="28"/>
        </w:rPr>
        <w:t>00</w:t>
      </w:r>
    </w:p>
    <w:p w14:paraId="11098B87" w14:textId="77777777" w:rsidR="00DC7183" w:rsidRDefault="00DC7183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753FDB88" w14:textId="77777777" w:rsidR="008A3BD1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7E510D67" w14:textId="6A30CC2C" w:rsidR="00884532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3 </w:t>
      </w:r>
      <w:r w:rsidR="0047292D" w:rsidRPr="00D51606">
        <w:rPr>
          <w:rFonts w:ascii="Century Gothic" w:hAnsi="Century Gothic"/>
          <w:sz w:val="28"/>
          <w:szCs w:val="28"/>
        </w:rPr>
        <w:t>Octobre</w:t>
      </w:r>
    </w:p>
    <w:p w14:paraId="067C2075" w14:textId="704799CD" w:rsidR="00D51606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</w:t>
      </w:r>
      <w:r w:rsidR="00D51606">
        <w:rPr>
          <w:rFonts w:ascii="Century Gothic" w:hAnsi="Century Gothic"/>
          <w:sz w:val="28"/>
          <w:szCs w:val="28"/>
        </w:rPr>
        <w:t xml:space="preserve"> Octobre</w:t>
      </w:r>
    </w:p>
    <w:p w14:paraId="62F5DBAE" w14:textId="6E979F21" w:rsidR="00DC7183" w:rsidRDefault="0032107D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21 </w:t>
      </w:r>
      <w:bookmarkStart w:id="0" w:name="_GoBack"/>
      <w:bookmarkEnd w:id="0"/>
      <w:r w:rsidR="00DC7183" w:rsidRPr="00D51606">
        <w:rPr>
          <w:rFonts w:ascii="Century Gothic" w:hAnsi="Century Gothic"/>
          <w:sz w:val="28"/>
          <w:szCs w:val="28"/>
        </w:rPr>
        <w:t>Novembre</w:t>
      </w:r>
    </w:p>
    <w:p w14:paraId="0CF97E60" w14:textId="0BAF9C6B" w:rsidR="00D51606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28</w:t>
      </w:r>
      <w:r w:rsidR="00D51606">
        <w:rPr>
          <w:rFonts w:ascii="Century Gothic" w:hAnsi="Century Gothic"/>
          <w:sz w:val="28"/>
          <w:szCs w:val="28"/>
        </w:rPr>
        <w:t xml:space="preserve"> Novembre</w:t>
      </w:r>
    </w:p>
    <w:p w14:paraId="5A71EC62" w14:textId="6EBF58AB" w:rsidR="00A441E1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</w:t>
      </w:r>
      <w:r w:rsidR="00A441E1" w:rsidRPr="00D51606">
        <w:rPr>
          <w:rFonts w:ascii="Century Gothic" w:hAnsi="Century Gothic"/>
          <w:sz w:val="28"/>
          <w:szCs w:val="28"/>
        </w:rPr>
        <w:t xml:space="preserve"> Décembre</w:t>
      </w:r>
    </w:p>
    <w:p w14:paraId="5F865EB1" w14:textId="64863A65" w:rsidR="00DC7183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EA193C" w:rsidRPr="00D51606">
        <w:rPr>
          <w:rFonts w:ascii="Century Gothic" w:hAnsi="Century Gothic"/>
          <w:sz w:val="28"/>
          <w:szCs w:val="28"/>
        </w:rPr>
        <w:t xml:space="preserve"> </w:t>
      </w:r>
      <w:r w:rsidR="00DC7183" w:rsidRPr="00D51606">
        <w:rPr>
          <w:rFonts w:ascii="Century Gothic" w:hAnsi="Century Gothic"/>
          <w:sz w:val="28"/>
          <w:szCs w:val="28"/>
        </w:rPr>
        <w:t>Janvier</w:t>
      </w:r>
    </w:p>
    <w:p w14:paraId="40EB8624" w14:textId="6AF16628" w:rsidR="000E691D" w:rsidRPr="00D51606" w:rsidRDefault="003C5C26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D51606">
        <w:rPr>
          <w:rFonts w:ascii="Century Gothic" w:hAnsi="Century Gothic"/>
          <w:sz w:val="28"/>
          <w:szCs w:val="28"/>
        </w:rPr>
        <w:t>2</w:t>
      </w:r>
      <w:r w:rsidR="008A3BD1">
        <w:rPr>
          <w:rFonts w:ascii="Century Gothic" w:hAnsi="Century Gothic"/>
          <w:sz w:val="28"/>
          <w:szCs w:val="28"/>
        </w:rPr>
        <w:t>3</w:t>
      </w:r>
      <w:r w:rsidR="000E691D" w:rsidRPr="00D51606">
        <w:rPr>
          <w:rFonts w:ascii="Century Gothic" w:hAnsi="Century Gothic"/>
          <w:sz w:val="28"/>
          <w:szCs w:val="28"/>
        </w:rPr>
        <w:t xml:space="preserve"> Janvier</w:t>
      </w:r>
    </w:p>
    <w:p w14:paraId="2685E4C0" w14:textId="0C835B15" w:rsidR="00D15E8D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D15E8D" w:rsidRPr="00D51606">
        <w:rPr>
          <w:rFonts w:ascii="Century Gothic" w:hAnsi="Century Gothic"/>
          <w:sz w:val="28"/>
          <w:szCs w:val="28"/>
        </w:rPr>
        <w:t xml:space="preserve"> Février</w:t>
      </w:r>
    </w:p>
    <w:p w14:paraId="2649E93B" w14:textId="16AD8F2C" w:rsidR="008A3BD1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 Février</w:t>
      </w:r>
    </w:p>
    <w:p w14:paraId="79A57323" w14:textId="71939598" w:rsidR="00A441E1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</w:t>
      </w:r>
      <w:r w:rsidR="00A441E1" w:rsidRPr="00D51606">
        <w:rPr>
          <w:rFonts w:ascii="Century Gothic" w:hAnsi="Century Gothic"/>
          <w:sz w:val="28"/>
          <w:szCs w:val="28"/>
        </w:rPr>
        <w:t xml:space="preserve"> Mars</w:t>
      </w:r>
    </w:p>
    <w:p w14:paraId="5B3EFA4D" w14:textId="130BAE78" w:rsidR="00DC7183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27</w:t>
      </w:r>
      <w:r w:rsidR="00DC7183" w:rsidRPr="00D51606">
        <w:rPr>
          <w:rFonts w:ascii="Century Gothic" w:hAnsi="Century Gothic"/>
          <w:sz w:val="28"/>
          <w:szCs w:val="28"/>
        </w:rPr>
        <w:t xml:space="preserve"> Mars</w:t>
      </w:r>
    </w:p>
    <w:p w14:paraId="1A154E17" w14:textId="6C4EACFD" w:rsidR="00884532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</w:t>
      </w:r>
      <w:r w:rsidR="009E7F26">
        <w:rPr>
          <w:rFonts w:ascii="Century Gothic" w:hAnsi="Century Gothic"/>
          <w:sz w:val="28"/>
          <w:szCs w:val="28"/>
        </w:rPr>
        <w:t xml:space="preserve"> </w:t>
      </w:r>
      <w:r w:rsidR="00DC7183" w:rsidRPr="00D51606">
        <w:rPr>
          <w:rFonts w:ascii="Century Gothic" w:hAnsi="Century Gothic"/>
          <w:sz w:val="28"/>
          <w:szCs w:val="28"/>
        </w:rPr>
        <w:t>Avril</w:t>
      </w:r>
    </w:p>
    <w:p w14:paraId="408461C3" w14:textId="3F0F3427" w:rsidR="00D51606" w:rsidRDefault="008A3BD1" w:rsidP="009E7F2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22</w:t>
      </w:r>
      <w:r w:rsidR="009E7F26">
        <w:rPr>
          <w:rFonts w:ascii="Century Gothic" w:hAnsi="Century Gothic"/>
          <w:sz w:val="28"/>
          <w:szCs w:val="28"/>
        </w:rPr>
        <w:t xml:space="preserve"> </w:t>
      </w:r>
      <w:r w:rsidR="003A2C72" w:rsidRPr="00D51606">
        <w:rPr>
          <w:rFonts w:ascii="Century Gothic" w:hAnsi="Century Gothic"/>
          <w:sz w:val="28"/>
          <w:szCs w:val="28"/>
        </w:rPr>
        <w:t>Mai</w:t>
      </w:r>
    </w:p>
    <w:p w14:paraId="31A74A5C" w14:textId="3D4D36C8" w:rsidR="005C4AA4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12</w:t>
      </w:r>
      <w:r w:rsidR="005C4AA4" w:rsidRPr="00D51606">
        <w:rPr>
          <w:rFonts w:ascii="Century Gothic" w:hAnsi="Century Gothic"/>
          <w:sz w:val="28"/>
          <w:szCs w:val="28"/>
        </w:rPr>
        <w:t xml:space="preserve"> </w:t>
      </w:r>
      <w:r w:rsidR="00DC7183" w:rsidRPr="00D51606">
        <w:rPr>
          <w:rFonts w:ascii="Century Gothic" w:hAnsi="Century Gothic"/>
          <w:sz w:val="28"/>
          <w:szCs w:val="28"/>
        </w:rPr>
        <w:t>Juin</w:t>
      </w:r>
    </w:p>
    <w:p w14:paraId="79DC8110" w14:textId="40C7D046" w:rsidR="003A2C72" w:rsidRPr="00D51606" w:rsidRDefault="008A3BD1" w:rsidP="00D51606">
      <w:pPr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26</w:t>
      </w:r>
      <w:r w:rsidR="003A2C72" w:rsidRPr="00D51606">
        <w:rPr>
          <w:rFonts w:ascii="Century Gothic" w:hAnsi="Century Gothic"/>
          <w:sz w:val="28"/>
          <w:szCs w:val="28"/>
        </w:rPr>
        <w:t xml:space="preserve"> Juin</w:t>
      </w:r>
    </w:p>
    <w:p w14:paraId="1B503442" w14:textId="77777777" w:rsidR="00923AE9" w:rsidRPr="00D51606" w:rsidRDefault="00923AE9" w:rsidP="00D51606">
      <w:pPr>
        <w:ind w:left="-851"/>
        <w:rPr>
          <w:rFonts w:ascii="Century Gothic" w:hAnsi="Century Gothic"/>
          <w:sz w:val="28"/>
          <w:szCs w:val="28"/>
        </w:rPr>
      </w:pPr>
    </w:p>
    <w:p w14:paraId="6EF17BC0" w14:textId="77777777" w:rsidR="00DC7183" w:rsidRPr="00D51606" w:rsidRDefault="00DC7183" w:rsidP="00D51606">
      <w:pPr>
        <w:ind w:left="-851"/>
        <w:rPr>
          <w:rFonts w:ascii="Century Gothic" w:hAnsi="Century Gothic"/>
          <w:sz w:val="28"/>
          <w:szCs w:val="28"/>
        </w:rPr>
      </w:pPr>
    </w:p>
    <w:p w14:paraId="4125624C" w14:textId="77777777" w:rsidR="00E176EF" w:rsidRPr="00D51606" w:rsidRDefault="00E176EF" w:rsidP="00D51606">
      <w:pPr>
        <w:ind w:left="-851"/>
        <w:rPr>
          <w:rFonts w:ascii="Century Gothic" w:hAnsi="Century Gothic"/>
          <w:sz w:val="28"/>
          <w:szCs w:val="28"/>
        </w:rPr>
      </w:pPr>
    </w:p>
    <w:p w14:paraId="5238C6AA" w14:textId="77777777" w:rsidR="00E176EF" w:rsidRDefault="00E176EF" w:rsidP="00D51606">
      <w:pPr>
        <w:ind w:left="-851"/>
        <w:rPr>
          <w:rFonts w:ascii="Century Gothic" w:hAnsi="Century Gothic"/>
          <w:sz w:val="28"/>
          <w:szCs w:val="28"/>
        </w:rPr>
      </w:pPr>
    </w:p>
    <w:p w14:paraId="672A456B" w14:textId="77777777" w:rsidR="002F797F" w:rsidRDefault="002F797F" w:rsidP="00D51606">
      <w:pPr>
        <w:ind w:left="-851"/>
        <w:rPr>
          <w:rFonts w:ascii="Century Gothic" w:hAnsi="Century Gothic"/>
          <w:sz w:val="28"/>
          <w:szCs w:val="28"/>
        </w:rPr>
      </w:pPr>
    </w:p>
    <w:p w14:paraId="5BB5F5A8" w14:textId="77777777" w:rsidR="002F797F" w:rsidRDefault="002F797F" w:rsidP="00D51606">
      <w:pPr>
        <w:ind w:left="-851"/>
        <w:rPr>
          <w:rFonts w:ascii="Century Gothic" w:hAnsi="Century Gothic"/>
          <w:sz w:val="28"/>
          <w:szCs w:val="28"/>
        </w:rPr>
      </w:pPr>
    </w:p>
    <w:p w14:paraId="6E9E1B6D" w14:textId="77777777" w:rsidR="002F797F" w:rsidRDefault="002F797F" w:rsidP="00D51606">
      <w:pPr>
        <w:ind w:left="-851"/>
        <w:rPr>
          <w:rFonts w:ascii="Century Gothic" w:hAnsi="Century Gothic"/>
          <w:sz w:val="28"/>
          <w:szCs w:val="28"/>
        </w:rPr>
      </w:pPr>
    </w:p>
    <w:p w14:paraId="428F05EE" w14:textId="77777777" w:rsidR="002F797F" w:rsidRPr="00D51606" w:rsidRDefault="002F797F" w:rsidP="00D51606">
      <w:pPr>
        <w:ind w:left="-851"/>
        <w:rPr>
          <w:rFonts w:ascii="Century Gothic" w:hAnsi="Century Gothic"/>
          <w:sz w:val="28"/>
          <w:szCs w:val="28"/>
        </w:rPr>
      </w:pPr>
    </w:p>
    <w:p w14:paraId="03E35381" w14:textId="77777777" w:rsidR="00DC7183" w:rsidRPr="00D51606" w:rsidRDefault="00DC7183" w:rsidP="00D51606">
      <w:pPr>
        <w:ind w:left="-851"/>
        <w:rPr>
          <w:rFonts w:ascii="Century Gothic" w:hAnsi="Century Gothic"/>
          <w:sz w:val="28"/>
          <w:szCs w:val="28"/>
        </w:rPr>
      </w:pPr>
    </w:p>
    <w:p w14:paraId="43073FC0" w14:textId="210A8B32" w:rsidR="00DC7183" w:rsidRPr="00D51606" w:rsidRDefault="009E7F26" w:rsidP="00D51606">
      <w:pPr>
        <w:ind w:left="-851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Soit 15</w:t>
      </w:r>
      <w:r w:rsidR="005C4AA4" w:rsidRPr="00D51606">
        <w:rPr>
          <w:rFonts w:ascii="Century Gothic" w:hAnsi="Century Gothic"/>
          <w:sz w:val="28"/>
          <w:szCs w:val="28"/>
        </w:rPr>
        <w:t xml:space="preserve"> </w:t>
      </w:r>
      <w:r w:rsidR="000B7B37">
        <w:rPr>
          <w:rFonts w:ascii="Century Gothic" w:hAnsi="Century Gothic"/>
          <w:sz w:val="28"/>
          <w:szCs w:val="28"/>
        </w:rPr>
        <w:t>séances d’enseignement.</w:t>
      </w:r>
    </w:p>
    <w:p w14:paraId="082571F5" w14:textId="77777777" w:rsidR="00DC7183" w:rsidRPr="00D51606" w:rsidRDefault="00DC7183" w:rsidP="00D51606">
      <w:pPr>
        <w:ind w:left="-851"/>
        <w:jc w:val="center"/>
        <w:rPr>
          <w:rFonts w:ascii="Century Gothic" w:hAnsi="Century Gothic"/>
        </w:rPr>
      </w:pPr>
    </w:p>
    <w:p w14:paraId="1F91893D" w14:textId="77777777" w:rsidR="00DC7183" w:rsidRPr="00D51606" w:rsidRDefault="00DC7183" w:rsidP="00D51606">
      <w:pPr>
        <w:ind w:left="-851"/>
        <w:jc w:val="center"/>
        <w:rPr>
          <w:rFonts w:ascii="Century Gothic" w:hAnsi="Century Gothic"/>
        </w:rPr>
      </w:pPr>
    </w:p>
    <w:sectPr w:rsidR="00DC7183" w:rsidRPr="00D51606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064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68D"/>
    <w:rsid w:val="000B7B37"/>
    <w:rsid w:val="000E691D"/>
    <w:rsid w:val="001B162D"/>
    <w:rsid w:val="001E0DE9"/>
    <w:rsid w:val="001E1310"/>
    <w:rsid w:val="002969DB"/>
    <w:rsid w:val="002E2ABD"/>
    <w:rsid w:val="002F797F"/>
    <w:rsid w:val="0032107D"/>
    <w:rsid w:val="003A2C72"/>
    <w:rsid w:val="003C5C26"/>
    <w:rsid w:val="003D6A8D"/>
    <w:rsid w:val="0047292D"/>
    <w:rsid w:val="005C4AA4"/>
    <w:rsid w:val="006E1FCB"/>
    <w:rsid w:val="0085068D"/>
    <w:rsid w:val="00884532"/>
    <w:rsid w:val="008A3BD1"/>
    <w:rsid w:val="00923AE9"/>
    <w:rsid w:val="009E7F26"/>
    <w:rsid w:val="00A441E1"/>
    <w:rsid w:val="00C3399D"/>
    <w:rsid w:val="00D15E8D"/>
    <w:rsid w:val="00D51606"/>
    <w:rsid w:val="00DA2531"/>
    <w:rsid w:val="00DC7183"/>
    <w:rsid w:val="00E176EF"/>
    <w:rsid w:val="00E45412"/>
    <w:rsid w:val="00EA193C"/>
    <w:rsid w:val="00EA213F"/>
    <w:rsid w:val="00F60A9D"/>
    <w:rsid w:val="00FB5CB3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363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1F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1F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s%20programmes\CALENDRIER%20COURS%20encad%20jeud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\Mes documents\Atelier Capucine\Calendriers programmes\CALENDRIER COURS encad jeudi.dot</Template>
  <TotalTime>13</TotalTime>
  <Pages>1</Pages>
  <Words>39</Words>
  <Characters>218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Home Home</cp:lastModifiedBy>
  <cp:revision>6</cp:revision>
  <cp:lastPrinted>2025-09-16T09:26:00Z</cp:lastPrinted>
  <dcterms:created xsi:type="dcterms:W3CDTF">2023-05-05T11:15:00Z</dcterms:created>
  <dcterms:modified xsi:type="dcterms:W3CDTF">2025-09-17T14:10:00Z</dcterms:modified>
</cp:coreProperties>
</file>