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8228" w14:textId="77777777" w:rsidR="00017C44" w:rsidRPr="00EF01A8" w:rsidRDefault="00017C44" w:rsidP="00F37B6F">
      <w:pPr>
        <w:rPr>
          <w:rFonts w:ascii="Century Gothic" w:hAnsi="Century Gothic"/>
          <w:b/>
          <w:sz w:val="32"/>
          <w:szCs w:val="32"/>
        </w:rPr>
      </w:pPr>
    </w:p>
    <w:p w14:paraId="2DC34672" w14:textId="77777777" w:rsidR="00017C44" w:rsidRPr="00EF01A8" w:rsidRDefault="00017C44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</w:p>
    <w:p w14:paraId="37725E74" w14:textId="77777777" w:rsidR="00017C44" w:rsidRPr="00EF01A8" w:rsidRDefault="00017C44" w:rsidP="00C540E8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 w:rsidRPr="00EF01A8">
        <w:rPr>
          <w:rFonts w:ascii="Century Gothic" w:hAnsi="Century Gothic"/>
          <w:b/>
          <w:sz w:val="32"/>
          <w:szCs w:val="32"/>
        </w:rPr>
        <w:t>SCRAPBOOKING</w:t>
      </w:r>
    </w:p>
    <w:p w14:paraId="399E5637" w14:textId="1A953487" w:rsidR="00017C44" w:rsidRPr="00EF01A8" w:rsidRDefault="00FA064A" w:rsidP="00C540E8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0A5E602A" w14:textId="77777777" w:rsidR="00017C44" w:rsidRPr="00EF01A8" w:rsidRDefault="00017C44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619BD91D" w14:textId="77777777" w:rsidR="00017C44" w:rsidRPr="005D294E" w:rsidRDefault="00017C44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 w:rsidRPr="005D294E">
        <w:rPr>
          <w:rFonts w:ascii="Century Gothic" w:hAnsi="Century Gothic"/>
          <w:sz w:val="28"/>
          <w:szCs w:val="28"/>
        </w:rPr>
        <w:t xml:space="preserve">Cours du </w:t>
      </w:r>
      <w:r w:rsidR="006C7ADA" w:rsidRPr="005D294E">
        <w:rPr>
          <w:rFonts w:ascii="Century Gothic" w:hAnsi="Century Gothic"/>
          <w:sz w:val="28"/>
          <w:szCs w:val="28"/>
        </w:rPr>
        <w:t>mardi</w:t>
      </w:r>
    </w:p>
    <w:p w14:paraId="32E50DAB" w14:textId="77777777" w:rsidR="00017C44" w:rsidRPr="00EF01A8" w:rsidRDefault="00017C44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proofErr w:type="gramStart"/>
      <w:r w:rsidRPr="00EF01A8">
        <w:rPr>
          <w:rFonts w:ascii="Century Gothic" w:hAnsi="Century Gothic"/>
          <w:sz w:val="28"/>
          <w:szCs w:val="28"/>
        </w:rPr>
        <w:t>de</w:t>
      </w:r>
      <w:proofErr w:type="gramEnd"/>
      <w:r w:rsidRPr="00EF01A8">
        <w:rPr>
          <w:rFonts w:ascii="Century Gothic" w:hAnsi="Century Gothic"/>
          <w:sz w:val="28"/>
          <w:szCs w:val="28"/>
        </w:rPr>
        <w:t xml:space="preserve"> </w:t>
      </w:r>
      <w:r w:rsidR="008204A8" w:rsidRPr="00EF01A8">
        <w:rPr>
          <w:rFonts w:ascii="Century Gothic" w:hAnsi="Century Gothic"/>
          <w:sz w:val="28"/>
          <w:szCs w:val="28"/>
        </w:rPr>
        <w:t>9</w:t>
      </w:r>
      <w:r w:rsidR="006C7ADA" w:rsidRPr="00EF01A8">
        <w:rPr>
          <w:rFonts w:ascii="Century Gothic" w:hAnsi="Century Gothic"/>
          <w:sz w:val="28"/>
          <w:szCs w:val="28"/>
        </w:rPr>
        <w:t>h</w:t>
      </w:r>
      <w:r w:rsidR="008204A8" w:rsidRPr="00EF01A8">
        <w:rPr>
          <w:rFonts w:ascii="Century Gothic" w:hAnsi="Century Gothic"/>
          <w:sz w:val="28"/>
          <w:szCs w:val="28"/>
        </w:rPr>
        <w:t>00 à 16</w:t>
      </w:r>
      <w:r w:rsidR="006C7ADA" w:rsidRPr="00EF01A8">
        <w:rPr>
          <w:rFonts w:ascii="Century Gothic" w:hAnsi="Century Gothic"/>
          <w:sz w:val="28"/>
          <w:szCs w:val="28"/>
        </w:rPr>
        <w:t>h</w:t>
      </w:r>
      <w:r w:rsidR="008204A8" w:rsidRPr="00EF01A8">
        <w:rPr>
          <w:rFonts w:ascii="Century Gothic" w:hAnsi="Century Gothic"/>
          <w:sz w:val="28"/>
          <w:szCs w:val="28"/>
        </w:rPr>
        <w:t>00</w:t>
      </w:r>
    </w:p>
    <w:p w14:paraId="184A34B0" w14:textId="77777777" w:rsidR="00017C44" w:rsidRPr="00EF01A8" w:rsidRDefault="00017C44" w:rsidP="00C540E8">
      <w:pPr>
        <w:ind w:left="-567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71D3F610" w14:textId="77777777" w:rsidR="00017C44" w:rsidRPr="00EF01A8" w:rsidRDefault="00017C44" w:rsidP="00C540E8">
      <w:pPr>
        <w:ind w:left="-567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B93B181" w14:textId="2DC3D52B" w:rsidR="002F28E5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DD179F" w:rsidRPr="00EF01A8">
        <w:rPr>
          <w:rFonts w:ascii="Century Gothic" w:hAnsi="Century Gothic"/>
          <w:sz w:val="28"/>
          <w:szCs w:val="28"/>
        </w:rPr>
        <w:t xml:space="preserve"> Octobre</w:t>
      </w:r>
    </w:p>
    <w:p w14:paraId="1C0D9F12" w14:textId="42C722B0" w:rsidR="00017C44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12 </w:t>
      </w:r>
      <w:r w:rsidR="00017C44" w:rsidRPr="00EF01A8">
        <w:rPr>
          <w:rFonts w:ascii="Century Gothic" w:hAnsi="Century Gothic"/>
          <w:sz w:val="28"/>
          <w:szCs w:val="28"/>
        </w:rPr>
        <w:t>Novembre</w:t>
      </w:r>
    </w:p>
    <w:p w14:paraId="519C3D18" w14:textId="1C45801B" w:rsidR="00017C44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</w:t>
      </w:r>
      <w:r w:rsidR="00EF01A8">
        <w:rPr>
          <w:rFonts w:ascii="Century Gothic" w:hAnsi="Century Gothic"/>
          <w:sz w:val="28"/>
          <w:szCs w:val="28"/>
        </w:rPr>
        <w:t xml:space="preserve"> </w:t>
      </w:r>
      <w:r w:rsidR="00017C44" w:rsidRPr="00EF01A8">
        <w:rPr>
          <w:rFonts w:ascii="Century Gothic" w:hAnsi="Century Gothic"/>
          <w:sz w:val="28"/>
          <w:szCs w:val="28"/>
        </w:rPr>
        <w:t>Décembre</w:t>
      </w:r>
    </w:p>
    <w:p w14:paraId="71E0AD77" w14:textId="6E6AA742" w:rsidR="00017C44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2F28E5" w:rsidRPr="00EF01A8">
        <w:rPr>
          <w:rFonts w:ascii="Century Gothic" w:hAnsi="Century Gothic"/>
          <w:sz w:val="28"/>
          <w:szCs w:val="28"/>
        </w:rPr>
        <w:t xml:space="preserve"> </w:t>
      </w:r>
      <w:r w:rsidR="00017C44" w:rsidRPr="00EF01A8">
        <w:rPr>
          <w:rFonts w:ascii="Century Gothic" w:hAnsi="Century Gothic"/>
          <w:sz w:val="28"/>
          <w:szCs w:val="28"/>
        </w:rPr>
        <w:t>Janvier</w:t>
      </w:r>
    </w:p>
    <w:p w14:paraId="536B8FB6" w14:textId="5E957CDB" w:rsidR="00017C44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DD179F" w:rsidRPr="00EF01A8">
        <w:rPr>
          <w:rFonts w:ascii="Century Gothic" w:hAnsi="Century Gothic"/>
          <w:sz w:val="28"/>
          <w:szCs w:val="28"/>
        </w:rPr>
        <w:t xml:space="preserve"> </w:t>
      </w:r>
      <w:r w:rsidR="00017C44" w:rsidRPr="00EF01A8">
        <w:rPr>
          <w:rFonts w:ascii="Century Gothic" w:hAnsi="Century Gothic"/>
          <w:sz w:val="28"/>
          <w:szCs w:val="28"/>
        </w:rPr>
        <w:t>Février</w:t>
      </w:r>
    </w:p>
    <w:p w14:paraId="60751F18" w14:textId="67A062F9" w:rsidR="00017C44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</w:t>
      </w:r>
      <w:r w:rsidR="00017C44" w:rsidRPr="00EF01A8">
        <w:rPr>
          <w:rFonts w:ascii="Century Gothic" w:hAnsi="Century Gothic"/>
          <w:sz w:val="28"/>
          <w:szCs w:val="28"/>
        </w:rPr>
        <w:t xml:space="preserve"> Mars</w:t>
      </w:r>
    </w:p>
    <w:p w14:paraId="0836BDBB" w14:textId="5432EDFE" w:rsidR="004303A1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1er</w:t>
      </w:r>
      <w:r w:rsidR="004303A1" w:rsidRPr="00EF01A8">
        <w:rPr>
          <w:rFonts w:ascii="Century Gothic" w:hAnsi="Century Gothic"/>
          <w:sz w:val="28"/>
          <w:szCs w:val="28"/>
        </w:rPr>
        <w:t xml:space="preserve"> Avril</w:t>
      </w:r>
    </w:p>
    <w:p w14:paraId="37195287" w14:textId="5CD1A79A" w:rsidR="00017C44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</w:t>
      </w:r>
      <w:r w:rsidR="00EE0A28" w:rsidRPr="00EF01A8">
        <w:rPr>
          <w:rFonts w:ascii="Century Gothic" w:hAnsi="Century Gothic"/>
          <w:sz w:val="28"/>
          <w:szCs w:val="28"/>
        </w:rPr>
        <w:t xml:space="preserve"> </w:t>
      </w:r>
      <w:r w:rsidR="00017C44" w:rsidRPr="00EF01A8">
        <w:rPr>
          <w:rFonts w:ascii="Century Gothic" w:hAnsi="Century Gothic"/>
          <w:sz w:val="28"/>
          <w:szCs w:val="28"/>
        </w:rPr>
        <w:t>Mai</w:t>
      </w:r>
    </w:p>
    <w:p w14:paraId="617FC33B" w14:textId="10135443" w:rsidR="002F28E5" w:rsidRPr="00EF01A8" w:rsidRDefault="00FA064A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</w:t>
      </w:r>
      <w:bookmarkStart w:id="0" w:name="_GoBack"/>
      <w:bookmarkEnd w:id="0"/>
      <w:r w:rsidR="002F28E5" w:rsidRPr="00EF01A8">
        <w:rPr>
          <w:rFonts w:ascii="Century Gothic" w:hAnsi="Century Gothic"/>
          <w:sz w:val="28"/>
          <w:szCs w:val="28"/>
        </w:rPr>
        <w:t xml:space="preserve"> Juin</w:t>
      </w:r>
    </w:p>
    <w:p w14:paraId="7D71A57E" w14:textId="77777777" w:rsidR="002F28E5" w:rsidRPr="00EF01A8" w:rsidRDefault="002F28E5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0BE6C4AB" w14:textId="77777777" w:rsidR="002F28E5" w:rsidRPr="00EF01A8" w:rsidRDefault="002F28E5" w:rsidP="00C540E8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2F138B32" w14:textId="77777777" w:rsidR="00017C44" w:rsidRDefault="00017C44" w:rsidP="00C540E8">
      <w:pPr>
        <w:ind w:left="-567"/>
        <w:rPr>
          <w:rFonts w:ascii="Century Gothic" w:hAnsi="Century Gothic"/>
          <w:sz w:val="28"/>
          <w:szCs w:val="28"/>
        </w:rPr>
      </w:pPr>
    </w:p>
    <w:p w14:paraId="1BCFC40C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0CA0D3C2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10E87353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409CF352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602F6528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15489D9B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1DD2F045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405839F1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13B3B935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70D4D3E2" w14:textId="77777777" w:rsidR="00F37B6F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2FD176B2" w14:textId="77777777" w:rsidR="00F37B6F" w:rsidRPr="00EF01A8" w:rsidRDefault="00F37B6F" w:rsidP="00C540E8">
      <w:pPr>
        <w:ind w:left="-567"/>
        <w:rPr>
          <w:rFonts w:ascii="Century Gothic" w:hAnsi="Century Gothic"/>
          <w:sz w:val="28"/>
          <w:szCs w:val="28"/>
        </w:rPr>
      </w:pPr>
    </w:p>
    <w:p w14:paraId="11C34C3B" w14:textId="77777777" w:rsidR="00017C44" w:rsidRPr="00EF01A8" w:rsidRDefault="00017C44" w:rsidP="00C540E8">
      <w:pPr>
        <w:ind w:left="-567"/>
        <w:rPr>
          <w:rFonts w:ascii="Century Gothic" w:hAnsi="Century Gothic"/>
          <w:sz w:val="28"/>
          <w:szCs w:val="28"/>
        </w:rPr>
      </w:pPr>
    </w:p>
    <w:p w14:paraId="0C502471" w14:textId="77777777" w:rsidR="00017C44" w:rsidRPr="00EF01A8" w:rsidRDefault="00017C44" w:rsidP="00C540E8">
      <w:pPr>
        <w:ind w:left="-567"/>
        <w:rPr>
          <w:rFonts w:ascii="Century Gothic" w:hAnsi="Century Gothic"/>
          <w:sz w:val="28"/>
          <w:szCs w:val="28"/>
        </w:rPr>
      </w:pPr>
      <w:r w:rsidRPr="00EF01A8">
        <w:rPr>
          <w:rFonts w:ascii="Century Gothic" w:hAnsi="Century Gothic"/>
          <w:sz w:val="28"/>
          <w:szCs w:val="28"/>
        </w:rPr>
        <w:t>Soit 9 séances d’enseignement</w:t>
      </w:r>
      <w:r w:rsidR="00E63C81" w:rsidRPr="00EF01A8">
        <w:rPr>
          <w:rFonts w:ascii="Century Gothic" w:hAnsi="Century Gothic"/>
          <w:sz w:val="28"/>
          <w:szCs w:val="28"/>
        </w:rPr>
        <w:t>.</w:t>
      </w:r>
    </w:p>
    <w:sectPr w:rsidR="00017C44" w:rsidRPr="00EF01A8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A0C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99"/>
    <w:rsid w:val="00017C44"/>
    <w:rsid w:val="00022111"/>
    <w:rsid w:val="000228B1"/>
    <w:rsid w:val="0013398C"/>
    <w:rsid w:val="00203028"/>
    <w:rsid w:val="002E1520"/>
    <w:rsid w:val="002F28E5"/>
    <w:rsid w:val="004303A1"/>
    <w:rsid w:val="004E754D"/>
    <w:rsid w:val="00540F0E"/>
    <w:rsid w:val="005D294E"/>
    <w:rsid w:val="006C7ADA"/>
    <w:rsid w:val="00751B5E"/>
    <w:rsid w:val="0079764A"/>
    <w:rsid w:val="007D2067"/>
    <w:rsid w:val="008204A8"/>
    <w:rsid w:val="008747CC"/>
    <w:rsid w:val="00A84CB8"/>
    <w:rsid w:val="00B2453E"/>
    <w:rsid w:val="00C540E8"/>
    <w:rsid w:val="00DD179F"/>
    <w:rsid w:val="00E138ED"/>
    <w:rsid w:val="00E63C81"/>
    <w:rsid w:val="00E85B99"/>
    <w:rsid w:val="00E92547"/>
    <w:rsid w:val="00EE0A28"/>
    <w:rsid w:val="00EE7B77"/>
    <w:rsid w:val="00EF01A8"/>
    <w:rsid w:val="00F20762"/>
    <w:rsid w:val="00F37B6F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0786D"/>
  <w15:docId w15:val="{F152114A-A6E0-4200-BB69-E0F2529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8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22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couta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coutam.dot</Template>
  <TotalTime>3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3</cp:revision>
  <cp:lastPrinted>2023-04-03T16:45:00Z</cp:lastPrinted>
  <dcterms:created xsi:type="dcterms:W3CDTF">2023-05-05T11:24:00Z</dcterms:created>
  <dcterms:modified xsi:type="dcterms:W3CDTF">2024-03-07T20:36:00Z</dcterms:modified>
</cp:coreProperties>
</file>