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39299" w14:textId="77777777" w:rsidR="001D200A" w:rsidRDefault="001D200A">
      <w:pPr>
        <w:ind w:left="-851"/>
        <w:rPr>
          <w:rFonts w:ascii="Century Gothic" w:hAnsi="Century Gothic"/>
        </w:rPr>
      </w:pPr>
    </w:p>
    <w:p w14:paraId="51ABDF22" w14:textId="77777777" w:rsidR="00803143" w:rsidRPr="00C728AB" w:rsidRDefault="00803143">
      <w:pPr>
        <w:ind w:left="-851"/>
        <w:rPr>
          <w:rFonts w:ascii="Century Gothic" w:hAnsi="Century Gothic"/>
        </w:rPr>
      </w:pPr>
    </w:p>
    <w:p w14:paraId="499BF664" w14:textId="77777777" w:rsidR="001D200A" w:rsidRPr="00C728AB" w:rsidRDefault="001D200A" w:rsidP="00290ED4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  <w:r w:rsidRPr="00C728AB">
        <w:rPr>
          <w:rFonts w:ascii="Century Gothic" w:hAnsi="Century Gothic"/>
          <w:b/>
          <w:sz w:val="32"/>
          <w:szCs w:val="32"/>
        </w:rPr>
        <w:t>TAPISSERIE</w:t>
      </w:r>
      <w:r w:rsidR="00290ED4" w:rsidRPr="00C728AB">
        <w:rPr>
          <w:rFonts w:ascii="Century Gothic" w:hAnsi="Century Gothic"/>
          <w:b/>
          <w:sz w:val="32"/>
          <w:szCs w:val="32"/>
        </w:rPr>
        <w:t xml:space="preserve"> REFECTION DE SIEGES</w:t>
      </w:r>
    </w:p>
    <w:p w14:paraId="7F482866" w14:textId="06210EF9" w:rsidR="001D200A" w:rsidRPr="00C728AB" w:rsidRDefault="00B962FC" w:rsidP="00290ED4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2024 / 2025</w:t>
      </w:r>
    </w:p>
    <w:p w14:paraId="0E42DB9A" w14:textId="77777777" w:rsidR="001D200A" w:rsidRPr="00C728AB" w:rsidRDefault="001D200A" w:rsidP="00A943DD">
      <w:pPr>
        <w:ind w:left="-851"/>
        <w:rPr>
          <w:rFonts w:ascii="Century Gothic" w:hAnsi="Century Gothic"/>
          <w:sz w:val="32"/>
          <w:szCs w:val="32"/>
        </w:rPr>
      </w:pPr>
    </w:p>
    <w:p w14:paraId="35EF50E1" w14:textId="77777777" w:rsidR="00A943DD" w:rsidRPr="00C728AB" w:rsidRDefault="00A943DD" w:rsidP="00290ED4">
      <w:pPr>
        <w:ind w:left="-851"/>
        <w:jc w:val="center"/>
        <w:rPr>
          <w:rFonts w:ascii="Century Gothic" w:hAnsi="Century Gothic"/>
          <w:sz w:val="32"/>
          <w:szCs w:val="32"/>
        </w:rPr>
      </w:pPr>
      <w:r w:rsidRPr="00C728AB">
        <w:rPr>
          <w:rFonts w:ascii="Century Gothic" w:hAnsi="Century Gothic"/>
          <w:sz w:val="32"/>
          <w:szCs w:val="32"/>
        </w:rPr>
        <w:t>Cours du Jeudi matin</w:t>
      </w:r>
    </w:p>
    <w:p w14:paraId="38FE887A" w14:textId="77777777" w:rsidR="001D200A" w:rsidRPr="00C728AB" w:rsidRDefault="007E1E3D" w:rsidP="00290ED4">
      <w:pPr>
        <w:ind w:left="-851"/>
        <w:jc w:val="center"/>
        <w:rPr>
          <w:rFonts w:ascii="Century Gothic" w:hAnsi="Century Gothic"/>
          <w:sz w:val="32"/>
          <w:szCs w:val="32"/>
        </w:rPr>
      </w:pPr>
      <w:proofErr w:type="gramStart"/>
      <w:r w:rsidRPr="00C728AB">
        <w:rPr>
          <w:rFonts w:ascii="Century Gothic" w:hAnsi="Century Gothic"/>
          <w:sz w:val="32"/>
          <w:szCs w:val="32"/>
        </w:rPr>
        <w:t>de</w:t>
      </w:r>
      <w:proofErr w:type="gramEnd"/>
      <w:r w:rsidRPr="00C728AB">
        <w:rPr>
          <w:rFonts w:ascii="Century Gothic" w:hAnsi="Century Gothic"/>
          <w:sz w:val="32"/>
          <w:szCs w:val="32"/>
        </w:rPr>
        <w:t xml:space="preserve"> 9h</w:t>
      </w:r>
      <w:r w:rsidR="00AD3A95" w:rsidRPr="00C728AB">
        <w:rPr>
          <w:rFonts w:ascii="Century Gothic" w:hAnsi="Century Gothic"/>
          <w:sz w:val="32"/>
          <w:szCs w:val="32"/>
        </w:rPr>
        <w:t>30</w:t>
      </w:r>
      <w:r w:rsidRPr="00C728AB">
        <w:rPr>
          <w:rFonts w:ascii="Century Gothic" w:hAnsi="Century Gothic"/>
          <w:sz w:val="32"/>
          <w:szCs w:val="32"/>
        </w:rPr>
        <w:t xml:space="preserve"> à 12</w:t>
      </w:r>
      <w:r w:rsidR="001D200A" w:rsidRPr="00C728AB">
        <w:rPr>
          <w:rFonts w:ascii="Century Gothic" w:hAnsi="Century Gothic"/>
          <w:sz w:val="32"/>
          <w:szCs w:val="32"/>
        </w:rPr>
        <w:t>h</w:t>
      </w:r>
      <w:r w:rsidR="00AD3A95" w:rsidRPr="00C728AB">
        <w:rPr>
          <w:rFonts w:ascii="Century Gothic" w:hAnsi="Century Gothic"/>
          <w:sz w:val="32"/>
          <w:szCs w:val="32"/>
        </w:rPr>
        <w:t>30</w:t>
      </w:r>
    </w:p>
    <w:p w14:paraId="17C687C4" w14:textId="77777777" w:rsidR="001D200A" w:rsidRPr="00C728AB" w:rsidRDefault="001D200A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</w:p>
    <w:p w14:paraId="36531CB5" w14:textId="77777777" w:rsidR="00290ED4" w:rsidRPr="00C728AB" w:rsidRDefault="00290ED4" w:rsidP="00A943DD">
      <w:pPr>
        <w:ind w:left="-851"/>
        <w:rPr>
          <w:rFonts w:ascii="Century Gothic" w:hAnsi="Century Gothic"/>
          <w:sz w:val="28"/>
          <w:szCs w:val="28"/>
        </w:rPr>
      </w:pPr>
    </w:p>
    <w:p w14:paraId="2D810F91" w14:textId="3D480E8B" w:rsidR="00C728AB" w:rsidRDefault="00C728AB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</w:p>
    <w:p w14:paraId="4B3EEFE9" w14:textId="39187D25" w:rsidR="001D200A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</w:t>
      </w:r>
      <w:r w:rsidR="00290ED4" w:rsidRPr="00C728AB">
        <w:rPr>
          <w:rFonts w:ascii="Century Gothic" w:hAnsi="Century Gothic"/>
          <w:sz w:val="28"/>
          <w:szCs w:val="28"/>
        </w:rPr>
        <w:t xml:space="preserve"> Octobre</w:t>
      </w:r>
    </w:p>
    <w:p w14:paraId="4886AD5D" w14:textId="5880C3BB" w:rsidR="00502B69" w:rsidRPr="00C728AB" w:rsidRDefault="00A943DD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 w:rsidRPr="00C728AB">
        <w:rPr>
          <w:rFonts w:ascii="Century Gothic" w:hAnsi="Century Gothic"/>
          <w:sz w:val="28"/>
          <w:szCs w:val="28"/>
        </w:rPr>
        <w:t>1</w:t>
      </w:r>
      <w:r w:rsidR="00B962FC">
        <w:rPr>
          <w:rFonts w:ascii="Century Gothic" w:hAnsi="Century Gothic"/>
          <w:sz w:val="28"/>
          <w:szCs w:val="28"/>
        </w:rPr>
        <w:t>0</w:t>
      </w:r>
      <w:r w:rsidR="00502B69" w:rsidRPr="00C728AB">
        <w:rPr>
          <w:rFonts w:ascii="Century Gothic" w:hAnsi="Century Gothic"/>
          <w:sz w:val="28"/>
          <w:szCs w:val="28"/>
        </w:rPr>
        <w:t xml:space="preserve"> Octobre</w:t>
      </w:r>
    </w:p>
    <w:p w14:paraId="71B59BF4" w14:textId="15CB88FB" w:rsidR="0036703C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17</w:t>
      </w:r>
      <w:r w:rsidR="004E2511" w:rsidRPr="00C728AB">
        <w:rPr>
          <w:rFonts w:ascii="Century Gothic" w:hAnsi="Century Gothic"/>
          <w:sz w:val="28"/>
          <w:szCs w:val="28"/>
        </w:rPr>
        <w:t xml:space="preserve"> Octobre</w:t>
      </w:r>
    </w:p>
    <w:p w14:paraId="5F2CD14E" w14:textId="4F7F9AAA" w:rsidR="001D200A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1D200A" w:rsidRPr="00C728AB">
        <w:rPr>
          <w:rFonts w:ascii="Century Gothic" w:hAnsi="Century Gothic"/>
          <w:sz w:val="28"/>
          <w:szCs w:val="28"/>
        </w:rPr>
        <w:t xml:space="preserve"> Novembre</w:t>
      </w:r>
    </w:p>
    <w:p w14:paraId="55668C4E" w14:textId="30A534D7" w:rsidR="001D200A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14</w:t>
      </w:r>
      <w:r w:rsidR="00B406D6" w:rsidRPr="00C728AB">
        <w:rPr>
          <w:rFonts w:ascii="Century Gothic" w:hAnsi="Century Gothic"/>
          <w:sz w:val="28"/>
          <w:szCs w:val="28"/>
        </w:rPr>
        <w:t xml:space="preserve"> </w:t>
      </w:r>
      <w:r w:rsidR="001D200A" w:rsidRPr="00C728AB">
        <w:rPr>
          <w:rFonts w:ascii="Century Gothic" w:hAnsi="Century Gothic"/>
          <w:sz w:val="28"/>
          <w:szCs w:val="28"/>
        </w:rPr>
        <w:t>Novembre</w:t>
      </w:r>
    </w:p>
    <w:p w14:paraId="5A21668C" w14:textId="1BB24A52" w:rsidR="001C0093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21</w:t>
      </w:r>
      <w:r w:rsidR="001C0093" w:rsidRPr="00C728AB">
        <w:rPr>
          <w:rFonts w:ascii="Century Gothic" w:hAnsi="Century Gothic"/>
          <w:sz w:val="28"/>
          <w:szCs w:val="28"/>
        </w:rPr>
        <w:t xml:space="preserve"> Novembre</w:t>
      </w:r>
    </w:p>
    <w:p w14:paraId="4E67FD5F" w14:textId="3E17C838" w:rsidR="00C728AB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28</w:t>
      </w:r>
      <w:r w:rsidR="00C728AB">
        <w:rPr>
          <w:rFonts w:ascii="Century Gothic" w:hAnsi="Century Gothic"/>
          <w:sz w:val="28"/>
          <w:szCs w:val="28"/>
        </w:rPr>
        <w:t xml:space="preserve"> Novembre</w:t>
      </w:r>
    </w:p>
    <w:p w14:paraId="067010AA" w14:textId="2258D378" w:rsidR="001D200A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1D200A" w:rsidRPr="00C728AB">
        <w:rPr>
          <w:rFonts w:ascii="Century Gothic" w:hAnsi="Century Gothic"/>
          <w:sz w:val="28"/>
          <w:szCs w:val="28"/>
        </w:rPr>
        <w:t xml:space="preserve"> Décembre</w:t>
      </w:r>
    </w:p>
    <w:p w14:paraId="143BF37F" w14:textId="7F73D703" w:rsidR="001D200A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</w:t>
      </w:r>
      <w:r w:rsidR="001D200A" w:rsidRPr="00C728AB">
        <w:rPr>
          <w:rFonts w:ascii="Century Gothic" w:hAnsi="Century Gothic"/>
          <w:sz w:val="28"/>
          <w:szCs w:val="28"/>
        </w:rPr>
        <w:t xml:space="preserve"> Décembre</w:t>
      </w:r>
    </w:p>
    <w:p w14:paraId="5AF90948" w14:textId="6F5C9DC0" w:rsidR="00C728AB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19</w:t>
      </w:r>
      <w:r w:rsidR="00C728AB">
        <w:rPr>
          <w:rFonts w:ascii="Century Gothic" w:hAnsi="Century Gothic"/>
          <w:sz w:val="28"/>
          <w:szCs w:val="28"/>
        </w:rPr>
        <w:t xml:space="preserve"> Décembre</w:t>
      </w:r>
    </w:p>
    <w:p w14:paraId="1EE5E733" w14:textId="5F35D389" w:rsidR="001D200A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</w:t>
      </w:r>
      <w:r w:rsidR="001D200A" w:rsidRPr="00C728AB">
        <w:rPr>
          <w:rFonts w:ascii="Century Gothic" w:hAnsi="Century Gothic"/>
          <w:sz w:val="28"/>
          <w:szCs w:val="28"/>
        </w:rPr>
        <w:t xml:space="preserve"> Janvier</w:t>
      </w:r>
    </w:p>
    <w:p w14:paraId="74E35369" w14:textId="5729C988" w:rsidR="001D200A" w:rsidRPr="00C728AB" w:rsidRDefault="00C728AB" w:rsidP="00502B69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B962FC">
        <w:rPr>
          <w:rFonts w:ascii="Century Gothic" w:hAnsi="Century Gothic"/>
          <w:sz w:val="28"/>
          <w:szCs w:val="28"/>
        </w:rPr>
        <w:t>6</w:t>
      </w:r>
      <w:r w:rsidR="00502B69" w:rsidRPr="00C728AB">
        <w:rPr>
          <w:rFonts w:ascii="Century Gothic" w:hAnsi="Century Gothic"/>
          <w:sz w:val="28"/>
          <w:szCs w:val="28"/>
        </w:rPr>
        <w:t xml:space="preserve"> Janvier</w:t>
      </w:r>
    </w:p>
    <w:p w14:paraId="5003D2B6" w14:textId="25410102" w:rsidR="00B406D6" w:rsidRDefault="00B962FC" w:rsidP="00502B69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23</w:t>
      </w:r>
      <w:r w:rsidR="00B406D6" w:rsidRPr="00C728AB">
        <w:rPr>
          <w:rFonts w:ascii="Century Gothic" w:hAnsi="Century Gothic"/>
          <w:sz w:val="28"/>
          <w:szCs w:val="28"/>
        </w:rPr>
        <w:t xml:space="preserve"> Janvier</w:t>
      </w:r>
    </w:p>
    <w:p w14:paraId="49D0782D" w14:textId="753C769C" w:rsidR="00B962FC" w:rsidRPr="00C728AB" w:rsidRDefault="00B962FC" w:rsidP="00502B69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30 Janvier</w:t>
      </w:r>
    </w:p>
    <w:p w14:paraId="3DB77BCA" w14:textId="1E1B79CD" w:rsidR="00511F6A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C728AB">
        <w:rPr>
          <w:rFonts w:ascii="Century Gothic" w:hAnsi="Century Gothic"/>
          <w:sz w:val="28"/>
          <w:szCs w:val="28"/>
        </w:rPr>
        <w:t xml:space="preserve"> </w:t>
      </w:r>
      <w:r w:rsidR="001D200A" w:rsidRPr="00C728AB">
        <w:rPr>
          <w:rFonts w:ascii="Century Gothic" w:hAnsi="Century Gothic"/>
          <w:sz w:val="28"/>
          <w:szCs w:val="28"/>
        </w:rPr>
        <w:t>Février</w:t>
      </w:r>
    </w:p>
    <w:p w14:paraId="4314CEE5" w14:textId="21BCB98D" w:rsidR="00502B69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13</w:t>
      </w:r>
      <w:r w:rsidR="00502B69" w:rsidRPr="00C728AB">
        <w:rPr>
          <w:rFonts w:ascii="Century Gothic" w:hAnsi="Century Gothic"/>
          <w:sz w:val="28"/>
          <w:szCs w:val="28"/>
        </w:rPr>
        <w:t xml:space="preserve"> Février</w:t>
      </w:r>
    </w:p>
    <w:p w14:paraId="376B45A5" w14:textId="08ABC36E" w:rsidR="001D200A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6A2C0A" w:rsidRPr="00C728AB">
        <w:rPr>
          <w:rFonts w:ascii="Century Gothic" w:hAnsi="Century Gothic"/>
          <w:sz w:val="28"/>
          <w:szCs w:val="28"/>
        </w:rPr>
        <w:t xml:space="preserve"> </w:t>
      </w:r>
      <w:r w:rsidR="001D200A" w:rsidRPr="00C728AB">
        <w:rPr>
          <w:rFonts w:ascii="Century Gothic" w:hAnsi="Century Gothic"/>
          <w:sz w:val="28"/>
          <w:szCs w:val="28"/>
        </w:rPr>
        <w:t>Mars</w:t>
      </w:r>
    </w:p>
    <w:p w14:paraId="295B9C8A" w14:textId="669B704D" w:rsidR="001D200A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13</w:t>
      </w:r>
      <w:r w:rsidR="00511F6A" w:rsidRPr="00C728AB">
        <w:rPr>
          <w:rFonts w:ascii="Century Gothic" w:hAnsi="Century Gothic"/>
          <w:sz w:val="28"/>
          <w:szCs w:val="28"/>
        </w:rPr>
        <w:t xml:space="preserve"> Mars</w:t>
      </w:r>
    </w:p>
    <w:p w14:paraId="3A912C8E" w14:textId="79402180" w:rsidR="001D200A" w:rsidRPr="00C728AB" w:rsidRDefault="00B962FC" w:rsidP="00502B69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</w:t>
      </w:r>
      <w:r w:rsidR="00502B69" w:rsidRPr="00C728AB">
        <w:rPr>
          <w:rFonts w:ascii="Century Gothic" w:hAnsi="Century Gothic"/>
          <w:sz w:val="28"/>
          <w:szCs w:val="28"/>
        </w:rPr>
        <w:t xml:space="preserve"> Mars</w:t>
      </w:r>
    </w:p>
    <w:p w14:paraId="6E6715EE" w14:textId="64DF871B" w:rsidR="004E2511" w:rsidRPr="00C728AB" w:rsidRDefault="00B962FC" w:rsidP="00502B69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27</w:t>
      </w:r>
      <w:r w:rsidR="004E2511" w:rsidRPr="00C728AB">
        <w:rPr>
          <w:rFonts w:ascii="Century Gothic" w:hAnsi="Century Gothic"/>
          <w:sz w:val="28"/>
          <w:szCs w:val="28"/>
        </w:rPr>
        <w:t xml:space="preserve"> Mars</w:t>
      </w:r>
    </w:p>
    <w:p w14:paraId="03C13D35" w14:textId="66C8F296" w:rsidR="00290ED4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3 </w:t>
      </w:r>
      <w:r w:rsidR="00290ED4" w:rsidRPr="00C728AB">
        <w:rPr>
          <w:rFonts w:ascii="Century Gothic" w:hAnsi="Century Gothic"/>
          <w:sz w:val="28"/>
          <w:szCs w:val="28"/>
        </w:rPr>
        <w:t>Avril</w:t>
      </w:r>
    </w:p>
    <w:p w14:paraId="203B6232" w14:textId="2093925C" w:rsidR="008C71D5" w:rsidRPr="00C728AB" w:rsidRDefault="00B962FC" w:rsidP="00B962FC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</w:t>
      </w:r>
      <w:r w:rsidR="00B406D6" w:rsidRPr="00C728AB">
        <w:rPr>
          <w:rFonts w:ascii="Century Gothic" w:hAnsi="Century Gothic"/>
          <w:sz w:val="28"/>
          <w:szCs w:val="28"/>
        </w:rPr>
        <w:t xml:space="preserve"> Avril</w:t>
      </w:r>
    </w:p>
    <w:p w14:paraId="2132E292" w14:textId="574292B3" w:rsidR="001D200A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15</w:t>
      </w:r>
      <w:r w:rsidR="001D200A" w:rsidRPr="00C728AB">
        <w:rPr>
          <w:rFonts w:ascii="Century Gothic" w:hAnsi="Century Gothic"/>
          <w:sz w:val="28"/>
          <w:szCs w:val="28"/>
        </w:rPr>
        <w:t xml:space="preserve"> Mai</w:t>
      </w:r>
    </w:p>
    <w:p w14:paraId="382ABCAD" w14:textId="747E8530" w:rsid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22</w:t>
      </w:r>
      <w:r w:rsidR="00C728AB">
        <w:rPr>
          <w:rFonts w:ascii="Century Gothic" w:hAnsi="Century Gothic"/>
          <w:sz w:val="28"/>
          <w:szCs w:val="28"/>
        </w:rPr>
        <w:t xml:space="preserve"> Mai</w:t>
      </w:r>
    </w:p>
    <w:p w14:paraId="24A733DA" w14:textId="127AA234" w:rsidR="001D200A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C728AB">
        <w:rPr>
          <w:rFonts w:ascii="Century Gothic" w:hAnsi="Century Gothic"/>
          <w:sz w:val="28"/>
          <w:szCs w:val="28"/>
        </w:rPr>
        <w:t xml:space="preserve"> </w:t>
      </w:r>
      <w:r w:rsidR="001D200A" w:rsidRPr="00C728AB">
        <w:rPr>
          <w:rFonts w:ascii="Century Gothic" w:hAnsi="Century Gothic"/>
          <w:sz w:val="28"/>
          <w:szCs w:val="28"/>
        </w:rPr>
        <w:t>Juin</w:t>
      </w:r>
    </w:p>
    <w:p w14:paraId="3D7CFA80" w14:textId="67C1CD32" w:rsidR="001D200A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</w:t>
      </w:r>
      <w:r w:rsidR="00C728AB">
        <w:rPr>
          <w:rFonts w:ascii="Century Gothic" w:hAnsi="Century Gothic"/>
          <w:sz w:val="28"/>
          <w:szCs w:val="28"/>
        </w:rPr>
        <w:t xml:space="preserve"> </w:t>
      </w:r>
      <w:r w:rsidR="001D200A" w:rsidRPr="00C728AB">
        <w:rPr>
          <w:rFonts w:ascii="Century Gothic" w:hAnsi="Century Gothic"/>
          <w:sz w:val="28"/>
          <w:szCs w:val="28"/>
        </w:rPr>
        <w:t xml:space="preserve">Juin </w:t>
      </w:r>
    </w:p>
    <w:p w14:paraId="7EA2E533" w14:textId="780082A2" w:rsidR="002761AA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19</w:t>
      </w:r>
      <w:r w:rsidR="00C728AB">
        <w:rPr>
          <w:rFonts w:ascii="Century Gothic" w:hAnsi="Century Gothic"/>
          <w:sz w:val="28"/>
          <w:szCs w:val="28"/>
        </w:rPr>
        <w:t xml:space="preserve"> </w:t>
      </w:r>
      <w:r w:rsidR="002761AA" w:rsidRPr="00C728AB">
        <w:rPr>
          <w:rFonts w:ascii="Century Gothic" w:hAnsi="Century Gothic"/>
          <w:sz w:val="28"/>
          <w:szCs w:val="28"/>
        </w:rPr>
        <w:t>Juin</w:t>
      </w:r>
    </w:p>
    <w:p w14:paraId="4A3FDA86" w14:textId="1E11FF8A" w:rsidR="004E2511" w:rsidRPr="00C728AB" w:rsidRDefault="00B962FC" w:rsidP="00290ED4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26 Juin</w:t>
      </w:r>
    </w:p>
    <w:p w14:paraId="0EAF3068" w14:textId="77777777" w:rsidR="001D200A" w:rsidRPr="00C728AB" w:rsidRDefault="001D200A" w:rsidP="00C728AB">
      <w:pPr>
        <w:rPr>
          <w:rFonts w:ascii="Century Gothic" w:hAnsi="Century Gothic"/>
          <w:sz w:val="28"/>
          <w:szCs w:val="28"/>
        </w:rPr>
      </w:pPr>
    </w:p>
    <w:p w14:paraId="71E0C492" w14:textId="14DA3AA2" w:rsidR="001D200A" w:rsidRPr="00C728AB" w:rsidRDefault="001D200A" w:rsidP="00290ED4">
      <w:pPr>
        <w:ind w:left="-851"/>
        <w:rPr>
          <w:rFonts w:ascii="Century Gothic" w:hAnsi="Century Gothic"/>
          <w:sz w:val="28"/>
          <w:szCs w:val="28"/>
        </w:rPr>
      </w:pPr>
      <w:r w:rsidRPr="00C728AB">
        <w:rPr>
          <w:rFonts w:ascii="Century Gothic" w:hAnsi="Century Gothic"/>
          <w:sz w:val="28"/>
          <w:szCs w:val="28"/>
        </w:rPr>
        <w:t xml:space="preserve">Soit </w:t>
      </w:r>
      <w:r w:rsidR="00B962FC">
        <w:rPr>
          <w:rFonts w:ascii="Century Gothic" w:hAnsi="Century Gothic"/>
          <w:sz w:val="28"/>
          <w:szCs w:val="28"/>
        </w:rPr>
        <w:t>28</w:t>
      </w:r>
      <w:bookmarkStart w:id="0" w:name="_GoBack"/>
      <w:bookmarkEnd w:id="0"/>
      <w:r w:rsidR="00012FAD" w:rsidRPr="00C728AB">
        <w:rPr>
          <w:rFonts w:ascii="Century Gothic" w:hAnsi="Century Gothic"/>
          <w:sz w:val="28"/>
          <w:szCs w:val="28"/>
        </w:rPr>
        <w:t xml:space="preserve"> </w:t>
      </w:r>
      <w:r w:rsidRPr="00C728AB">
        <w:rPr>
          <w:rFonts w:ascii="Century Gothic" w:hAnsi="Century Gothic"/>
          <w:sz w:val="28"/>
          <w:szCs w:val="28"/>
        </w:rPr>
        <w:t>séances d’enseignement</w:t>
      </w:r>
      <w:r w:rsidR="003664AB" w:rsidRPr="00C728AB">
        <w:rPr>
          <w:rFonts w:ascii="Century Gothic" w:hAnsi="Century Gothic"/>
          <w:sz w:val="28"/>
          <w:szCs w:val="28"/>
        </w:rPr>
        <w:t>.</w:t>
      </w:r>
      <w:r w:rsidR="00C728AB">
        <w:rPr>
          <w:rFonts w:ascii="Century Gothic" w:hAnsi="Century Gothic"/>
          <w:sz w:val="28"/>
          <w:szCs w:val="28"/>
        </w:rPr>
        <w:t xml:space="preserve"> </w:t>
      </w:r>
    </w:p>
    <w:sectPr w:rsidR="001D200A" w:rsidRPr="00C728AB">
      <w:pgSz w:w="11907" w:h="16840"/>
      <w:pgMar w:top="567" w:right="1021" w:bottom="1015" w:left="1985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48248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C0A"/>
    <w:rsid w:val="00012FAD"/>
    <w:rsid w:val="00130CF3"/>
    <w:rsid w:val="00196F5D"/>
    <w:rsid w:val="001C0093"/>
    <w:rsid w:val="001D200A"/>
    <w:rsid w:val="001E34DC"/>
    <w:rsid w:val="002761AA"/>
    <w:rsid w:val="00290ED4"/>
    <w:rsid w:val="002E3D15"/>
    <w:rsid w:val="00330C29"/>
    <w:rsid w:val="003664AB"/>
    <w:rsid w:val="0036703C"/>
    <w:rsid w:val="003A617F"/>
    <w:rsid w:val="004E2511"/>
    <w:rsid w:val="00502B69"/>
    <w:rsid w:val="00511F6A"/>
    <w:rsid w:val="006472EB"/>
    <w:rsid w:val="006A2C0A"/>
    <w:rsid w:val="006C60B4"/>
    <w:rsid w:val="00732E30"/>
    <w:rsid w:val="007E1E3D"/>
    <w:rsid w:val="00803143"/>
    <w:rsid w:val="008C71D5"/>
    <w:rsid w:val="00A746EC"/>
    <w:rsid w:val="00A943DD"/>
    <w:rsid w:val="00AB5A40"/>
    <w:rsid w:val="00AD1257"/>
    <w:rsid w:val="00AD3A95"/>
    <w:rsid w:val="00B406D6"/>
    <w:rsid w:val="00B962FC"/>
    <w:rsid w:val="00C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23143"/>
  <w15:docId w15:val="{40486864-35CF-4725-B945-5BD4E306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3D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E3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s%20programmes\CALENDRIER%20DES%20COURS%20DE%20TAPISSERIE%20jeudi%20mati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DES COURS DE TAPISSERIE jeudi matin.dot</Template>
  <TotalTime>8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Sandrine et Laurent</cp:lastModifiedBy>
  <cp:revision>3</cp:revision>
  <cp:lastPrinted>2018-04-27T12:56:00Z</cp:lastPrinted>
  <dcterms:created xsi:type="dcterms:W3CDTF">2023-05-05T11:27:00Z</dcterms:created>
  <dcterms:modified xsi:type="dcterms:W3CDTF">2024-03-17T14:13:00Z</dcterms:modified>
</cp:coreProperties>
</file>