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9EB62" w14:textId="77777777" w:rsidR="00C568A3" w:rsidRDefault="00C568A3">
      <w:pPr>
        <w:rPr>
          <w:rFonts w:ascii="Garamond" w:hAnsi="Garamond"/>
        </w:rPr>
      </w:pPr>
    </w:p>
    <w:p w14:paraId="0E538F9F" w14:textId="77777777" w:rsidR="00C568A3" w:rsidRPr="00060EBA" w:rsidRDefault="00C568A3">
      <w:pPr>
        <w:rPr>
          <w:rFonts w:ascii="Garamond" w:hAnsi="Garamond"/>
          <w:sz w:val="32"/>
          <w:szCs w:val="32"/>
        </w:rPr>
      </w:pPr>
    </w:p>
    <w:p w14:paraId="36B97093" w14:textId="77777777" w:rsidR="00C568A3" w:rsidRPr="008F6AD8" w:rsidRDefault="00154E73" w:rsidP="00B41C7C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 w:rsidRPr="008F6AD8">
        <w:rPr>
          <w:rFonts w:ascii="Century Gothic" w:hAnsi="Century Gothic"/>
          <w:b/>
          <w:sz w:val="32"/>
          <w:szCs w:val="32"/>
        </w:rPr>
        <w:t>MOSAIQUE</w:t>
      </w:r>
      <w:r w:rsidR="00060EBA" w:rsidRPr="008F6AD8">
        <w:rPr>
          <w:rFonts w:ascii="Century Gothic" w:hAnsi="Century Gothic"/>
          <w:b/>
          <w:sz w:val="32"/>
          <w:szCs w:val="32"/>
        </w:rPr>
        <w:t xml:space="preserve"> / </w:t>
      </w:r>
      <w:r w:rsidR="00B41C7C" w:rsidRPr="008F6AD8">
        <w:rPr>
          <w:rFonts w:ascii="Century Gothic" w:hAnsi="Century Gothic"/>
          <w:b/>
          <w:sz w:val="32"/>
          <w:szCs w:val="32"/>
        </w:rPr>
        <w:t>FIMO</w:t>
      </w:r>
    </w:p>
    <w:p w14:paraId="0FBC33E0" w14:textId="776B43F2" w:rsidR="00C568A3" w:rsidRPr="008F6AD8" w:rsidRDefault="004A3319" w:rsidP="00EA5ACB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</w:t>
      </w:r>
      <w:r w:rsidR="003556CE" w:rsidRPr="008F6AD8">
        <w:rPr>
          <w:rFonts w:ascii="Century Gothic" w:hAnsi="Century Gothic"/>
          <w:b/>
          <w:sz w:val="32"/>
          <w:szCs w:val="32"/>
        </w:rPr>
        <w:t xml:space="preserve"> / </w:t>
      </w:r>
      <w:r>
        <w:rPr>
          <w:rFonts w:ascii="Century Gothic" w:hAnsi="Century Gothic"/>
          <w:b/>
          <w:sz w:val="32"/>
          <w:szCs w:val="32"/>
        </w:rPr>
        <w:t>2025</w:t>
      </w:r>
    </w:p>
    <w:p w14:paraId="421EDCA3" w14:textId="77777777" w:rsidR="00C568A3" w:rsidRPr="008F6AD8" w:rsidRDefault="00C568A3" w:rsidP="00B41C7C">
      <w:pPr>
        <w:ind w:left="-851"/>
        <w:rPr>
          <w:rFonts w:ascii="Century Gothic" w:hAnsi="Century Gothic"/>
          <w:b/>
          <w:sz w:val="28"/>
          <w:szCs w:val="28"/>
        </w:rPr>
      </w:pPr>
    </w:p>
    <w:p w14:paraId="350335E7" w14:textId="77777777" w:rsidR="00C568A3" w:rsidRPr="008F6AD8" w:rsidRDefault="00DD55BA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8F6AD8">
        <w:rPr>
          <w:rFonts w:ascii="Century Gothic" w:hAnsi="Century Gothic"/>
          <w:sz w:val="28"/>
          <w:szCs w:val="28"/>
        </w:rPr>
        <w:t>Cours du Mardi</w:t>
      </w:r>
      <w:r w:rsidR="009E26A8" w:rsidRPr="008F6AD8">
        <w:rPr>
          <w:rFonts w:ascii="Century Gothic" w:hAnsi="Century Gothic"/>
          <w:sz w:val="28"/>
          <w:szCs w:val="28"/>
        </w:rPr>
        <w:t xml:space="preserve"> Matin</w:t>
      </w:r>
    </w:p>
    <w:p w14:paraId="5737ACD8" w14:textId="77777777" w:rsidR="00C568A3" w:rsidRPr="008F6AD8" w:rsidRDefault="00725112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8F6AD8">
        <w:rPr>
          <w:rFonts w:ascii="Century Gothic" w:hAnsi="Century Gothic"/>
          <w:sz w:val="28"/>
          <w:szCs w:val="28"/>
        </w:rPr>
        <w:t>De 9h00 à 13h</w:t>
      </w:r>
      <w:r w:rsidR="009E26A8" w:rsidRPr="008F6AD8">
        <w:rPr>
          <w:rFonts w:ascii="Century Gothic" w:hAnsi="Century Gothic"/>
          <w:sz w:val="28"/>
          <w:szCs w:val="28"/>
        </w:rPr>
        <w:t>00</w:t>
      </w:r>
    </w:p>
    <w:p w14:paraId="0DEEB0B7" w14:textId="77777777" w:rsidR="003556CE" w:rsidRPr="008F6AD8" w:rsidRDefault="003556CE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18FE1295" w14:textId="77777777" w:rsidR="003556CE" w:rsidRPr="008F6AD8" w:rsidRDefault="003556CE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661B9726" w14:textId="38D4F0A4" w:rsidR="00782A42" w:rsidRDefault="004A3319" w:rsidP="004A3319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24 Septembre</w:t>
      </w:r>
    </w:p>
    <w:p w14:paraId="50A7505C" w14:textId="768393BF" w:rsidR="00EE4B92" w:rsidRPr="008F6AD8" w:rsidRDefault="00EE4B92" w:rsidP="004A3319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 Octobre</w:t>
      </w:r>
    </w:p>
    <w:p w14:paraId="4B826F69" w14:textId="676124C7" w:rsidR="00782A42" w:rsidRPr="008F6AD8" w:rsidRDefault="004A3319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26</w:t>
      </w:r>
      <w:r w:rsidR="009E26A8" w:rsidRPr="008F6AD8">
        <w:rPr>
          <w:rFonts w:ascii="Century Gothic" w:hAnsi="Century Gothic"/>
          <w:sz w:val="28"/>
          <w:szCs w:val="28"/>
        </w:rPr>
        <w:t xml:space="preserve"> Nov</w:t>
      </w:r>
      <w:r w:rsidR="00782A42" w:rsidRPr="008F6AD8">
        <w:rPr>
          <w:rFonts w:ascii="Century Gothic" w:hAnsi="Century Gothic"/>
          <w:sz w:val="28"/>
          <w:szCs w:val="28"/>
        </w:rPr>
        <w:t>embre</w:t>
      </w:r>
    </w:p>
    <w:p w14:paraId="65F8EA7B" w14:textId="16391A1C" w:rsidR="00C458CA" w:rsidRPr="008F6AD8" w:rsidRDefault="008F6AD8" w:rsidP="008F6AD8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4A3319">
        <w:rPr>
          <w:rFonts w:ascii="Century Gothic" w:hAnsi="Century Gothic"/>
          <w:sz w:val="28"/>
          <w:szCs w:val="28"/>
        </w:rPr>
        <w:t xml:space="preserve">1 </w:t>
      </w:r>
      <w:r w:rsidR="00C568A3" w:rsidRPr="008F6AD8">
        <w:rPr>
          <w:rFonts w:ascii="Century Gothic" w:hAnsi="Century Gothic"/>
          <w:sz w:val="28"/>
          <w:szCs w:val="28"/>
        </w:rPr>
        <w:t>Janvier</w:t>
      </w:r>
    </w:p>
    <w:p w14:paraId="19485AA3" w14:textId="043335EF" w:rsidR="00953A09" w:rsidRDefault="00C458CA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8F6AD8">
        <w:rPr>
          <w:rFonts w:ascii="Century Gothic" w:hAnsi="Century Gothic"/>
          <w:sz w:val="28"/>
          <w:szCs w:val="28"/>
        </w:rPr>
        <w:t>1</w:t>
      </w:r>
      <w:r w:rsidR="004A3319">
        <w:rPr>
          <w:rFonts w:ascii="Century Gothic" w:hAnsi="Century Gothic"/>
          <w:sz w:val="28"/>
          <w:szCs w:val="28"/>
        </w:rPr>
        <w:t>1 Février</w:t>
      </w:r>
    </w:p>
    <w:p w14:paraId="3BA8C78C" w14:textId="7805A42F" w:rsidR="004A3319" w:rsidRDefault="004A3319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25 Mars</w:t>
      </w:r>
    </w:p>
    <w:p w14:paraId="07C9CC8D" w14:textId="2CD1008F" w:rsidR="008F6AD8" w:rsidRPr="008F6AD8" w:rsidRDefault="004A3319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29</w:t>
      </w:r>
      <w:r w:rsidR="008F6AD8">
        <w:rPr>
          <w:rFonts w:ascii="Century Gothic" w:hAnsi="Century Gothic"/>
          <w:sz w:val="28"/>
          <w:szCs w:val="28"/>
        </w:rPr>
        <w:t xml:space="preserve"> Avril</w:t>
      </w:r>
    </w:p>
    <w:p w14:paraId="63B8EC93" w14:textId="229C0FFD" w:rsidR="00C568A3" w:rsidRPr="008F6AD8" w:rsidRDefault="004A3319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27 </w:t>
      </w:r>
      <w:r w:rsidR="009E26A8" w:rsidRPr="008F6AD8">
        <w:rPr>
          <w:rFonts w:ascii="Century Gothic" w:hAnsi="Century Gothic"/>
          <w:sz w:val="28"/>
          <w:szCs w:val="28"/>
        </w:rPr>
        <w:t>Mai</w:t>
      </w:r>
    </w:p>
    <w:p w14:paraId="4858BBD0" w14:textId="1946FF83" w:rsidR="009E26A8" w:rsidRPr="008F6AD8" w:rsidRDefault="004A3319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</w:t>
      </w:r>
      <w:r w:rsidR="009E26A8" w:rsidRPr="008F6AD8">
        <w:rPr>
          <w:rFonts w:ascii="Century Gothic" w:hAnsi="Century Gothic"/>
          <w:sz w:val="28"/>
          <w:szCs w:val="28"/>
        </w:rPr>
        <w:t xml:space="preserve"> Juin</w:t>
      </w:r>
    </w:p>
    <w:p w14:paraId="0F29F06F" w14:textId="28893B28" w:rsidR="00C458CA" w:rsidRPr="008F6AD8" w:rsidRDefault="00C458CA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56F98BF1" w14:textId="77777777" w:rsidR="009E26A8" w:rsidRPr="008F6AD8" w:rsidRDefault="009E26A8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3E7A908A" w14:textId="77777777" w:rsidR="00B41C7C" w:rsidRPr="008F6AD8" w:rsidRDefault="00B41C7C" w:rsidP="00782A42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7F07DEDD" w14:textId="77777777" w:rsidR="00C568A3" w:rsidRPr="008F6AD8" w:rsidRDefault="00C568A3" w:rsidP="00B41C7C">
      <w:pPr>
        <w:ind w:left="-851"/>
        <w:rPr>
          <w:rFonts w:ascii="Century Gothic" w:hAnsi="Century Gothic"/>
          <w:sz w:val="28"/>
          <w:szCs w:val="28"/>
        </w:rPr>
      </w:pPr>
    </w:p>
    <w:p w14:paraId="6BFDB13B" w14:textId="77777777" w:rsidR="00782A42" w:rsidRPr="008F6AD8" w:rsidRDefault="00782A42" w:rsidP="00B41C7C">
      <w:pPr>
        <w:ind w:left="-851"/>
        <w:rPr>
          <w:rFonts w:ascii="Century Gothic" w:hAnsi="Century Gothic"/>
          <w:sz w:val="28"/>
          <w:szCs w:val="28"/>
        </w:rPr>
      </w:pPr>
    </w:p>
    <w:p w14:paraId="7E850277" w14:textId="77777777" w:rsidR="00782A42" w:rsidRPr="008F6AD8" w:rsidRDefault="00782A42" w:rsidP="00B41C7C">
      <w:pPr>
        <w:ind w:left="-851"/>
        <w:rPr>
          <w:rFonts w:ascii="Century Gothic" w:hAnsi="Century Gothic"/>
          <w:sz w:val="28"/>
          <w:szCs w:val="28"/>
        </w:rPr>
      </w:pPr>
    </w:p>
    <w:p w14:paraId="4FBC8DEF" w14:textId="77777777" w:rsidR="00782A42" w:rsidRPr="008F6AD8" w:rsidRDefault="00782A42" w:rsidP="00B41C7C">
      <w:pPr>
        <w:ind w:left="-851"/>
        <w:rPr>
          <w:rFonts w:ascii="Century Gothic" w:hAnsi="Century Gothic"/>
          <w:sz w:val="28"/>
          <w:szCs w:val="28"/>
        </w:rPr>
      </w:pPr>
    </w:p>
    <w:p w14:paraId="0F9DE9A9" w14:textId="77777777" w:rsidR="00782A42" w:rsidRDefault="00782A42" w:rsidP="00B41C7C">
      <w:pPr>
        <w:ind w:left="-851"/>
        <w:rPr>
          <w:rFonts w:ascii="Century Gothic" w:hAnsi="Century Gothic"/>
          <w:sz w:val="28"/>
          <w:szCs w:val="28"/>
        </w:rPr>
      </w:pPr>
    </w:p>
    <w:p w14:paraId="4DD097FB" w14:textId="77777777" w:rsidR="00D50EBE" w:rsidRDefault="00D50EBE" w:rsidP="00B41C7C">
      <w:pPr>
        <w:ind w:left="-851"/>
        <w:rPr>
          <w:rFonts w:ascii="Century Gothic" w:hAnsi="Century Gothic"/>
          <w:sz w:val="28"/>
          <w:szCs w:val="28"/>
        </w:rPr>
      </w:pPr>
    </w:p>
    <w:p w14:paraId="566357B7" w14:textId="77777777" w:rsidR="00D50EBE" w:rsidRDefault="00D50EBE" w:rsidP="00B41C7C">
      <w:pPr>
        <w:ind w:left="-851"/>
        <w:rPr>
          <w:rFonts w:ascii="Century Gothic" w:hAnsi="Century Gothic"/>
          <w:sz w:val="28"/>
          <w:szCs w:val="28"/>
        </w:rPr>
      </w:pPr>
    </w:p>
    <w:p w14:paraId="3C28F806" w14:textId="77777777" w:rsidR="00D50EBE" w:rsidRDefault="00D50EBE" w:rsidP="00B41C7C">
      <w:pPr>
        <w:ind w:left="-851"/>
        <w:rPr>
          <w:rFonts w:ascii="Century Gothic" w:hAnsi="Century Gothic"/>
          <w:sz w:val="28"/>
          <w:szCs w:val="28"/>
        </w:rPr>
      </w:pPr>
    </w:p>
    <w:p w14:paraId="0ABFD147" w14:textId="77777777" w:rsidR="00D50EBE" w:rsidRPr="008F6AD8" w:rsidRDefault="00D50EBE" w:rsidP="00B41C7C">
      <w:pPr>
        <w:ind w:left="-851"/>
        <w:rPr>
          <w:rFonts w:ascii="Century Gothic" w:hAnsi="Century Gothic"/>
          <w:sz w:val="28"/>
          <w:szCs w:val="28"/>
        </w:rPr>
      </w:pPr>
    </w:p>
    <w:p w14:paraId="3819B816" w14:textId="77777777" w:rsidR="00782A42" w:rsidRPr="008F6AD8" w:rsidRDefault="00782A42" w:rsidP="00B41C7C">
      <w:pPr>
        <w:ind w:left="-851"/>
        <w:rPr>
          <w:rFonts w:ascii="Century Gothic" w:hAnsi="Century Gothic"/>
          <w:sz w:val="28"/>
          <w:szCs w:val="28"/>
        </w:rPr>
      </w:pPr>
    </w:p>
    <w:p w14:paraId="4DB7E69A" w14:textId="77777777" w:rsidR="00782A42" w:rsidRPr="008F6AD8" w:rsidRDefault="00782A42" w:rsidP="00B41C7C">
      <w:pPr>
        <w:ind w:left="-851"/>
        <w:rPr>
          <w:rFonts w:ascii="Century Gothic" w:hAnsi="Century Gothic"/>
          <w:sz w:val="28"/>
          <w:szCs w:val="28"/>
        </w:rPr>
      </w:pPr>
    </w:p>
    <w:p w14:paraId="23168E25" w14:textId="77777777" w:rsidR="00C568A3" w:rsidRPr="008F6AD8" w:rsidRDefault="00C568A3" w:rsidP="00B41C7C">
      <w:pPr>
        <w:ind w:left="-851"/>
        <w:rPr>
          <w:rFonts w:ascii="Century Gothic" w:hAnsi="Century Gothic"/>
          <w:sz w:val="28"/>
          <w:szCs w:val="28"/>
        </w:rPr>
      </w:pPr>
    </w:p>
    <w:p w14:paraId="3357E002" w14:textId="02393D0F" w:rsidR="00C568A3" w:rsidRPr="008F6AD8" w:rsidRDefault="00EE4B92" w:rsidP="00B41C7C">
      <w:pPr>
        <w:ind w:left="-851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Soit 9</w:t>
      </w:r>
      <w:bookmarkStart w:id="0" w:name="_GoBack"/>
      <w:bookmarkEnd w:id="0"/>
      <w:r w:rsidR="00C568A3" w:rsidRPr="008F6AD8">
        <w:rPr>
          <w:rFonts w:ascii="Century Gothic" w:hAnsi="Century Gothic"/>
          <w:sz w:val="28"/>
          <w:szCs w:val="28"/>
        </w:rPr>
        <w:t xml:space="preserve"> séances d’enseignement.  </w:t>
      </w:r>
    </w:p>
    <w:p w14:paraId="4D3979E7" w14:textId="77777777" w:rsidR="00C568A3" w:rsidRPr="008F6AD8" w:rsidRDefault="00C568A3" w:rsidP="00B41C7C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31067034" w14:textId="77777777" w:rsidR="00C568A3" w:rsidRPr="008F6AD8" w:rsidRDefault="00C568A3" w:rsidP="00B41C7C">
      <w:pPr>
        <w:ind w:left="-851"/>
        <w:jc w:val="center"/>
        <w:rPr>
          <w:rFonts w:ascii="Century Gothic" w:hAnsi="Century Gothic"/>
        </w:rPr>
      </w:pPr>
    </w:p>
    <w:sectPr w:rsidR="00C568A3" w:rsidRPr="008F6AD8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FC0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38E"/>
    <w:rsid w:val="00060EBA"/>
    <w:rsid w:val="0008060F"/>
    <w:rsid w:val="000D738E"/>
    <w:rsid w:val="00154E73"/>
    <w:rsid w:val="001644A3"/>
    <w:rsid w:val="001C010F"/>
    <w:rsid w:val="002A5EA6"/>
    <w:rsid w:val="003556CE"/>
    <w:rsid w:val="003E266C"/>
    <w:rsid w:val="00487857"/>
    <w:rsid w:val="004A3319"/>
    <w:rsid w:val="0051724C"/>
    <w:rsid w:val="00575822"/>
    <w:rsid w:val="00725112"/>
    <w:rsid w:val="00782A42"/>
    <w:rsid w:val="007F0E53"/>
    <w:rsid w:val="008D2847"/>
    <w:rsid w:val="008F6AD8"/>
    <w:rsid w:val="009174A8"/>
    <w:rsid w:val="00922170"/>
    <w:rsid w:val="00953A09"/>
    <w:rsid w:val="009A7DEB"/>
    <w:rsid w:val="009E26A8"/>
    <w:rsid w:val="00A429C6"/>
    <w:rsid w:val="00A76450"/>
    <w:rsid w:val="00AF4E18"/>
    <w:rsid w:val="00B23E03"/>
    <w:rsid w:val="00B41C7C"/>
    <w:rsid w:val="00C36637"/>
    <w:rsid w:val="00C458CA"/>
    <w:rsid w:val="00C568A3"/>
    <w:rsid w:val="00D42E63"/>
    <w:rsid w:val="00D50EBE"/>
    <w:rsid w:val="00DD55BA"/>
    <w:rsid w:val="00E42DC4"/>
    <w:rsid w:val="00EA5ACB"/>
    <w:rsid w:val="00EE4B92"/>
    <w:rsid w:val="00F16F78"/>
    <w:rsid w:val="00F6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0322A"/>
  <w15:docId w15:val="{3556C2C0-3B57-4C51-A5FA-66068F4E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28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D2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D'ENCADREMENT.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D'ENCADREMENT.doc.dot</Template>
  <TotalTime>6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4</cp:revision>
  <cp:lastPrinted>2018-04-27T12:55:00Z</cp:lastPrinted>
  <dcterms:created xsi:type="dcterms:W3CDTF">2023-05-05T11:22:00Z</dcterms:created>
  <dcterms:modified xsi:type="dcterms:W3CDTF">2024-04-26T16:54:00Z</dcterms:modified>
</cp:coreProperties>
</file>