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904E" w14:textId="77777777" w:rsidR="00017C44" w:rsidRPr="00B41F7A" w:rsidRDefault="00017C44" w:rsidP="00736444">
      <w:pPr>
        <w:rPr>
          <w:rFonts w:ascii="Century Gothic" w:hAnsi="Century Gothic"/>
          <w:b/>
          <w:sz w:val="32"/>
          <w:szCs w:val="32"/>
        </w:rPr>
      </w:pPr>
    </w:p>
    <w:p w14:paraId="12D2C7D2" w14:textId="77777777" w:rsidR="00017C44" w:rsidRPr="00B41F7A" w:rsidRDefault="00017C44">
      <w:pPr>
        <w:jc w:val="center"/>
        <w:rPr>
          <w:rFonts w:ascii="Century Gothic" w:hAnsi="Century Gothic"/>
          <w:b/>
          <w:sz w:val="32"/>
          <w:szCs w:val="32"/>
        </w:rPr>
      </w:pPr>
    </w:p>
    <w:p w14:paraId="3B4881B4" w14:textId="77777777" w:rsidR="00017C44" w:rsidRPr="00B41F7A" w:rsidRDefault="0082079E">
      <w:pPr>
        <w:jc w:val="center"/>
        <w:rPr>
          <w:rFonts w:ascii="Century Gothic" w:hAnsi="Century Gothic"/>
          <w:b/>
          <w:sz w:val="32"/>
          <w:szCs w:val="32"/>
        </w:rPr>
      </w:pPr>
      <w:r w:rsidRPr="00B41F7A">
        <w:rPr>
          <w:rFonts w:ascii="Century Gothic" w:hAnsi="Century Gothic"/>
          <w:b/>
          <w:sz w:val="32"/>
          <w:szCs w:val="32"/>
        </w:rPr>
        <w:t>MARQUETERIE DE PAILLE</w:t>
      </w:r>
    </w:p>
    <w:p w14:paraId="67A4BBFE" w14:textId="77777777" w:rsidR="005223D0" w:rsidRPr="00B41F7A" w:rsidRDefault="005223D0">
      <w:pPr>
        <w:jc w:val="center"/>
        <w:rPr>
          <w:rFonts w:ascii="Century Gothic" w:hAnsi="Century Gothic"/>
          <w:b/>
          <w:sz w:val="32"/>
          <w:szCs w:val="32"/>
        </w:rPr>
      </w:pPr>
      <w:r w:rsidRPr="00B41F7A">
        <w:rPr>
          <w:rFonts w:ascii="Century Gothic" w:hAnsi="Century Gothic"/>
          <w:b/>
          <w:sz w:val="32"/>
          <w:szCs w:val="32"/>
        </w:rPr>
        <w:t>- GROUPE 1 -</w:t>
      </w:r>
    </w:p>
    <w:p w14:paraId="35CCE4CD" w14:textId="632BD343" w:rsidR="00017C44" w:rsidRPr="00B41F7A" w:rsidRDefault="00DB49A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10726B09" w14:textId="77777777" w:rsidR="00017C44" w:rsidRPr="00B41F7A" w:rsidRDefault="00017C44">
      <w:pPr>
        <w:jc w:val="center"/>
        <w:rPr>
          <w:rFonts w:ascii="Century Gothic" w:hAnsi="Century Gothic"/>
          <w:b/>
          <w:sz w:val="28"/>
        </w:rPr>
      </w:pPr>
    </w:p>
    <w:p w14:paraId="1080F497" w14:textId="77777777" w:rsidR="00A6196C" w:rsidRPr="00C16021" w:rsidRDefault="00A6196C">
      <w:pPr>
        <w:jc w:val="center"/>
        <w:rPr>
          <w:rFonts w:ascii="Century Gothic" w:hAnsi="Century Gothic"/>
          <w:sz w:val="28"/>
          <w:szCs w:val="28"/>
        </w:rPr>
      </w:pPr>
      <w:r w:rsidRPr="00C16021">
        <w:rPr>
          <w:rFonts w:ascii="Century Gothic" w:hAnsi="Century Gothic"/>
          <w:sz w:val="28"/>
          <w:szCs w:val="28"/>
        </w:rPr>
        <w:t>Cours du Vendredi</w:t>
      </w:r>
    </w:p>
    <w:p w14:paraId="28790642" w14:textId="63C9DCEB" w:rsidR="005469A0" w:rsidRDefault="00017C44" w:rsidP="00DB4229">
      <w:pPr>
        <w:jc w:val="center"/>
        <w:rPr>
          <w:rFonts w:ascii="Century Gothic" w:hAnsi="Century Gothic"/>
          <w:sz w:val="28"/>
          <w:szCs w:val="28"/>
        </w:rPr>
      </w:pPr>
      <w:proofErr w:type="gramStart"/>
      <w:r w:rsidRPr="00B41F7A">
        <w:rPr>
          <w:rFonts w:ascii="Century Gothic" w:hAnsi="Century Gothic"/>
          <w:sz w:val="28"/>
          <w:szCs w:val="28"/>
        </w:rPr>
        <w:t>de</w:t>
      </w:r>
      <w:proofErr w:type="gramEnd"/>
      <w:r w:rsidRPr="00B41F7A">
        <w:rPr>
          <w:rFonts w:ascii="Century Gothic" w:hAnsi="Century Gothic"/>
          <w:sz w:val="28"/>
          <w:szCs w:val="28"/>
        </w:rPr>
        <w:t xml:space="preserve"> </w:t>
      </w:r>
      <w:r w:rsidR="0082079E" w:rsidRPr="00B41F7A">
        <w:rPr>
          <w:rFonts w:ascii="Century Gothic" w:hAnsi="Century Gothic"/>
          <w:sz w:val="28"/>
          <w:szCs w:val="28"/>
        </w:rPr>
        <w:t>9h30 à 16h30</w:t>
      </w:r>
    </w:p>
    <w:p w14:paraId="522CFCD6" w14:textId="77777777" w:rsidR="00DB4229" w:rsidRDefault="00DB4229" w:rsidP="00DB4229">
      <w:pPr>
        <w:jc w:val="center"/>
        <w:rPr>
          <w:rFonts w:ascii="Century Gothic" w:hAnsi="Century Gothic"/>
          <w:sz w:val="28"/>
          <w:szCs w:val="28"/>
        </w:rPr>
      </w:pPr>
    </w:p>
    <w:p w14:paraId="22EC72F0" w14:textId="77777777" w:rsidR="00DB4229" w:rsidRPr="00B41F7A" w:rsidRDefault="00DB4229" w:rsidP="00DB4229">
      <w:pPr>
        <w:jc w:val="center"/>
        <w:rPr>
          <w:rFonts w:ascii="Century Gothic" w:hAnsi="Century Gothic"/>
          <w:sz w:val="28"/>
          <w:szCs w:val="28"/>
        </w:rPr>
      </w:pPr>
    </w:p>
    <w:p w14:paraId="45F1E453" w14:textId="5ADD6EF8" w:rsidR="008942EC" w:rsidRPr="00B41F7A" w:rsidRDefault="00DB49AB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</w:t>
      </w:r>
      <w:r w:rsidR="00B41F7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Septembre</w:t>
      </w:r>
    </w:p>
    <w:p w14:paraId="6BD10F87" w14:textId="7A635DEE" w:rsidR="00DA5800" w:rsidRPr="00B41F7A" w:rsidRDefault="00DB49AB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 Nov</w:t>
      </w:r>
      <w:r w:rsidR="00B41F7A">
        <w:rPr>
          <w:rFonts w:ascii="Century Gothic" w:hAnsi="Century Gothic"/>
          <w:sz w:val="28"/>
          <w:szCs w:val="28"/>
        </w:rPr>
        <w:t>embre</w:t>
      </w:r>
    </w:p>
    <w:p w14:paraId="4E4DA3E8" w14:textId="60981754" w:rsidR="008942EC" w:rsidRPr="00B41F7A" w:rsidRDefault="00DB49AB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 Janv</w:t>
      </w:r>
      <w:r w:rsidR="00B41F7A">
        <w:rPr>
          <w:rFonts w:ascii="Century Gothic" w:hAnsi="Century Gothic"/>
          <w:sz w:val="28"/>
          <w:szCs w:val="28"/>
        </w:rPr>
        <w:t>ier</w:t>
      </w:r>
    </w:p>
    <w:p w14:paraId="1395CA7C" w14:textId="082B7C62" w:rsidR="00DA5800" w:rsidRPr="00B41F7A" w:rsidRDefault="00DB49AB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DA5800" w:rsidRPr="00B41F7A">
        <w:rPr>
          <w:rFonts w:ascii="Century Gothic" w:hAnsi="Century Gothic"/>
          <w:sz w:val="28"/>
          <w:szCs w:val="28"/>
        </w:rPr>
        <w:t xml:space="preserve"> Mars</w:t>
      </w:r>
    </w:p>
    <w:p w14:paraId="7485AA4C" w14:textId="0D76632A" w:rsidR="00A6196C" w:rsidRPr="00B41F7A" w:rsidRDefault="00DB49AB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23</w:t>
      </w:r>
      <w:bookmarkStart w:id="0" w:name="_GoBack"/>
      <w:bookmarkEnd w:id="0"/>
      <w:r w:rsidR="008504EE" w:rsidRPr="00B41F7A">
        <w:rPr>
          <w:rFonts w:ascii="Century Gothic" w:hAnsi="Century Gothic"/>
          <w:sz w:val="28"/>
          <w:szCs w:val="28"/>
        </w:rPr>
        <w:t xml:space="preserve"> Mai</w:t>
      </w:r>
    </w:p>
    <w:p w14:paraId="46E308BD" w14:textId="77777777" w:rsidR="00017C44" w:rsidRPr="00B41F7A" w:rsidRDefault="00017C44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</w:p>
    <w:p w14:paraId="0ED3207E" w14:textId="77777777" w:rsidR="00017C44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6DDD1F5D" w14:textId="77777777" w:rsidR="00736444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57092E44" w14:textId="77777777" w:rsidR="00736444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1640CDBB" w14:textId="77777777" w:rsidR="00736444" w:rsidRPr="00B41F7A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54922F7B" w14:textId="77777777" w:rsidR="00A6196C" w:rsidRPr="00B41F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073453E2" w14:textId="77777777" w:rsidR="00A6196C" w:rsidRPr="00B41F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7D82C28A" w14:textId="77777777" w:rsidR="00017C44" w:rsidRPr="00B41F7A" w:rsidRDefault="00017C44" w:rsidP="00B41F7A">
      <w:pPr>
        <w:rPr>
          <w:rFonts w:ascii="Century Gothic" w:hAnsi="Century Gothic"/>
          <w:sz w:val="28"/>
          <w:szCs w:val="28"/>
        </w:rPr>
      </w:pPr>
    </w:p>
    <w:p w14:paraId="1C6E263D" w14:textId="4F214F68" w:rsidR="00017C44" w:rsidRPr="00B41F7A" w:rsidRDefault="00A6196C">
      <w:pPr>
        <w:ind w:left="708"/>
        <w:rPr>
          <w:rFonts w:ascii="Century Gothic" w:hAnsi="Century Gothic"/>
          <w:sz w:val="28"/>
          <w:szCs w:val="28"/>
        </w:rPr>
      </w:pPr>
      <w:r w:rsidRPr="00B41F7A">
        <w:rPr>
          <w:rFonts w:ascii="Century Gothic" w:hAnsi="Century Gothic"/>
          <w:sz w:val="28"/>
          <w:szCs w:val="28"/>
        </w:rPr>
        <w:t>Soit 5</w:t>
      </w:r>
      <w:r w:rsidR="00017C44" w:rsidRPr="00B41F7A">
        <w:rPr>
          <w:rFonts w:ascii="Century Gothic" w:hAnsi="Century Gothic"/>
          <w:sz w:val="28"/>
          <w:szCs w:val="28"/>
        </w:rPr>
        <w:t xml:space="preserve"> séances d’enseignement</w:t>
      </w:r>
      <w:r w:rsidR="00E63C81" w:rsidRPr="00B41F7A">
        <w:rPr>
          <w:rFonts w:ascii="Century Gothic" w:hAnsi="Century Gothic"/>
          <w:sz w:val="28"/>
          <w:szCs w:val="28"/>
        </w:rPr>
        <w:t>.</w:t>
      </w:r>
    </w:p>
    <w:sectPr w:rsidR="00017C44" w:rsidRPr="00B41F7A" w:rsidSect="00A6196C">
      <w:pgSz w:w="11907" w:h="16840"/>
      <w:pgMar w:top="567" w:right="1021" w:bottom="1015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7C7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1150DD"/>
    <w:rsid w:val="001921EF"/>
    <w:rsid w:val="00203028"/>
    <w:rsid w:val="003063DD"/>
    <w:rsid w:val="00420033"/>
    <w:rsid w:val="005223D0"/>
    <w:rsid w:val="00540F0E"/>
    <w:rsid w:val="005469A0"/>
    <w:rsid w:val="0061013A"/>
    <w:rsid w:val="006C7ADA"/>
    <w:rsid w:val="00736444"/>
    <w:rsid w:val="0076495A"/>
    <w:rsid w:val="00790688"/>
    <w:rsid w:val="007C02D8"/>
    <w:rsid w:val="0082079E"/>
    <w:rsid w:val="008504EE"/>
    <w:rsid w:val="008942EC"/>
    <w:rsid w:val="009F45AC"/>
    <w:rsid w:val="00A6196C"/>
    <w:rsid w:val="00B41F7A"/>
    <w:rsid w:val="00C16021"/>
    <w:rsid w:val="00C16DE6"/>
    <w:rsid w:val="00C31933"/>
    <w:rsid w:val="00D0109C"/>
    <w:rsid w:val="00DA5800"/>
    <w:rsid w:val="00DB4229"/>
    <w:rsid w:val="00DB49AB"/>
    <w:rsid w:val="00DC0F11"/>
    <w:rsid w:val="00E138ED"/>
    <w:rsid w:val="00E3579F"/>
    <w:rsid w:val="00E63C81"/>
    <w:rsid w:val="00E85B99"/>
    <w:rsid w:val="00E91F49"/>
    <w:rsid w:val="00E92547"/>
    <w:rsid w:val="00EE0A28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30155"/>
  <w15:docId w15:val="{ED50D498-9808-422C-A8C1-6CC5DE7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0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1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coutam.dot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2018-04-27T12:54:00Z</cp:lastPrinted>
  <dcterms:created xsi:type="dcterms:W3CDTF">2023-05-05T11:22:00Z</dcterms:created>
  <dcterms:modified xsi:type="dcterms:W3CDTF">2024-03-07T20:12:00Z</dcterms:modified>
</cp:coreProperties>
</file>