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5D2E" w14:textId="77777777" w:rsidR="00B006A5" w:rsidRDefault="00B006A5" w:rsidP="00421C73">
      <w:pPr>
        <w:rPr>
          <w:rFonts w:ascii="Century Gothic" w:hAnsi="Century Gothic"/>
        </w:rPr>
      </w:pPr>
    </w:p>
    <w:p w14:paraId="6C18CA18" w14:textId="77777777" w:rsidR="005012C8" w:rsidRPr="00421C73" w:rsidRDefault="005012C8" w:rsidP="00421C73">
      <w:pPr>
        <w:rPr>
          <w:rFonts w:ascii="Century Gothic" w:hAnsi="Century Gothic"/>
        </w:rPr>
      </w:pPr>
    </w:p>
    <w:p w14:paraId="100E65FC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421C73">
        <w:rPr>
          <w:rFonts w:ascii="Century Gothic" w:hAnsi="Century Gothic"/>
          <w:b/>
          <w:sz w:val="32"/>
          <w:szCs w:val="32"/>
        </w:rPr>
        <w:t>ENCADREMENT</w:t>
      </w:r>
    </w:p>
    <w:p w14:paraId="136B37D6" w14:textId="08CC48B1" w:rsidR="00B006A5" w:rsidRPr="00421C73" w:rsidRDefault="001A6B57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1349C491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1006AE85" w14:textId="77777777" w:rsidR="00DB0A19" w:rsidRPr="00421C73" w:rsidRDefault="00C3465C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Cours du vendr</w:t>
      </w:r>
      <w:r w:rsidR="001219E3" w:rsidRPr="00421C73">
        <w:rPr>
          <w:rFonts w:ascii="Century Gothic" w:hAnsi="Century Gothic"/>
          <w:sz w:val="28"/>
          <w:szCs w:val="28"/>
        </w:rPr>
        <w:t>edi</w:t>
      </w:r>
    </w:p>
    <w:p w14:paraId="6B61CE80" w14:textId="77777777" w:rsidR="00B006A5" w:rsidRPr="00421C73" w:rsidRDefault="00E15A43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 w:rsidRPr="00421C73">
        <w:rPr>
          <w:rFonts w:ascii="Century Gothic" w:hAnsi="Century Gothic"/>
          <w:sz w:val="28"/>
          <w:szCs w:val="28"/>
        </w:rPr>
        <w:t>de</w:t>
      </w:r>
      <w:proofErr w:type="gramEnd"/>
      <w:r w:rsidRPr="00421C73">
        <w:rPr>
          <w:rFonts w:ascii="Century Gothic" w:hAnsi="Century Gothic"/>
          <w:sz w:val="28"/>
          <w:szCs w:val="28"/>
        </w:rPr>
        <w:t xml:space="preserve"> 9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  <w:r w:rsidR="00B006A5" w:rsidRPr="00421C73">
        <w:rPr>
          <w:rFonts w:ascii="Century Gothic" w:hAnsi="Century Gothic"/>
          <w:sz w:val="28"/>
          <w:szCs w:val="28"/>
        </w:rPr>
        <w:t xml:space="preserve"> à 1</w:t>
      </w:r>
      <w:r w:rsidR="001219E3" w:rsidRPr="00421C73">
        <w:rPr>
          <w:rFonts w:ascii="Century Gothic" w:hAnsi="Century Gothic"/>
          <w:sz w:val="28"/>
          <w:szCs w:val="28"/>
        </w:rPr>
        <w:t>6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</w:p>
    <w:p w14:paraId="223BE875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F518FF7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270CF12A" w14:textId="1F7C7FF2" w:rsidR="00B006A5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22 Novembre</w:t>
      </w:r>
    </w:p>
    <w:p w14:paraId="368CAA9B" w14:textId="0CA10C3B" w:rsidR="00F167A3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31 Janvier</w:t>
      </w:r>
    </w:p>
    <w:p w14:paraId="4D79C7B0" w14:textId="61A96A71" w:rsidR="00B006A5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</w:t>
      </w:r>
      <w:r w:rsidR="00B041C3" w:rsidRPr="00421C73">
        <w:rPr>
          <w:rFonts w:ascii="Century Gothic" w:hAnsi="Century Gothic"/>
          <w:sz w:val="28"/>
          <w:szCs w:val="28"/>
        </w:rPr>
        <w:t xml:space="preserve"> Mars</w:t>
      </w:r>
    </w:p>
    <w:p w14:paraId="53EE7A6F" w14:textId="387838AE" w:rsidR="00B041C3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bookmarkStart w:id="0" w:name="_GoBack"/>
      <w:bookmarkEnd w:id="0"/>
      <w:r w:rsidR="00BC1194" w:rsidRPr="00421C73">
        <w:rPr>
          <w:rFonts w:ascii="Century Gothic" w:hAnsi="Century Gothic"/>
          <w:sz w:val="28"/>
          <w:szCs w:val="28"/>
        </w:rPr>
        <w:t xml:space="preserve"> J</w:t>
      </w:r>
      <w:r w:rsidR="00B041C3" w:rsidRPr="00421C73">
        <w:rPr>
          <w:rFonts w:ascii="Century Gothic" w:hAnsi="Century Gothic"/>
          <w:sz w:val="28"/>
          <w:szCs w:val="28"/>
        </w:rPr>
        <w:t>uin</w:t>
      </w:r>
    </w:p>
    <w:p w14:paraId="7EDBE9CF" w14:textId="77777777" w:rsidR="00B006A5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55A5A335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4E730F94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026FCCC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12BCDFF9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2E92055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48A44A7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778AA88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B332AF3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5039CBF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F298D1D" w14:textId="77777777" w:rsidR="00C83EDA" w:rsidRPr="00421C73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8175E09" w14:textId="77777777" w:rsidR="00B006A5" w:rsidRPr="00421C73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37F6A91" w14:textId="77777777" w:rsidR="00B006A5" w:rsidRPr="00C83EDA" w:rsidRDefault="00B006A5" w:rsidP="00C83EDA">
      <w:pPr>
        <w:ind w:left="-567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 xml:space="preserve">Soit </w:t>
      </w:r>
      <w:r w:rsidR="00C3465C">
        <w:rPr>
          <w:rFonts w:ascii="Century Gothic" w:hAnsi="Century Gothic"/>
          <w:sz w:val="28"/>
          <w:szCs w:val="28"/>
        </w:rPr>
        <w:t>4</w:t>
      </w:r>
      <w:r w:rsidRPr="00421C73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B006A5" w:rsidRPr="00C83EDA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2E09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6"/>
    <w:rsid w:val="00016E0A"/>
    <w:rsid w:val="001219E3"/>
    <w:rsid w:val="001A170A"/>
    <w:rsid w:val="001A6B57"/>
    <w:rsid w:val="00333785"/>
    <w:rsid w:val="00421C73"/>
    <w:rsid w:val="004C3626"/>
    <w:rsid w:val="004F7678"/>
    <w:rsid w:val="005012C8"/>
    <w:rsid w:val="005059C5"/>
    <w:rsid w:val="00515C1B"/>
    <w:rsid w:val="00523627"/>
    <w:rsid w:val="005D4F71"/>
    <w:rsid w:val="006B2306"/>
    <w:rsid w:val="006B53B2"/>
    <w:rsid w:val="007C6874"/>
    <w:rsid w:val="007F0973"/>
    <w:rsid w:val="007F4B7C"/>
    <w:rsid w:val="007F61F1"/>
    <w:rsid w:val="008E7BC9"/>
    <w:rsid w:val="00934F4E"/>
    <w:rsid w:val="009E2ABF"/>
    <w:rsid w:val="00B006A5"/>
    <w:rsid w:val="00B041C3"/>
    <w:rsid w:val="00B70022"/>
    <w:rsid w:val="00BC1194"/>
    <w:rsid w:val="00BE78D4"/>
    <w:rsid w:val="00C2479A"/>
    <w:rsid w:val="00C3465C"/>
    <w:rsid w:val="00C74ADF"/>
    <w:rsid w:val="00C83EDA"/>
    <w:rsid w:val="00C845FD"/>
    <w:rsid w:val="00DB0A19"/>
    <w:rsid w:val="00E15A43"/>
    <w:rsid w:val="00F167A3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59062"/>
  <w15:docId w15:val="{C73099BB-0A92-4E9E-A484-EA6D90A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Encadrement samedi matin.dot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2018-04-27T12:52:00Z</cp:lastPrinted>
  <dcterms:created xsi:type="dcterms:W3CDTF">2023-05-05T11:17:00Z</dcterms:created>
  <dcterms:modified xsi:type="dcterms:W3CDTF">2024-03-07T17:40:00Z</dcterms:modified>
</cp:coreProperties>
</file>