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20C5B" w14:textId="77777777" w:rsidR="00B006A5" w:rsidRPr="00423222" w:rsidRDefault="00B006A5">
      <w:pPr>
        <w:rPr>
          <w:rFonts w:ascii="Century Gothic" w:hAnsi="Century Gothic"/>
        </w:rPr>
      </w:pPr>
    </w:p>
    <w:p w14:paraId="58C0EE40" w14:textId="77777777" w:rsidR="00B006A5" w:rsidRPr="00423222" w:rsidRDefault="00B006A5">
      <w:pPr>
        <w:rPr>
          <w:rFonts w:ascii="Century Gothic" w:hAnsi="Century Gothic"/>
          <w:sz w:val="28"/>
          <w:szCs w:val="28"/>
        </w:rPr>
      </w:pPr>
    </w:p>
    <w:p w14:paraId="7C80FC5E" w14:textId="77777777" w:rsidR="00044E3F" w:rsidRPr="00423222" w:rsidRDefault="00044E3F">
      <w:pPr>
        <w:jc w:val="center"/>
        <w:rPr>
          <w:rFonts w:ascii="Century Gothic" w:hAnsi="Century Gothic"/>
          <w:b/>
          <w:sz w:val="28"/>
          <w:szCs w:val="28"/>
        </w:rPr>
      </w:pPr>
    </w:p>
    <w:p w14:paraId="7B5E8A4C" w14:textId="77777777" w:rsidR="00B006A5" w:rsidRPr="00423222" w:rsidRDefault="00044E3F" w:rsidP="003121BF">
      <w:pPr>
        <w:ind w:left="-567"/>
        <w:jc w:val="center"/>
        <w:rPr>
          <w:rFonts w:ascii="Century Gothic" w:hAnsi="Century Gothic"/>
          <w:b/>
          <w:sz w:val="32"/>
          <w:szCs w:val="32"/>
        </w:rPr>
      </w:pPr>
      <w:r w:rsidRPr="00423222">
        <w:rPr>
          <w:rFonts w:ascii="Century Gothic" w:hAnsi="Century Gothic"/>
          <w:b/>
          <w:sz w:val="32"/>
          <w:szCs w:val="32"/>
        </w:rPr>
        <w:t>COUTURE D’H</w:t>
      </w:r>
      <w:r w:rsidR="00B006A5" w:rsidRPr="00423222">
        <w:rPr>
          <w:rFonts w:ascii="Century Gothic" w:hAnsi="Century Gothic"/>
          <w:b/>
          <w:sz w:val="32"/>
          <w:szCs w:val="32"/>
        </w:rPr>
        <w:t>A</w:t>
      </w:r>
      <w:r w:rsidRPr="00423222">
        <w:rPr>
          <w:rFonts w:ascii="Century Gothic" w:hAnsi="Century Gothic"/>
          <w:b/>
          <w:sz w:val="32"/>
          <w:szCs w:val="32"/>
        </w:rPr>
        <w:t>BILLEMENT</w:t>
      </w:r>
    </w:p>
    <w:p w14:paraId="74EC7207" w14:textId="77777777" w:rsidR="008B0411" w:rsidRPr="00423222" w:rsidRDefault="008B0411" w:rsidP="003121BF">
      <w:pPr>
        <w:ind w:left="-567"/>
        <w:jc w:val="center"/>
        <w:rPr>
          <w:rFonts w:ascii="Century Gothic" w:hAnsi="Century Gothic"/>
          <w:b/>
          <w:sz w:val="32"/>
          <w:szCs w:val="32"/>
        </w:rPr>
      </w:pPr>
      <w:r w:rsidRPr="00423222">
        <w:rPr>
          <w:rFonts w:ascii="Century Gothic" w:hAnsi="Century Gothic"/>
          <w:b/>
          <w:sz w:val="32"/>
          <w:szCs w:val="32"/>
        </w:rPr>
        <w:t>- GROUPE 1 -</w:t>
      </w:r>
    </w:p>
    <w:p w14:paraId="2DDF7074" w14:textId="64742749" w:rsidR="00B006A5" w:rsidRPr="00423222" w:rsidRDefault="00C1559F" w:rsidP="003121BF">
      <w:pPr>
        <w:ind w:left="-567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2024 / 2025</w:t>
      </w:r>
    </w:p>
    <w:p w14:paraId="6FE9D9FF" w14:textId="77777777" w:rsidR="00B006A5" w:rsidRPr="00423222" w:rsidRDefault="00B006A5" w:rsidP="003121BF">
      <w:pPr>
        <w:ind w:left="-567"/>
        <w:jc w:val="center"/>
        <w:rPr>
          <w:rFonts w:ascii="Century Gothic" w:hAnsi="Century Gothic"/>
          <w:b/>
          <w:sz w:val="28"/>
          <w:szCs w:val="28"/>
        </w:rPr>
      </w:pPr>
    </w:p>
    <w:p w14:paraId="795CECE4" w14:textId="77777777" w:rsidR="00B006A5" w:rsidRPr="00423222" w:rsidRDefault="00B006A5" w:rsidP="003121BF">
      <w:pPr>
        <w:ind w:left="-567"/>
        <w:jc w:val="center"/>
        <w:rPr>
          <w:rFonts w:ascii="Century Gothic" w:hAnsi="Century Gothic"/>
          <w:sz w:val="28"/>
          <w:szCs w:val="28"/>
        </w:rPr>
      </w:pPr>
      <w:r w:rsidRPr="00423222">
        <w:rPr>
          <w:rFonts w:ascii="Century Gothic" w:hAnsi="Century Gothic"/>
          <w:sz w:val="28"/>
          <w:szCs w:val="28"/>
        </w:rPr>
        <w:t xml:space="preserve">Cours du Samedi </w:t>
      </w:r>
      <w:r w:rsidR="00044E3F" w:rsidRPr="00423222">
        <w:rPr>
          <w:rFonts w:ascii="Century Gothic" w:hAnsi="Century Gothic"/>
          <w:sz w:val="28"/>
          <w:szCs w:val="28"/>
        </w:rPr>
        <w:t>journée</w:t>
      </w:r>
    </w:p>
    <w:p w14:paraId="7CF8DE56" w14:textId="77777777" w:rsidR="00B006A5" w:rsidRPr="00423222" w:rsidRDefault="00B006A5" w:rsidP="003121BF">
      <w:pPr>
        <w:ind w:left="-567"/>
        <w:jc w:val="center"/>
        <w:rPr>
          <w:rFonts w:ascii="Century Gothic" w:hAnsi="Century Gothic"/>
          <w:sz w:val="28"/>
          <w:szCs w:val="28"/>
        </w:rPr>
      </w:pPr>
      <w:proofErr w:type="gramStart"/>
      <w:r w:rsidRPr="00423222">
        <w:rPr>
          <w:rFonts w:ascii="Century Gothic" w:hAnsi="Century Gothic"/>
          <w:sz w:val="28"/>
          <w:szCs w:val="28"/>
        </w:rPr>
        <w:t>de</w:t>
      </w:r>
      <w:proofErr w:type="gramEnd"/>
      <w:r w:rsidRPr="00423222">
        <w:rPr>
          <w:rFonts w:ascii="Century Gothic" w:hAnsi="Century Gothic"/>
          <w:sz w:val="28"/>
          <w:szCs w:val="28"/>
        </w:rPr>
        <w:t xml:space="preserve"> </w:t>
      </w:r>
      <w:r w:rsidR="00044E3F" w:rsidRPr="00423222">
        <w:rPr>
          <w:rFonts w:ascii="Century Gothic" w:hAnsi="Century Gothic"/>
          <w:sz w:val="28"/>
          <w:szCs w:val="28"/>
        </w:rPr>
        <w:t>10</w:t>
      </w:r>
      <w:r w:rsidRPr="00423222">
        <w:rPr>
          <w:rFonts w:ascii="Century Gothic" w:hAnsi="Century Gothic"/>
          <w:sz w:val="28"/>
          <w:szCs w:val="28"/>
        </w:rPr>
        <w:t>h</w:t>
      </w:r>
      <w:r w:rsidR="00210D6A" w:rsidRPr="00423222">
        <w:rPr>
          <w:rFonts w:ascii="Century Gothic" w:hAnsi="Century Gothic"/>
          <w:sz w:val="28"/>
          <w:szCs w:val="28"/>
        </w:rPr>
        <w:t>00</w:t>
      </w:r>
      <w:r w:rsidRPr="00423222">
        <w:rPr>
          <w:rFonts w:ascii="Century Gothic" w:hAnsi="Century Gothic"/>
          <w:sz w:val="28"/>
          <w:szCs w:val="28"/>
        </w:rPr>
        <w:t xml:space="preserve"> à 1</w:t>
      </w:r>
      <w:r w:rsidR="00ED3458" w:rsidRPr="00423222">
        <w:rPr>
          <w:rFonts w:ascii="Century Gothic" w:hAnsi="Century Gothic"/>
          <w:sz w:val="28"/>
          <w:szCs w:val="28"/>
        </w:rPr>
        <w:t>8</w:t>
      </w:r>
      <w:r w:rsidRPr="00423222">
        <w:rPr>
          <w:rFonts w:ascii="Century Gothic" w:hAnsi="Century Gothic"/>
          <w:sz w:val="28"/>
          <w:szCs w:val="28"/>
        </w:rPr>
        <w:t>h</w:t>
      </w:r>
      <w:r w:rsidR="00210D6A" w:rsidRPr="00423222">
        <w:rPr>
          <w:rFonts w:ascii="Century Gothic" w:hAnsi="Century Gothic"/>
          <w:sz w:val="28"/>
          <w:szCs w:val="28"/>
        </w:rPr>
        <w:t>00</w:t>
      </w:r>
    </w:p>
    <w:p w14:paraId="72767EA7" w14:textId="77777777" w:rsidR="00B006A5" w:rsidRPr="00423222" w:rsidRDefault="00ED3458" w:rsidP="003121BF">
      <w:pPr>
        <w:ind w:left="-567"/>
        <w:jc w:val="center"/>
        <w:rPr>
          <w:rFonts w:ascii="Century Gothic" w:hAnsi="Century Gothic"/>
          <w:sz w:val="28"/>
          <w:szCs w:val="28"/>
        </w:rPr>
      </w:pPr>
      <w:r w:rsidRPr="00423222">
        <w:rPr>
          <w:rFonts w:ascii="Century Gothic" w:hAnsi="Century Gothic"/>
          <w:sz w:val="28"/>
          <w:szCs w:val="28"/>
        </w:rPr>
        <w:t>1 séance par mois</w:t>
      </w:r>
    </w:p>
    <w:p w14:paraId="46E5BEC9" w14:textId="77777777" w:rsidR="00ED3458" w:rsidRDefault="00ED3458" w:rsidP="00423222">
      <w:pPr>
        <w:ind w:left="-567"/>
        <w:jc w:val="center"/>
        <w:rPr>
          <w:rFonts w:ascii="Century Gothic" w:hAnsi="Century Gothic"/>
          <w:sz w:val="28"/>
          <w:szCs w:val="28"/>
        </w:rPr>
      </w:pPr>
    </w:p>
    <w:p w14:paraId="76D4F112" w14:textId="77777777" w:rsidR="00423222" w:rsidRPr="00423222" w:rsidRDefault="00423222" w:rsidP="00423222">
      <w:pPr>
        <w:ind w:left="-567"/>
        <w:jc w:val="center"/>
        <w:rPr>
          <w:rFonts w:ascii="Century Gothic" w:hAnsi="Century Gothic"/>
          <w:sz w:val="28"/>
          <w:szCs w:val="28"/>
        </w:rPr>
      </w:pPr>
    </w:p>
    <w:p w14:paraId="62312763" w14:textId="37A98EB3" w:rsidR="00423222" w:rsidRPr="00421C73" w:rsidRDefault="00C1559F" w:rsidP="00423222">
      <w:pPr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12</w:t>
      </w:r>
      <w:r w:rsidR="00423222" w:rsidRPr="00421C73">
        <w:rPr>
          <w:rFonts w:ascii="Century Gothic" w:hAnsi="Century Gothic"/>
          <w:sz w:val="28"/>
          <w:szCs w:val="28"/>
        </w:rPr>
        <w:t xml:space="preserve"> Octobre</w:t>
      </w:r>
    </w:p>
    <w:p w14:paraId="12C0F7E1" w14:textId="31B6DD92" w:rsidR="00423222" w:rsidRDefault="00C1559F" w:rsidP="00423222">
      <w:pPr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23</w:t>
      </w:r>
      <w:r w:rsidR="00423222">
        <w:rPr>
          <w:rFonts w:ascii="Century Gothic" w:hAnsi="Century Gothic"/>
          <w:sz w:val="28"/>
          <w:szCs w:val="28"/>
        </w:rPr>
        <w:t xml:space="preserve"> Novembre</w:t>
      </w:r>
    </w:p>
    <w:p w14:paraId="6C58E23E" w14:textId="6E9177C5" w:rsidR="00C35BB7" w:rsidRPr="00421C73" w:rsidRDefault="00C35BB7" w:rsidP="00423222">
      <w:pPr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14 Décembre</w:t>
      </w:r>
    </w:p>
    <w:p w14:paraId="5934EC31" w14:textId="15227AD9" w:rsidR="00423222" w:rsidRPr="00421C73" w:rsidRDefault="00423222" w:rsidP="00423222">
      <w:pPr>
        <w:ind w:left="-567"/>
        <w:jc w:val="center"/>
        <w:rPr>
          <w:rFonts w:ascii="Century Gothic" w:hAnsi="Century Gothic"/>
          <w:sz w:val="28"/>
          <w:szCs w:val="28"/>
        </w:rPr>
      </w:pPr>
      <w:r w:rsidRPr="00421C73">
        <w:rPr>
          <w:rFonts w:ascii="Century Gothic" w:hAnsi="Century Gothic"/>
          <w:sz w:val="28"/>
          <w:szCs w:val="28"/>
        </w:rPr>
        <w:t>1</w:t>
      </w:r>
      <w:r w:rsidR="00C1559F">
        <w:rPr>
          <w:rFonts w:ascii="Century Gothic" w:hAnsi="Century Gothic"/>
          <w:sz w:val="28"/>
          <w:szCs w:val="28"/>
        </w:rPr>
        <w:t>1</w:t>
      </w:r>
      <w:r w:rsidRPr="00421C73">
        <w:rPr>
          <w:rFonts w:ascii="Century Gothic" w:hAnsi="Century Gothic"/>
          <w:sz w:val="28"/>
          <w:szCs w:val="28"/>
        </w:rPr>
        <w:t xml:space="preserve"> Janvier</w:t>
      </w:r>
    </w:p>
    <w:p w14:paraId="5E56004C" w14:textId="43922384" w:rsidR="00423222" w:rsidRPr="00421C73" w:rsidRDefault="00C1559F" w:rsidP="00423222">
      <w:pPr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1er</w:t>
      </w:r>
      <w:r w:rsidR="00423222" w:rsidRPr="00421C73">
        <w:rPr>
          <w:rFonts w:ascii="Century Gothic" w:hAnsi="Century Gothic"/>
          <w:sz w:val="28"/>
          <w:szCs w:val="28"/>
        </w:rPr>
        <w:t xml:space="preserve"> Février</w:t>
      </w:r>
    </w:p>
    <w:p w14:paraId="24563E0D" w14:textId="491698C0" w:rsidR="00423222" w:rsidRDefault="00C1559F" w:rsidP="00423222">
      <w:pPr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8</w:t>
      </w:r>
      <w:r w:rsidR="00423222" w:rsidRPr="00421C73">
        <w:rPr>
          <w:rFonts w:ascii="Century Gothic" w:hAnsi="Century Gothic"/>
          <w:sz w:val="28"/>
          <w:szCs w:val="28"/>
        </w:rPr>
        <w:t xml:space="preserve"> Mars</w:t>
      </w:r>
    </w:p>
    <w:p w14:paraId="1B97356B" w14:textId="1D6A01D6" w:rsidR="00423222" w:rsidRDefault="00C1559F" w:rsidP="00C1559F">
      <w:pPr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29 Mars</w:t>
      </w:r>
    </w:p>
    <w:p w14:paraId="73485191" w14:textId="386E2C4D" w:rsidR="00B4403B" w:rsidRPr="00421C73" w:rsidRDefault="00B4403B" w:rsidP="00C1559F">
      <w:pPr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17 Mai</w:t>
      </w:r>
    </w:p>
    <w:p w14:paraId="12E9024C" w14:textId="07E220D4" w:rsidR="00423222" w:rsidRPr="00421C73" w:rsidRDefault="00B4403B" w:rsidP="00423222">
      <w:pPr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21</w:t>
      </w:r>
      <w:r w:rsidR="00C35BB7">
        <w:rPr>
          <w:rFonts w:ascii="Century Gothic" w:hAnsi="Century Gothic"/>
          <w:sz w:val="28"/>
          <w:szCs w:val="28"/>
        </w:rPr>
        <w:t xml:space="preserve"> Juin</w:t>
      </w:r>
    </w:p>
    <w:p w14:paraId="1009C879" w14:textId="375904B4" w:rsidR="00423222" w:rsidRPr="00421C73" w:rsidRDefault="00423222" w:rsidP="00423222">
      <w:pPr>
        <w:ind w:left="-567"/>
        <w:jc w:val="center"/>
        <w:rPr>
          <w:rFonts w:ascii="Century Gothic" w:hAnsi="Century Gothic"/>
          <w:sz w:val="28"/>
          <w:szCs w:val="28"/>
        </w:rPr>
      </w:pPr>
    </w:p>
    <w:p w14:paraId="625C7989" w14:textId="77777777" w:rsidR="003121BF" w:rsidRPr="00423222" w:rsidRDefault="003121BF" w:rsidP="00423222">
      <w:pPr>
        <w:ind w:left="-567"/>
        <w:jc w:val="center"/>
        <w:rPr>
          <w:rFonts w:ascii="Century Gothic" w:hAnsi="Century Gothic"/>
          <w:sz w:val="28"/>
          <w:szCs w:val="28"/>
        </w:rPr>
      </w:pPr>
    </w:p>
    <w:p w14:paraId="10AF63B9" w14:textId="77777777" w:rsidR="003121BF" w:rsidRPr="00423222" w:rsidRDefault="003121BF" w:rsidP="003121BF">
      <w:pPr>
        <w:ind w:left="-567"/>
        <w:rPr>
          <w:rFonts w:ascii="Century Gothic" w:hAnsi="Century Gothic"/>
          <w:sz w:val="28"/>
          <w:szCs w:val="28"/>
        </w:rPr>
      </w:pPr>
    </w:p>
    <w:p w14:paraId="339179B6" w14:textId="77777777" w:rsidR="00F36391" w:rsidRPr="00423222" w:rsidRDefault="00F36391" w:rsidP="003121BF">
      <w:pPr>
        <w:ind w:left="-567"/>
        <w:jc w:val="center"/>
        <w:rPr>
          <w:rFonts w:ascii="Century Gothic" w:hAnsi="Century Gothic"/>
          <w:sz w:val="28"/>
          <w:szCs w:val="28"/>
        </w:rPr>
      </w:pPr>
    </w:p>
    <w:p w14:paraId="6EF71C39" w14:textId="77777777" w:rsidR="00F36391" w:rsidRPr="00423222" w:rsidRDefault="00F36391" w:rsidP="003121BF">
      <w:pPr>
        <w:ind w:left="-567"/>
        <w:rPr>
          <w:rFonts w:ascii="Century Gothic" w:hAnsi="Century Gothic"/>
          <w:sz w:val="28"/>
          <w:szCs w:val="28"/>
        </w:rPr>
      </w:pPr>
    </w:p>
    <w:p w14:paraId="1902A022" w14:textId="77777777" w:rsidR="00F36391" w:rsidRDefault="00F36391">
      <w:pPr>
        <w:rPr>
          <w:rFonts w:ascii="Century Gothic" w:hAnsi="Century Gothic"/>
          <w:sz w:val="28"/>
          <w:szCs w:val="28"/>
        </w:rPr>
      </w:pPr>
    </w:p>
    <w:p w14:paraId="14C601B6" w14:textId="77777777" w:rsidR="00423222" w:rsidRDefault="00423222">
      <w:pPr>
        <w:rPr>
          <w:rFonts w:ascii="Century Gothic" w:hAnsi="Century Gothic"/>
          <w:sz w:val="28"/>
          <w:szCs w:val="28"/>
        </w:rPr>
      </w:pPr>
    </w:p>
    <w:p w14:paraId="0B3C4FEE" w14:textId="77777777" w:rsidR="00423222" w:rsidRDefault="00423222">
      <w:pPr>
        <w:rPr>
          <w:rFonts w:ascii="Century Gothic" w:hAnsi="Century Gothic"/>
          <w:sz w:val="28"/>
          <w:szCs w:val="28"/>
        </w:rPr>
      </w:pPr>
    </w:p>
    <w:p w14:paraId="23D30267" w14:textId="77777777" w:rsidR="00423222" w:rsidRDefault="00423222">
      <w:pPr>
        <w:rPr>
          <w:rFonts w:ascii="Century Gothic" w:hAnsi="Century Gothic"/>
          <w:sz w:val="28"/>
          <w:szCs w:val="28"/>
        </w:rPr>
      </w:pPr>
    </w:p>
    <w:p w14:paraId="31166824" w14:textId="77777777" w:rsidR="00050E4E" w:rsidRDefault="00050E4E">
      <w:pPr>
        <w:rPr>
          <w:rFonts w:ascii="Century Gothic" w:hAnsi="Century Gothic"/>
          <w:sz w:val="28"/>
          <w:szCs w:val="28"/>
        </w:rPr>
      </w:pPr>
    </w:p>
    <w:p w14:paraId="43A6068B" w14:textId="77777777" w:rsidR="00050E4E" w:rsidRDefault="00050E4E">
      <w:pPr>
        <w:rPr>
          <w:rFonts w:ascii="Century Gothic" w:hAnsi="Century Gothic"/>
          <w:sz w:val="28"/>
          <w:szCs w:val="28"/>
        </w:rPr>
      </w:pPr>
    </w:p>
    <w:p w14:paraId="5355D7B0" w14:textId="77777777" w:rsidR="00050E4E" w:rsidRDefault="00050E4E">
      <w:pPr>
        <w:rPr>
          <w:rFonts w:ascii="Century Gothic" w:hAnsi="Century Gothic"/>
          <w:sz w:val="28"/>
          <w:szCs w:val="28"/>
        </w:rPr>
      </w:pPr>
    </w:p>
    <w:p w14:paraId="1F4068EF" w14:textId="77777777" w:rsidR="00050E4E" w:rsidRPr="00423222" w:rsidRDefault="00050E4E">
      <w:pPr>
        <w:rPr>
          <w:rFonts w:ascii="Century Gothic" w:hAnsi="Century Gothic"/>
          <w:sz w:val="28"/>
          <w:szCs w:val="28"/>
        </w:rPr>
      </w:pPr>
    </w:p>
    <w:p w14:paraId="710FF1F2" w14:textId="77777777" w:rsidR="00B006A5" w:rsidRPr="00423222" w:rsidRDefault="00B006A5">
      <w:pPr>
        <w:rPr>
          <w:rFonts w:ascii="Century Gothic" w:hAnsi="Century Gothic"/>
          <w:sz w:val="28"/>
          <w:szCs w:val="28"/>
        </w:rPr>
      </w:pPr>
    </w:p>
    <w:p w14:paraId="0BC1CA87" w14:textId="169E674F" w:rsidR="00B006A5" w:rsidRPr="00423222" w:rsidRDefault="00B006A5">
      <w:pPr>
        <w:rPr>
          <w:rFonts w:ascii="Century Gothic" w:hAnsi="Century Gothic"/>
          <w:sz w:val="28"/>
          <w:szCs w:val="28"/>
        </w:rPr>
      </w:pPr>
      <w:r w:rsidRPr="00423222">
        <w:rPr>
          <w:rFonts w:ascii="Century Gothic" w:hAnsi="Century Gothic"/>
          <w:sz w:val="28"/>
          <w:szCs w:val="28"/>
        </w:rPr>
        <w:t xml:space="preserve">Soit </w:t>
      </w:r>
      <w:r w:rsidR="00B4403B">
        <w:rPr>
          <w:rFonts w:ascii="Century Gothic" w:hAnsi="Century Gothic"/>
          <w:sz w:val="28"/>
          <w:szCs w:val="28"/>
        </w:rPr>
        <w:t xml:space="preserve"> 9</w:t>
      </w:r>
      <w:r w:rsidR="00050E4E">
        <w:rPr>
          <w:rFonts w:ascii="Century Gothic" w:hAnsi="Century Gothic"/>
          <w:sz w:val="28"/>
          <w:szCs w:val="28"/>
        </w:rPr>
        <w:t xml:space="preserve"> séances d’enseignement.</w:t>
      </w:r>
    </w:p>
    <w:p w14:paraId="24834907" w14:textId="77777777" w:rsidR="00B006A5" w:rsidRPr="00423222" w:rsidRDefault="00B006A5">
      <w:pPr>
        <w:jc w:val="center"/>
        <w:rPr>
          <w:rFonts w:ascii="Century Gothic" w:hAnsi="Century Gothic"/>
          <w:sz w:val="28"/>
          <w:szCs w:val="28"/>
        </w:rPr>
      </w:pPr>
    </w:p>
    <w:p w14:paraId="5B955CEB" w14:textId="77777777" w:rsidR="00B006A5" w:rsidRPr="00423222" w:rsidRDefault="00B006A5">
      <w:pPr>
        <w:jc w:val="center"/>
        <w:rPr>
          <w:rFonts w:ascii="Century Gothic" w:hAnsi="Century Gothic"/>
        </w:rPr>
      </w:pPr>
      <w:bookmarkStart w:id="0" w:name="_GoBack"/>
      <w:bookmarkEnd w:id="0"/>
    </w:p>
    <w:sectPr w:rsidR="00B006A5" w:rsidRPr="00423222">
      <w:pgSz w:w="11907" w:h="16840"/>
      <w:pgMar w:top="567" w:right="1021" w:bottom="1015" w:left="1985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E026B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CAB2E86"/>
    <w:multiLevelType w:val="hybridMultilevel"/>
    <w:tmpl w:val="ADC280A0"/>
    <w:lvl w:ilvl="0" w:tplc="C9566F5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626"/>
    <w:rsid w:val="00044E3F"/>
    <w:rsid w:val="00050E4E"/>
    <w:rsid w:val="000555AE"/>
    <w:rsid w:val="00210D6A"/>
    <w:rsid w:val="003121BF"/>
    <w:rsid w:val="00333785"/>
    <w:rsid w:val="00340AC9"/>
    <w:rsid w:val="00345497"/>
    <w:rsid w:val="003951C4"/>
    <w:rsid w:val="003E4336"/>
    <w:rsid w:val="00423222"/>
    <w:rsid w:val="00477CDC"/>
    <w:rsid w:val="004C3626"/>
    <w:rsid w:val="004C7E57"/>
    <w:rsid w:val="00516263"/>
    <w:rsid w:val="00523627"/>
    <w:rsid w:val="00654F5E"/>
    <w:rsid w:val="0078239C"/>
    <w:rsid w:val="00825C94"/>
    <w:rsid w:val="008713FD"/>
    <w:rsid w:val="008B0411"/>
    <w:rsid w:val="00945713"/>
    <w:rsid w:val="009A60BA"/>
    <w:rsid w:val="00AA6926"/>
    <w:rsid w:val="00AD6C93"/>
    <w:rsid w:val="00B006A5"/>
    <w:rsid w:val="00B4403B"/>
    <w:rsid w:val="00C1559F"/>
    <w:rsid w:val="00C35BB7"/>
    <w:rsid w:val="00CB7204"/>
    <w:rsid w:val="00DD2DBC"/>
    <w:rsid w:val="00E15883"/>
    <w:rsid w:val="00E16651"/>
    <w:rsid w:val="00ED3458"/>
    <w:rsid w:val="00F36391"/>
    <w:rsid w:val="00F55358"/>
    <w:rsid w:val="00FA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7561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549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454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s%20documents\Atelier%20Capucine\calendrier\Encadrement%20samedi%20mati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\Mes documents\Atelier Capucine\calendrier\Encadrement samedi matin.dot</Template>
  <TotalTime>7</TotalTime>
  <Pages>1</Pages>
  <Words>38</Words>
  <Characters>210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CALENDRIER DES COURS DE TAPISSERIE 1997/1998</vt:lpstr>
    </vt:vector>
  </TitlesOfParts>
  <Company>MPR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DES COURS DE TAPISSERIE 1997/1998</dc:title>
  <dc:subject/>
  <dc:creator>claude BEYLS</dc:creator>
  <cp:keywords/>
  <cp:lastModifiedBy>Home Home</cp:lastModifiedBy>
  <cp:revision>7</cp:revision>
  <cp:lastPrinted>2024-03-07T21:09:00Z</cp:lastPrinted>
  <dcterms:created xsi:type="dcterms:W3CDTF">2023-05-05T11:16:00Z</dcterms:created>
  <dcterms:modified xsi:type="dcterms:W3CDTF">2024-05-31T14:17:00Z</dcterms:modified>
</cp:coreProperties>
</file>