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22D40" w14:textId="77777777" w:rsidR="00B006A5" w:rsidRDefault="00B006A5" w:rsidP="00421C73">
      <w:pPr>
        <w:rPr>
          <w:rFonts w:ascii="Century Gothic" w:hAnsi="Century Gothic"/>
        </w:rPr>
      </w:pPr>
    </w:p>
    <w:p w14:paraId="6FF4C82B" w14:textId="77777777" w:rsidR="0075444D" w:rsidRPr="00421C73" w:rsidRDefault="0075444D" w:rsidP="00421C73">
      <w:pPr>
        <w:rPr>
          <w:rFonts w:ascii="Century Gothic" w:hAnsi="Century Gothic"/>
        </w:rPr>
      </w:pPr>
    </w:p>
    <w:p w14:paraId="1CB000CD" w14:textId="4B20D481" w:rsidR="00B006A5" w:rsidRPr="00421C73" w:rsidRDefault="00BC0E18" w:rsidP="00421C73">
      <w:pPr>
        <w:ind w:left="-567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BIJOUX</w:t>
      </w:r>
    </w:p>
    <w:p w14:paraId="271B7099" w14:textId="1A5E7CA7" w:rsidR="00B006A5" w:rsidRPr="00421C73" w:rsidRDefault="00B7283B" w:rsidP="00421C73">
      <w:pPr>
        <w:ind w:left="-567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2024 / 2025</w:t>
      </w:r>
    </w:p>
    <w:p w14:paraId="62BB52EE" w14:textId="77777777" w:rsidR="00B006A5" w:rsidRPr="00421C73" w:rsidRDefault="00B006A5" w:rsidP="00421C73">
      <w:pPr>
        <w:ind w:left="-567"/>
        <w:jc w:val="center"/>
        <w:rPr>
          <w:rFonts w:ascii="Century Gothic" w:hAnsi="Century Gothic"/>
          <w:b/>
          <w:sz w:val="28"/>
          <w:szCs w:val="28"/>
        </w:rPr>
      </w:pPr>
    </w:p>
    <w:p w14:paraId="47695AE3" w14:textId="02C07644" w:rsidR="00DB0A19" w:rsidRPr="00421C73" w:rsidRDefault="001D7C59" w:rsidP="00421C73">
      <w:pPr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Cours du mercredi</w:t>
      </w:r>
    </w:p>
    <w:p w14:paraId="2FD09BEB" w14:textId="415B501E" w:rsidR="00B006A5" w:rsidRPr="00421C73" w:rsidRDefault="00BC0E18" w:rsidP="00421C73">
      <w:pPr>
        <w:ind w:left="-567"/>
        <w:jc w:val="center"/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de</w:t>
      </w:r>
      <w:proofErr w:type="gramEnd"/>
      <w:r>
        <w:rPr>
          <w:rFonts w:ascii="Century Gothic" w:hAnsi="Century Gothic"/>
          <w:sz w:val="28"/>
          <w:szCs w:val="28"/>
        </w:rPr>
        <w:t xml:space="preserve"> 13</w:t>
      </w:r>
      <w:r w:rsidR="00B006A5" w:rsidRPr="00421C73">
        <w:rPr>
          <w:rFonts w:ascii="Century Gothic" w:hAnsi="Century Gothic"/>
          <w:sz w:val="28"/>
          <w:szCs w:val="28"/>
        </w:rPr>
        <w:t>h</w:t>
      </w:r>
      <w:r>
        <w:rPr>
          <w:rFonts w:ascii="Century Gothic" w:hAnsi="Century Gothic"/>
          <w:sz w:val="28"/>
          <w:szCs w:val="28"/>
        </w:rPr>
        <w:t>3</w:t>
      </w:r>
      <w:r w:rsidR="006B2306" w:rsidRPr="00421C73">
        <w:rPr>
          <w:rFonts w:ascii="Century Gothic" w:hAnsi="Century Gothic"/>
          <w:sz w:val="28"/>
          <w:szCs w:val="28"/>
        </w:rPr>
        <w:t>0</w:t>
      </w:r>
      <w:r w:rsidR="00B006A5" w:rsidRPr="00421C73">
        <w:rPr>
          <w:rFonts w:ascii="Century Gothic" w:hAnsi="Century Gothic"/>
          <w:sz w:val="28"/>
          <w:szCs w:val="28"/>
        </w:rPr>
        <w:t xml:space="preserve"> à 1</w:t>
      </w:r>
      <w:r>
        <w:rPr>
          <w:rFonts w:ascii="Century Gothic" w:hAnsi="Century Gothic"/>
          <w:sz w:val="28"/>
          <w:szCs w:val="28"/>
        </w:rPr>
        <w:t>6</w:t>
      </w:r>
      <w:r w:rsidR="00B006A5" w:rsidRPr="00421C73">
        <w:rPr>
          <w:rFonts w:ascii="Century Gothic" w:hAnsi="Century Gothic"/>
          <w:sz w:val="28"/>
          <w:szCs w:val="28"/>
        </w:rPr>
        <w:t>h</w:t>
      </w:r>
      <w:r>
        <w:rPr>
          <w:rFonts w:ascii="Century Gothic" w:hAnsi="Century Gothic"/>
          <w:sz w:val="28"/>
          <w:szCs w:val="28"/>
        </w:rPr>
        <w:t>3</w:t>
      </w:r>
      <w:r w:rsidR="006B2306" w:rsidRPr="00421C73">
        <w:rPr>
          <w:rFonts w:ascii="Century Gothic" w:hAnsi="Century Gothic"/>
          <w:sz w:val="28"/>
          <w:szCs w:val="28"/>
        </w:rPr>
        <w:t>0</w:t>
      </w:r>
      <w:r w:rsidR="001D7C59">
        <w:rPr>
          <w:rFonts w:ascii="Century Gothic" w:hAnsi="Century Gothic"/>
          <w:sz w:val="28"/>
          <w:szCs w:val="28"/>
        </w:rPr>
        <w:t xml:space="preserve"> </w:t>
      </w:r>
    </w:p>
    <w:p w14:paraId="70FA5DF6" w14:textId="77777777" w:rsidR="00B006A5" w:rsidRPr="00421C73" w:rsidRDefault="00B006A5" w:rsidP="00421C73">
      <w:pPr>
        <w:ind w:left="-567"/>
        <w:jc w:val="center"/>
        <w:rPr>
          <w:rFonts w:ascii="Century Gothic" w:hAnsi="Century Gothic"/>
          <w:sz w:val="28"/>
          <w:szCs w:val="28"/>
        </w:rPr>
      </w:pPr>
    </w:p>
    <w:p w14:paraId="4FF38D2B" w14:textId="77777777" w:rsidR="00B006A5" w:rsidRPr="00421C73" w:rsidRDefault="00B006A5" w:rsidP="00421C73">
      <w:pPr>
        <w:ind w:left="-567"/>
        <w:jc w:val="center"/>
        <w:rPr>
          <w:rFonts w:ascii="Century Gothic" w:hAnsi="Century Gothic"/>
          <w:sz w:val="28"/>
          <w:szCs w:val="28"/>
        </w:rPr>
      </w:pPr>
    </w:p>
    <w:p w14:paraId="4D7B8C8D" w14:textId="23096B2E" w:rsidR="00B006A5" w:rsidRPr="00421C73" w:rsidRDefault="00BC0E18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09 Octo</w:t>
      </w:r>
      <w:r w:rsidR="00407448">
        <w:rPr>
          <w:rFonts w:ascii="Century Gothic" w:hAnsi="Century Gothic"/>
          <w:sz w:val="28"/>
          <w:szCs w:val="28"/>
        </w:rPr>
        <w:t>bre</w:t>
      </w:r>
    </w:p>
    <w:p w14:paraId="0CD5D2AD" w14:textId="67703969" w:rsidR="005059C5" w:rsidRDefault="00BC0E18" w:rsidP="00BC0E18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 Novembre</w:t>
      </w:r>
    </w:p>
    <w:p w14:paraId="33475AC7" w14:textId="51EAF0E0" w:rsidR="00407448" w:rsidRPr="00421C73" w:rsidRDefault="00BC0E18" w:rsidP="008A6844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04</w:t>
      </w:r>
      <w:r w:rsidR="001D7C59">
        <w:rPr>
          <w:rFonts w:ascii="Century Gothic" w:hAnsi="Century Gothic"/>
          <w:sz w:val="28"/>
          <w:szCs w:val="28"/>
        </w:rPr>
        <w:t xml:space="preserve"> Décembre</w:t>
      </w:r>
    </w:p>
    <w:p w14:paraId="01FFE502" w14:textId="32946900" w:rsidR="00B041C3" w:rsidRDefault="00BC0E18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15</w:t>
      </w:r>
      <w:r w:rsidR="008A6844">
        <w:rPr>
          <w:rFonts w:ascii="Century Gothic" w:hAnsi="Century Gothic"/>
          <w:sz w:val="28"/>
          <w:szCs w:val="28"/>
        </w:rPr>
        <w:t xml:space="preserve"> </w:t>
      </w:r>
      <w:r w:rsidR="00BC1194" w:rsidRPr="00421C73">
        <w:rPr>
          <w:rFonts w:ascii="Century Gothic" w:hAnsi="Century Gothic"/>
          <w:sz w:val="28"/>
          <w:szCs w:val="28"/>
        </w:rPr>
        <w:t>J</w:t>
      </w:r>
      <w:r w:rsidR="001D7C59">
        <w:rPr>
          <w:rFonts w:ascii="Century Gothic" w:hAnsi="Century Gothic"/>
          <w:sz w:val="28"/>
          <w:szCs w:val="28"/>
        </w:rPr>
        <w:t>anvier</w:t>
      </w:r>
    </w:p>
    <w:p w14:paraId="45852870" w14:textId="206D26C8" w:rsidR="00BC0E18" w:rsidRDefault="00BC0E18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05 Février</w:t>
      </w:r>
    </w:p>
    <w:p w14:paraId="6BD03A23" w14:textId="37E8ED56" w:rsidR="001D7C59" w:rsidRDefault="00BC0E18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05</w:t>
      </w:r>
      <w:r w:rsidR="001D7C59">
        <w:rPr>
          <w:rFonts w:ascii="Century Gothic" w:hAnsi="Century Gothic"/>
          <w:sz w:val="28"/>
          <w:szCs w:val="28"/>
        </w:rPr>
        <w:t xml:space="preserve"> Mars</w:t>
      </w:r>
    </w:p>
    <w:p w14:paraId="49940450" w14:textId="76864776" w:rsidR="001D7C59" w:rsidRDefault="00BC0E18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09</w:t>
      </w:r>
      <w:r w:rsidR="001D7C59">
        <w:rPr>
          <w:rFonts w:ascii="Century Gothic" w:hAnsi="Century Gothic"/>
          <w:sz w:val="28"/>
          <w:szCs w:val="28"/>
        </w:rPr>
        <w:t xml:space="preserve"> Avril</w:t>
      </w:r>
    </w:p>
    <w:p w14:paraId="2B6C2E5C" w14:textId="2B2237A7" w:rsidR="001D7C59" w:rsidRDefault="00BC0E18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14</w:t>
      </w:r>
      <w:r w:rsidR="001D7C59">
        <w:rPr>
          <w:rFonts w:ascii="Century Gothic" w:hAnsi="Century Gothic"/>
          <w:sz w:val="28"/>
          <w:szCs w:val="28"/>
        </w:rPr>
        <w:t xml:space="preserve"> Mai</w:t>
      </w:r>
    </w:p>
    <w:p w14:paraId="2BD9FF2F" w14:textId="3FF14387" w:rsidR="001D7C59" w:rsidRPr="00421C73" w:rsidRDefault="00BC0E18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04</w:t>
      </w:r>
      <w:bookmarkStart w:id="0" w:name="_GoBack"/>
      <w:bookmarkEnd w:id="0"/>
      <w:r w:rsidR="001D7C59">
        <w:rPr>
          <w:rFonts w:ascii="Century Gothic" w:hAnsi="Century Gothic"/>
          <w:sz w:val="28"/>
          <w:szCs w:val="28"/>
        </w:rPr>
        <w:t xml:space="preserve"> Juin</w:t>
      </w:r>
    </w:p>
    <w:p w14:paraId="4361A576" w14:textId="77777777" w:rsidR="00407448" w:rsidRDefault="00407448" w:rsidP="001D7C59">
      <w:pPr>
        <w:rPr>
          <w:rFonts w:ascii="Century Gothic" w:hAnsi="Century Gothic"/>
          <w:sz w:val="28"/>
          <w:szCs w:val="28"/>
        </w:rPr>
      </w:pPr>
    </w:p>
    <w:p w14:paraId="6B7C7FD3" w14:textId="77777777" w:rsidR="00C83EDA" w:rsidRDefault="00C83EDA" w:rsidP="00421C73">
      <w:pPr>
        <w:ind w:left="-567"/>
        <w:rPr>
          <w:rFonts w:ascii="Century Gothic" w:hAnsi="Century Gothic"/>
          <w:sz w:val="28"/>
          <w:szCs w:val="28"/>
        </w:rPr>
      </w:pPr>
    </w:p>
    <w:p w14:paraId="2240BE8F" w14:textId="77777777" w:rsidR="00C83EDA" w:rsidRPr="00421C73" w:rsidRDefault="00C83EDA" w:rsidP="00421C73">
      <w:pPr>
        <w:ind w:left="-567"/>
        <w:rPr>
          <w:rFonts w:ascii="Century Gothic" w:hAnsi="Century Gothic"/>
          <w:sz w:val="28"/>
          <w:szCs w:val="28"/>
        </w:rPr>
      </w:pPr>
    </w:p>
    <w:p w14:paraId="28DB45FF" w14:textId="77777777" w:rsidR="00B006A5" w:rsidRPr="00421C73" w:rsidRDefault="00B006A5" w:rsidP="00421C73">
      <w:pPr>
        <w:ind w:left="-567"/>
        <w:rPr>
          <w:rFonts w:ascii="Century Gothic" w:hAnsi="Century Gothic"/>
          <w:sz w:val="28"/>
          <w:szCs w:val="28"/>
        </w:rPr>
      </w:pPr>
    </w:p>
    <w:p w14:paraId="7F191D80" w14:textId="1515CEA4" w:rsidR="00B006A5" w:rsidRPr="00C83EDA" w:rsidRDefault="00B006A5" w:rsidP="00C83EDA">
      <w:pPr>
        <w:ind w:left="-567"/>
        <w:rPr>
          <w:rFonts w:ascii="Century Gothic" w:hAnsi="Century Gothic"/>
          <w:sz w:val="28"/>
          <w:szCs w:val="28"/>
        </w:rPr>
      </w:pPr>
      <w:r w:rsidRPr="00421C73">
        <w:rPr>
          <w:rFonts w:ascii="Century Gothic" w:hAnsi="Century Gothic"/>
          <w:sz w:val="28"/>
          <w:szCs w:val="28"/>
        </w:rPr>
        <w:t xml:space="preserve">Soit </w:t>
      </w:r>
      <w:r w:rsidR="001D7C59">
        <w:rPr>
          <w:rFonts w:ascii="Century Gothic" w:hAnsi="Century Gothic"/>
          <w:sz w:val="28"/>
          <w:szCs w:val="28"/>
        </w:rPr>
        <w:t>9</w:t>
      </w:r>
      <w:r w:rsidRPr="00421C73">
        <w:rPr>
          <w:rFonts w:ascii="Century Gothic" w:hAnsi="Century Gothic"/>
          <w:sz w:val="28"/>
          <w:szCs w:val="28"/>
        </w:rPr>
        <w:t xml:space="preserve"> séances d’enseignement.  </w:t>
      </w:r>
    </w:p>
    <w:sectPr w:rsidR="00B006A5" w:rsidRPr="00C83EDA" w:rsidSect="003C46AF">
      <w:pgSz w:w="11900" w:h="16820"/>
      <w:pgMar w:top="567" w:right="1021" w:bottom="1015" w:left="1985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2E099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26"/>
    <w:rsid w:val="00016E0A"/>
    <w:rsid w:val="001219E3"/>
    <w:rsid w:val="0016460A"/>
    <w:rsid w:val="001A170A"/>
    <w:rsid w:val="001D7C59"/>
    <w:rsid w:val="00333785"/>
    <w:rsid w:val="003C46AF"/>
    <w:rsid w:val="00407448"/>
    <w:rsid w:val="00421C73"/>
    <w:rsid w:val="004C3626"/>
    <w:rsid w:val="004F7678"/>
    <w:rsid w:val="005059C5"/>
    <w:rsid w:val="00515C1B"/>
    <w:rsid w:val="00523627"/>
    <w:rsid w:val="005D4F71"/>
    <w:rsid w:val="006B2306"/>
    <w:rsid w:val="006B53B2"/>
    <w:rsid w:val="00752E9D"/>
    <w:rsid w:val="0075444D"/>
    <w:rsid w:val="007F0973"/>
    <w:rsid w:val="007F4B7C"/>
    <w:rsid w:val="008A6844"/>
    <w:rsid w:val="00934F4E"/>
    <w:rsid w:val="009E2ABF"/>
    <w:rsid w:val="00B006A5"/>
    <w:rsid w:val="00B041C3"/>
    <w:rsid w:val="00B70022"/>
    <w:rsid w:val="00B7283B"/>
    <w:rsid w:val="00BC0E18"/>
    <w:rsid w:val="00BC1194"/>
    <w:rsid w:val="00BF7AA2"/>
    <w:rsid w:val="00C2479A"/>
    <w:rsid w:val="00C44F9D"/>
    <w:rsid w:val="00C74ADF"/>
    <w:rsid w:val="00C83EDA"/>
    <w:rsid w:val="00C845FD"/>
    <w:rsid w:val="00DB0A19"/>
    <w:rsid w:val="00E15A43"/>
    <w:rsid w:val="00F167A3"/>
    <w:rsid w:val="00F4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B8F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53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B53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53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B5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s%20documents\Atelier%20Capucine\calendrier\Encadrement%20samedi%20mati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\Mes documents\Atelier Capucine\calendrier\Encadrement samedi matin.dot</Template>
  <TotalTime>3</TotalTime>
  <Pages>1</Pages>
  <Words>28</Words>
  <Characters>157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DES COURS DE TAPISSERIE 1997/1998</vt:lpstr>
    </vt:vector>
  </TitlesOfParts>
  <Company>MPR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COURS DE TAPISSERIE 1997/1998</dc:title>
  <dc:subject/>
  <dc:creator>claude BEYLS</dc:creator>
  <cp:keywords/>
  <cp:lastModifiedBy>Home Home</cp:lastModifiedBy>
  <cp:revision>3</cp:revision>
  <cp:lastPrinted>2024-04-19T12:01:00Z</cp:lastPrinted>
  <dcterms:created xsi:type="dcterms:W3CDTF">2024-04-24T12:22:00Z</dcterms:created>
  <dcterms:modified xsi:type="dcterms:W3CDTF">2024-04-24T12:24:00Z</dcterms:modified>
</cp:coreProperties>
</file>