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22D40" w14:textId="77777777" w:rsidR="00B006A5" w:rsidRDefault="00B006A5" w:rsidP="00421C73">
      <w:pPr>
        <w:rPr>
          <w:rFonts w:ascii="Century Gothic" w:hAnsi="Century Gothic"/>
        </w:rPr>
      </w:pPr>
    </w:p>
    <w:p w14:paraId="6FF4C82B" w14:textId="77777777" w:rsidR="0075444D" w:rsidRPr="00421C73" w:rsidRDefault="0075444D" w:rsidP="00421C73">
      <w:pPr>
        <w:rPr>
          <w:rFonts w:ascii="Century Gothic" w:hAnsi="Century Gothic"/>
        </w:rPr>
      </w:pPr>
    </w:p>
    <w:p w14:paraId="1CB000CD" w14:textId="77656F68" w:rsidR="00B006A5" w:rsidRPr="00421C73" w:rsidRDefault="001D7C59" w:rsidP="00421C73">
      <w:pPr>
        <w:ind w:left="-567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AQUARELLE</w:t>
      </w:r>
    </w:p>
    <w:p w14:paraId="271B7099" w14:textId="1A5E7CA7" w:rsidR="00B006A5" w:rsidRPr="00421C73" w:rsidRDefault="00B7283B" w:rsidP="00421C73">
      <w:pPr>
        <w:ind w:left="-567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2024 / 2025</w:t>
      </w:r>
    </w:p>
    <w:p w14:paraId="62BB52EE" w14:textId="77777777" w:rsidR="00B006A5" w:rsidRPr="00421C73" w:rsidRDefault="00B006A5" w:rsidP="00421C73">
      <w:pPr>
        <w:ind w:left="-567"/>
        <w:jc w:val="center"/>
        <w:rPr>
          <w:rFonts w:ascii="Century Gothic" w:hAnsi="Century Gothic"/>
          <w:b/>
          <w:sz w:val="28"/>
          <w:szCs w:val="28"/>
        </w:rPr>
      </w:pPr>
    </w:p>
    <w:p w14:paraId="47695AE3" w14:textId="02C07644" w:rsidR="00DB0A19" w:rsidRPr="00421C73" w:rsidRDefault="001D7C59" w:rsidP="00421C73">
      <w:pPr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Cours du mercredi</w:t>
      </w:r>
    </w:p>
    <w:p w14:paraId="2FD09BEB" w14:textId="733AFAB2" w:rsidR="00B006A5" w:rsidRPr="00421C73" w:rsidRDefault="00E15A43" w:rsidP="00421C73">
      <w:pPr>
        <w:ind w:left="-567"/>
        <w:jc w:val="center"/>
        <w:rPr>
          <w:rFonts w:ascii="Century Gothic" w:hAnsi="Century Gothic"/>
          <w:sz w:val="28"/>
          <w:szCs w:val="28"/>
        </w:rPr>
      </w:pPr>
      <w:proofErr w:type="gramStart"/>
      <w:r w:rsidRPr="00421C73">
        <w:rPr>
          <w:rFonts w:ascii="Century Gothic" w:hAnsi="Century Gothic"/>
          <w:sz w:val="28"/>
          <w:szCs w:val="28"/>
        </w:rPr>
        <w:t>de</w:t>
      </w:r>
      <w:proofErr w:type="gramEnd"/>
      <w:r w:rsidRPr="00421C73">
        <w:rPr>
          <w:rFonts w:ascii="Century Gothic" w:hAnsi="Century Gothic"/>
          <w:sz w:val="28"/>
          <w:szCs w:val="28"/>
        </w:rPr>
        <w:t xml:space="preserve"> 9</w:t>
      </w:r>
      <w:r w:rsidR="00B006A5" w:rsidRPr="00421C73">
        <w:rPr>
          <w:rFonts w:ascii="Century Gothic" w:hAnsi="Century Gothic"/>
          <w:sz w:val="28"/>
          <w:szCs w:val="28"/>
        </w:rPr>
        <w:t>h</w:t>
      </w:r>
      <w:r w:rsidR="001D7C59">
        <w:rPr>
          <w:rFonts w:ascii="Century Gothic" w:hAnsi="Century Gothic"/>
          <w:sz w:val="28"/>
          <w:szCs w:val="28"/>
        </w:rPr>
        <w:t>0</w:t>
      </w:r>
      <w:r w:rsidR="006B2306" w:rsidRPr="00421C73">
        <w:rPr>
          <w:rFonts w:ascii="Century Gothic" w:hAnsi="Century Gothic"/>
          <w:sz w:val="28"/>
          <w:szCs w:val="28"/>
        </w:rPr>
        <w:t>0</w:t>
      </w:r>
      <w:r w:rsidR="00B006A5" w:rsidRPr="00421C73">
        <w:rPr>
          <w:rFonts w:ascii="Century Gothic" w:hAnsi="Century Gothic"/>
          <w:sz w:val="28"/>
          <w:szCs w:val="28"/>
        </w:rPr>
        <w:t xml:space="preserve"> à 1</w:t>
      </w:r>
      <w:r w:rsidR="001D7C59">
        <w:rPr>
          <w:rFonts w:ascii="Century Gothic" w:hAnsi="Century Gothic"/>
          <w:sz w:val="28"/>
          <w:szCs w:val="28"/>
        </w:rPr>
        <w:t>7</w:t>
      </w:r>
      <w:r w:rsidR="00B006A5" w:rsidRPr="00421C73">
        <w:rPr>
          <w:rFonts w:ascii="Century Gothic" w:hAnsi="Century Gothic"/>
          <w:sz w:val="28"/>
          <w:szCs w:val="28"/>
        </w:rPr>
        <w:t>h</w:t>
      </w:r>
      <w:r w:rsidR="001D7C59">
        <w:rPr>
          <w:rFonts w:ascii="Century Gothic" w:hAnsi="Century Gothic"/>
          <w:sz w:val="28"/>
          <w:szCs w:val="28"/>
        </w:rPr>
        <w:t>0</w:t>
      </w:r>
      <w:r w:rsidR="006B2306" w:rsidRPr="00421C73">
        <w:rPr>
          <w:rFonts w:ascii="Century Gothic" w:hAnsi="Century Gothic"/>
          <w:sz w:val="28"/>
          <w:szCs w:val="28"/>
        </w:rPr>
        <w:t>0</w:t>
      </w:r>
      <w:r w:rsidR="001D7C59">
        <w:rPr>
          <w:rFonts w:ascii="Century Gothic" w:hAnsi="Century Gothic"/>
          <w:sz w:val="28"/>
          <w:szCs w:val="28"/>
        </w:rPr>
        <w:t xml:space="preserve"> </w:t>
      </w:r>
    </w:p>
    <w:p w14:paraId="70FA5DF6" w14:textId="77777777" w:rsidR="00B006A5" w:rsidRPr="00421C73" w:rsidRDefault="00B006A5" w:rsidP="00421C73">
      <w:pPr>
        <w:ind w:left="-567"/>
        <w:jc w:val="center"/>
        <w:rPr>
          <w:rFonts w:ascii="Century Gothic" w:hAnsi="Century Gothic"/>
          <w:sz w:val="28"/>
          <w:szCs w:val="28"/>
        </w:rPr>
      </w:pPr>
    </w:p>
    <w:p w14:paraId="4FF38D2B" w14:textId="77777777" w:rsidR="00B006A5" w:rsidRPr="00421C73" w:rsidRDefault="00B006A5" w:rsidP="00421C73">
      <w:pPr>
        <w:ind w:left="-567"/>
        <w:jc w:val="center"/>
        <w:rPr>
          <w:rFonts w:ascii="Century Gothic" w:hAnsi="Century Gothic"/>
          <w:sz w:val="28"/>
          <w:szCs w:val="28"/>
        </w:rPr>
      </w:pPr>
    </w:p>
    <w:p w14:paraId="4D7B8C8D" w14:textId="0FA0E1A7" w:rsidR="00B006A5" w:rsidRPr="00421C73" w:rsidRDefault="00AA1769" w:rsidP="00C83EDA">
      <w:pPr>
        <w:spacing w:line="600" w:lineRule="auto"/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18</w:t>
      </w:r>
      <w:r w:rsidR="001D7C59">
        <w:rPr>
          <w:rFonts w:ascii="Century Gothic" w:hAnsi="Century Gothic"/>
          <w:sz w:val="28"/>
          <w:szCs w:val="28"/>
        </w:rPr>
        <w:t xml:space="preserve"> Sept</w:t>
      </w:r>
      <w:r w:rsidR="00407448">
        <w:rPr>
          <w:rFonts w:ascii="Century Gothic" w:hAnsi="Century Gothic"/>
          <w:sz w:val="28"/>
          <w:szCs w:val="28"/>
        </w:rPr>
        <w:t>embre</w:t>
      </w:r>
    </w:p>
    <w:p w14:paraId="7286D7CD" w14:textId="0F51FA3C" w:rsidR="00B006A5" w:rsidRPr="00421C73" w:rsidRDefault="001D7C59" w:rsidP="00407448">
      <w:pPr>
        <w:spacing w:line="600" w:lineRule="auto"/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16 Octobre</w:t>
      </w:r>
    </w:p>
    <w:p w14:paraId="0CD5D2AD" w14:textId="3E53E94B" w:rsidR="005059C5" w:rsidRDefault="001D7C59" w:rsidP="008A6844">
      <w:pPr>
        <w:spacing w:line="600" w:lineRule="auto"/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20 Novembre</w:t>
      </w:r>
    </w:p>
    <w:p w14:paraId="33475AC7" w14:textId="34BE5A80" w:rsidR="00407448" w:rsidRPr="00421C73" w:rsidRDefault="001D7C59" w:rsidP="008A6844">
      <w:pPr>
        <w:spacing w:line="600" w:lineRule="auto"/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18 Décembre</w:t>
      </w:r>
    </w:p>
    <w:p w14:paraId="01FFE502" w14:textId="2E5337E4" w:rsidR="00B041C3" w:rsidRDefault="001D7C59" w:rsidP="00C83EDA">
      <w:pPr>
        <w:spacing w:line="600" w:lineRule="auto"/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22</w:t>
      </w:r>
      <w:r w:rsidR="008A6844">
        <w:rPr>
          <w:rFonts w:ascii="Century Gothic" w:hAnsi="Century Gothic"/>
          <w:sz w:val="28"/>
          <w:szCs w:val="28"/>
        </w:rPr>
        <w:t xml:space="preserve"> </w:t>
      </w:r>
      <w:r w:rsidR="00BC1194" w:rsidRPr="00421C73">
        <w:rPr>
          <w:rFonts w:ascii="Century Gothic" w:hAnsi="Century Gothic"/>
          <w:sz w:val="28"/>
          <w:szCs w:val="28"/>
        </w:rPr>
        <w:t>J</w:t>
      </w:r>
      <w:r>
        <w:rPr>
          <w:rFonts w:ascii="Century Gothic" w:hAnsi="Century Gothic"/>
          <w:sz w:val="28"/>
          <w:szCs w:val="28"/>
        </w:rPr>
        <w:t>anvier</w:t>
      </w:r>
      <w:bookmarkStart w:id="0" w:name="_GoBack"/>
      <w:bookmarkEnd w:id="0"/>
    </w:p>
    <w:p w14:paraId="6BD03A23" w14:textId="4E764CC6" w:rsidR="001D7C59" w:rsidRDefault="001D7C59" w:rsidP="00C83EDA">
      <w:pPr>
        <w:spacing w:line="600" w:lineRule="auto"/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19 Mars</w:t>
      </w:r>
    </w:p>
    <w:p w14:paraId="49940450" w14:textId="703B3E82" w:rsidR="001D7C59" w:rsidRDefault="001D7C59" w:rsidP="00C83EDA">
      <w:pPr>
        <w:spacing w:line="600" w:lineRule="auto"/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30 Avril</w:t>
      </w:r>
    </w:p>
    <w:p w14:paraId="2B6C2E5C" w14:textId="651F6E96" w:rsidR="001D7C59" w:rsidRDefault="001D7C59" w:rsidP="00C83EDA">
      <w:pPr>
        <w:spacing w:line="600" w:lineRule="auto"/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21 Mai</w:t>
      </w:r>
    </w:p>
    <w:p w14:paraId="2BD9FF2F" w14:textId="01E25965" w:rsidR="001D7C59" w:rsidRPr="00421C73" w:rsidRDefault="001D7C59" w:rsidP="00C83EDA">
      <w:pPr>
        <w:spacing w:line="600" w:lineRule="auto"/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25 Juin</w:t>
      </w:r>
    </w:p>
    <w:p w14:paraId="4361A576" w14:textId="77777777" w:rsidR="00407448" w:rsidRDefault="00407448" w:rsidP="001D7C59">
      <w:pPr>
        <w:rPr>
          <w:rFonts w:ascii="Century Gothic" w:hAnsi="Century Gothic"/>
          <w:sz w:val="28"/>
          <w:szCs w:val="28"/>
        </w:rPr>
      </w:pPr>
    </w:p>
    <w:p w14:paraId="6B7C7FD3" w14:textId="77777777" w:rsidR="00C83EDA" w:rsidRDefault="00C83EDA" w:rsidP="00421C73">
      <w:pPr>
        <w:ind w:left="-567"/>
        <w:rPr>
          <w:rFonts w:ascii="Century Gothic" w:hAnsi="Century Gothic"/>
          <w:sz w:val="28"/>
          <w:szCs w:val="28"/>
        </w:rPr>
      </w:pPr>
    </w:p>
    <w:p w14:paraId="2240BE8F" w14:textId="77777777" w:rsidR="00C83EDA" w:rsidRPr="00421C73" w:rsidRDefault="00C83EDA" w:rsidP="00421C73">
      <w:pPr>
        <w:ind w:left="-567"/>
        <w:rPr>
          <w:rFonts w:ascii="Century Gothic" w:hAnsi="Century Gothic"/>
          <w:sz w:val="28"/>
          <w:szCs w:val="28"/>
        </w:rPr>
      </w:pPr>
    </w:p>
    <w:p w14:paraId="28DB45FF" w14:textId="77777777" w:rsidR="00B006A5" w:rsidRPr="00421C73" w:rsidRDefault="00B006A5" w:rsidP="00421C73">
      <w:pPr>
        <w:ind w:left="-567"/>
        <w:rPr>
          <w:rFonts w:ascii="Century Gothic" w:hAnsi="Century Gothic"/>
          <w:sz w:val="28"/>
          <w:szCs w:val="28"/>
        </w:rPr>
      </w:pPr>
    </w:p>
    <w:p w14:paraId="7F191D80" w14:textId="1515CEA4" w:rsidR="00B006A5" w:rsidRPr="00C83EDA" w:rsidRDefault="00B006A5" w:rsidP="00C83EDA">
      <w:pPr>
        <w:ind w:left="-567"/>
        <w:rPr>
          <w:rFonts w:ascii="Century Gothic" w:hAnsi="Century Gothic"/>
          <w:sz w:val="28"/>
          <w:szCs w:val="28"/>
        </w:rPr>
      </w:pPr>
      <w:r w:rsidRPr="00421C73">
        <w:rPr>
          <w:rFonts w:ascii="Century Gothic" w:hAnsi="Century Gothic"/>
          <w:sz w:val="28"/>
          <w:szCs w:val="28"/>
        </w:rPr>
        <w:t xml:space="preserve">Soit </w:t>
      </w:r>
      <w:r w:rsidR="001D7C59">
        <w:rPr>
          <w:rFonts w:ascii="Century Gothic" w:hAnsi="Century Gothic"/>
          <w:sz w:val="28"/>
          <w:szCs w:val="28"/>
        </w:rPr>
        <w:t>9</w:t>
      </w:r>
      <w:r w:rsidRPr="00421C73">
        <w:rPr>
          <w:rFonts w:ascii="Century Gothic" w:hAnsi="Century Gothic"/>
          <w:sz w:val="28"/>
          <w:szCs w:val="28"/>
        </w:rPr>
        <w:t xml:space="preserve"> séances d’enseignement.  </w:t>
      </w:r>
    </w:p>
    <w:sectPr w:rsidR="00B006A5" w:rsidRPr="00C83EDA" w:rsidSect="003C46AF">
      <w:pgSz w:w="11900" w:h="16820"/>
      <w:pgMar w:top="567" w:right="1021" w:bottom="1015" w:left="1985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2E099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26"/>
    <w:rsid w:val="00016E0A"/>
    <w:rsid w:val="001219E3"/>
    <w:rsid w:val="0016460A"/>
    <w:rsid w:val="001A170A"/>
    <w:rsid w:val="001D7C59"/>
    <w:rsid w:val="00333785"/>
    <w:rsid w:val="003C46AF"/>
    <w:rsid w:val="00407448"/>
    <w:rsid w:val="00421C73"/>
    <w:rsid w:val="004C3626"/>
    <w:rsid w:val="004F7678"/>
    <w:rsid w:val="005059C5"/>
    <w:rsid w:val="00515C1B"/>
    <w:rsid w:val="00523627"/>
    <w:rsid w:val="005D4F71"/>
    <w:rsid w:val="006B2306"/>
    <w:rsid w:val="006B53B2"/>
    <w:rsid w:val="00752E9D"/>
    <w:rsid w:val="0075444D"/>
    <w:rsid w:val="007F0973"/>
    <w:rsid w:val="007F4B7C"/>
    <w:rsid w:val="008A6844"/>
    <w:rsid w:val="00934F4E"/>
    <w:rsid w:val="009E2ABF"/>
    <w:rsid w:val="00AA1769"/>
    <w:rsid w:val="00B006A5"/>
    <w:rsid w:val="00B041C3"/>
    <w:rsid w:val="00B70022"/>
    <w:rsid w:val="00B7283B"/>
    <w:rsid w:val="00BC1194"/>
    <w:rsid w:val="00BF7AA2"/>
    <w:rsid w:val="00C2479A"/>
    <w:rsid w:val="00C74ADF"/>
    <w:rsid w:val="00C83EDA"/>
    <w:rsid w:val="00C845FD"/>
    <w:rsid w:val="00DB0A19"/>
    <w:rsid w:val="00E15A43"/>
    <w:rsid w:val="00F167A3"/>
    <w:rsid w:val="00F4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B8F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53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B53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53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B5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s%20documents\Atelier%20Capucine\calendrier\Encadrement%20samedi%20mati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\Mes documents\Atelier Capucine\calendrier\Encadrement samedi matin.dot</Template>
  <TotalTime>5</TotalTime>
  <Pages>1</Pages>
  <Words>29</Words>
  <Characters>161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CALENDRIER DES COURS DE TAPISSERIE 1997/1998</vt:lpstr>
    </vt:vector>
  </TitlesOfParts>
  <Company>MPR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DES COURS DE TAPISSERIE 1997/1998</dc:title>
  <dc:subject/>
  <dc:creator>claude BEYLS</dc:creator>
  <cp:keywords/>
  <cp:lastModifiedBy>Home Home</cp:lastModifiedBy>
  <cp:revision>3</cp:revision>
  <cp:lastPrinted>2024-04-19T12:01:00Z</cp:lastPrinted>
  <dcterms:created xsi:type="dcterms:W3CDTF">2024-04-23T15:43:00Z</dcterms:created>
  <dcterms:modified xsi:type="dcterms:W3CDTF">2024-05-15T08:29:00Z</dcterms:modified>
</cp:coreProperties>
</file>